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2"/>
        <w:gridCol w:w="567"/>
        <w:gridCol w:w="212"/>
        <w:gridCol w:w="639"/>
        <w:gridCol w:w="353"/>
        <w:gridCol w:w="160"/>
        <w:gridCol w:w="195"/>
        <w:gridCol w:w="426"/>
        <w:gridCol w:w="709"/>
        <w:gridCol w:w="141"/>
        <w:gridCol w:w="70"/>
        <w:gridCol w:w="196"/>
        <w:gridCol w:w="18"/>
        <w:gridCol w:w="284"/>
        <w:gridCol w:w="284"/>
        <w:gridCol w:w="710"/>
        <w:gridCol w:w="67"/>
        <w:gridCol w:w="73"/>
        <w:gridCol w:w="87"/>
        <w:gridCol w:w="55"/>
        <w:gridCol w:w="64"/>
        <w:gridCol w:w="78"/>
        <w:gridCol w:w="1276"/>
        <w:gridCol w:w="283"/>
        <w:gridCol w:w="157"/>
        <w:gridCol w:w="126"/>
        <w:gridCol w:w="158"/>
        <w:gridCol w:w="282"/>
        <w:gridCol w:w="695"/>
        <w:gridCol w:w="14"/>
        <w:gridCol w:w="270"/>
        <w:gridCol w:w="14"/>
        <w:gridCol w:w="566"/>
        <w:gridCol w:w="412"/>
        <w:gridCol w:w="284"/>
        <w:gridCol w:w="850"/>
      </w:tblGrid>
      <w:tr w:rsidR="00000000" w14:paraId="1A8A74D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B629E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5175" w:type="dxa"/>
            <w:gridSpan w:val="18"/>
            <w:tcBorders>
              <w:top w:val="single" w:sz="4" w:space="0" w:color="auto"/>
            </w:tcBorders>
            <w:vAlign w:val="center"/>
          </w:tcPr>
          <w:p w14:paraId="4033286E" w14:textId="77777777" w:rsidR="00000000" w:rsidRDefault="00006012">
            <w:pPr>
              <w:ind w:left="-142"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kAbsender (Name, Anschrift, Land)</w:t>
            </w:r>
          </w:p>
          <w:p w14:paraId="05A2E67F" w14:textId="77777777" w:rsidR="00000000" w:rsidRDefault="00006012">
            <w:pPr>
              <w:ind w:left="-70"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Expèditeur (nom, adresse, pays)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55714424" w14:textId="77777777" w:rsidR="00000000" w:rsidRDefault="000060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INTERNATIONALER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</w:tcBorders>
            <w:vAlign w:val="center"/>
          </w:tcPr>
          <w:p w14:paraId="75500725" w14:textId="77777777" w:rsidR="00000000" w:rsidRDefault="00006012">
            <w:pPr>
              <w:ind w:right="-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Pos. - Nr. :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A2F1021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N"/>
                  <w:enabled/>
                  <w:calcOnExit/>
                  <w:textInput/>
                </w:ffData>
              </w:fldChar>
            </w:r>
            <w:bookmarkStart w:id="0" w:name="PN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00000" w14:paraId="43E42005" w14:textId="77777777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5387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228F0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bsender"/>
                  <w:enabled/>
                  <w:calcOnExit/>
                  <w:textInput/>
                </w:ffData>
              </w:fldChar>
            </w:r>
            <w:bookmarkStart w:id="1" w:name="Absender"/>
            <w:r>
              <w:rPr>
                <w:rFonts w:ascii="Arial" w:hAnsi="Arial"/>
                <w:lang w:val="fr-FR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260" w:type="dxa"/>
            <w:gridSpan w:val="11"/>
            <w:tcBorders>
              <w:left w:val="single" w:sz="4" w:space="0" w:color="auto"/>
            </w:tcBorders>
          </w:tcPr>
          <w:p w14:paraId="69D9532E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FRACHTBRIEF</w:t>
            </w:r>
          </w:p>
          <w:p w14:paraId="5158FD4D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LETTRE DE VOITURE</w:t>
            </w:r>
          </w:p>
          <w:p w14:paraId="5DFA5AE6" w14:textId="77777777" w:rsidR="00000000" w:rsidRDefault="0000601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INTERNATIONAL</w:t>
            </w:r>
          </w:p>
          <w:p w14:paraId="687E00EB" w14:textId="77777777" w:rsidR="00000000" w:rsidRDefault="00006012">
            <w:pPr>
              <w:rPr>
                <w:rFonts w:ascii="Arial" w:hAnsi="Arial"/>
                <w:b/>
                <w:sz w:val="14"/>
              </w:rPr>
            </w:pPr>
          </w:p>
          <w:p w14:paraId="44F62FA2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  <w:r>
              <w:rPr>
                <w:rFonts w:ascii="Arial" w:hAnsi="Arial"/>
                <w:b/>
                <w:sz w:val="14"/>
              </w:rPr>
              <w:t>Diese Beförderung unterliegt trotz einer gegenteiligen Abmachung den Best</w:t>
            </w:r>
            <w:r>
              <w:rPr>
                <w:rFonts w:ascii="Arial" w:hAnsi="Arial"/>
                <w:b/>
                <w:sz w:val="14"/>
              </w:rPr>
              <w:t xml:space="preserve">immungen des Übereinkommens über den Beförderungsvertrag im internat. </w:t>
            </w:r>
            <w:r>
              <w:rPr>
                <w:rFonts w:ascii="Arial" w:hAnsi="Arial"/>
                <w:b/>
                <w:sz w:val="14"/>
                <w:lang w:val="fr-FR"/>
              </w:rPr>
              <w:t>Straßengüterverkehr (CMR)</w:t>
            </w:r>
          </w:p>
          <w:p w14:paraId="338E21C9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14:paraId="6EB2DDE1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5EF6F3FA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42FAA5BF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24B567C1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</w:p>
          <w:p w14:paraId="5E5A2902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Ce transport est soumis, nonobstant toute clause contaire, á la Convention relative au contrat de transport international de marchandises par route (CMR).</w:t>
            </w:r>
          </w:p>
        </w:tc>
      </w:tr>
      <w:tr w:rsidR="00000000" w14:paraId="586E4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21AD480B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175" w:type="dxa"/>
            <w:gridSpan w:val="18"/>
          </w:tcPr>
          <w:p w14:paraId="0FB19AE0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Empfänger (Name, Anschrift, Land)</w:t>
            </w:r>
          </w:p>
          <w:p w14:paraId="2B8F44CA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Destinataire (nom, adresse, pays)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EC2D0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538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12947FB4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Frachtführer (Name, Anschrift, Land)</w:t>
            </w:r>
          </w:p>
          <w:p w14:paraId="65F3E392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 (nom, adresse, pays)</w:t>
            </w:r>
          </w:p>
        </w:tc>
      </w:tr>
      <w:tr w:rsidR="00000000" w14:paraId="7F0096FB" w14:textId="77777777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5387" w:type="dxa"/>
            <w:gridSpan w:val="19"/>
            <w:tcBorders>
              <w:left w:val="single" w:sz="4" w:space="0" w:color="auto"/>
            </w:tcBorders>
            <w:vAlign w:val="center"/>
          </w:tcPr>
          <w:p w14:paraId="19B2716D" w14:textId="77777777" w:rsidR="00000000" w:rsidRDefault="00006012">
            <w:pPr>
              <w:ind w:right="7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mpfänger"/>
                  <w:enabled/>
                  <w:calcOnExit/>
                  <w:textInput/>
                </w:ffData>
              </w:fldChar>
            </w:r>
            <w:bookmarkStart w:id="2" w:name="Empfäng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5670" w:type="dxa"/>
            <w:gridSpan w:val="1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B62043" w14:textId="77777777" w:rsidR="00000000" w:rsidRDefault="00006012">
            <w:pPr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Frachtführer"/>
                  <w:enabled/>
                  <w:calcOnExit/>
                  <w:textInput/>
                </w:ffData>
              </w:fldChar>
            </w:r>
            <w:bookmarkStart w:id="3" w:name="Frachtführ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00000" w14:paraId="39B38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D2A12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3</w:t>
            </w:r>
          </w:p>
        </w:tc>
        <w:tc>
          <w:tcPr>
            <w:tcW w:w="5175" w:type="dxa"/>
            <w:gridSpan w:val="18"/>
            <w:tcBorders>
              <w:top w:val="single" w:sz="4" w:space="0" w:color="auto"/>
            </w:tcBorders>
            <w:vAlign w:val="center"/>
          </w:tcPr>
          <w:p w14:paraId="1233DD5E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Auslieferungsort des Gutes</w:t>
            </w:r>
          </w:p>
          <w:p w14:paraId="6AC0170B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prévu pour la livraison de la marchandise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6640EE2A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5386" w:type="dxa"/>
            <w:gridSpan w:val="14"/>
            <w:tcBorders>
              <w:right w:val="single" w:sz="12" w:space="0" w:color="auto"/>
            </w:tcBorders>
            <w:vAlign w:val="center"/>
          </w:tcPr>
          <w:p w14:paraId="63FDB40C" w14:textId="77777777" w:rsidR="00000000" w:rsidRDefault="00006012">
            <w:pPr>
              <w:ind w:right="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Nachfolgende Frachtführer (Name, Anschrift, Land)</w:t>
            </w:r>
          </w:p>
          <w:p w14:paraId="16F114B1" w14:textId="77777777" w:rsidR="00000000" w:rsidRDefault="00006012">
            <w:pPr>
              <w:ind w:right="7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Transporteurs successifs (nom, adresse, pays)</w:t>
            </w:r>
          </w:p>
        </w:tc>
      </w:tr>
      <w:tr w:rsidR="00000000" w14:paraId="179671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372C1E9C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Ort/Lieu</w:t>
            </w:r>
          </w:p>
        </w:tc>
        <w:tc>
          <w:tcPr>
            <w:tcW w:w="4324" w:type="dxa"/>
            <w:gridSpan w:val="15"/>
            <w:vAlign w:val="center"/>
          </w:tcPr>
          <w:p w14:paraId="329F22FC" w14:textId="77777777" w:rsidR="00000000" w:rsidRDefault="00006012">
            <w:pPr>
              <w:ind w:right="7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lieferungsort"/>
                  <w:enabled/>
                  <w:calcOnExit/>
                  <w:textInput/>
                </w:ffData>
              </w:fldChar>
            </w:r>
            <w:bookmarkStart w:id="4" w:name="Auslieferungsort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5670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E0DEEFF" w14:textId="77777777" w:rsidR="00000000" w:rsidRDefault="00006012">
            <w:pPr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weitere_Frachtf"/>
                  <w:enabled/>
                  <w:calcOnExit/>
                  <w:textInput/>
                </w:ffData>
              </w:fldChar>
            </w:r>
            <w:bookmarkStart w:id="5" w:name="weitere_Frachtf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00000" w14:paraId="0D837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E8CDB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z w:val="14"/>
              </w:rPr>
              <w:t>nd/Pays</w:t>
            </w:r>
          </w:p>
        </w:tc>
        <w:tc>
          <w:tcPr>
            <w:tcW w:w="4324" w:type="dxa"/>
            <w:gridSpan w:val="15"/>
            <w:tcBorders>
              <w:bottom w:val="single" w:sz="4" w:space="0" w:color="auto"/>
            </w:tcBorders>
            <w:vAlign w:val="center"/>
          </w:tcPr>
          <w:p w14:paraId="6EEE51D2" w14:textId="77777777" w:rsidR="00000000" w:rsidRDefault="00006012">
            <w:pPr>
              <w:ind w:right="7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lieferungsland"/>
                  <w:enabled/>
                  <w:calcOnExit/>
                  <w:textInput/>
                </w:ffData>
              </w:fldChar>
            </w:r>
            <w:bookmarkStart w:id="6" w:name="Auslieferungslan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5E232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496C4D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07491B93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175" w:type="dxa"/>
            <w:gridSpan w:val="18"/>
            <w:vAlign w:val="center"/>
          </w:tcPr>
          <w:p w14:paraId="1AB37B32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und Tag der Übernahme des Gutes</w:t>
            </w:r>
          </w:p>
          <w:p w14:paraId="7289E7C1" w14:textId="77777777" w:rsidR="00000000" w:rsidRDefault="00006012">
            <w:pPr>
              <w:ind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et date de la prise en charge de la marchandise</w:t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CD8F7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7A575E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5ADF61EF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Ort/Lieu</w:t>
            </w:r>
          </w:p>
        </w:tc>
        <w:tc>
          <w:tcPr>
            <w:tcW w:w="4324" w:type="dxa"/>
            <w:gridSpan w:val="15"/>
            <w:vAlign w:val="center"/>
          </w:tcPr>
          <w:p w14:paraId="46BD0689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Übernahme_Ort"/>
                  <w:enabled/>
                  <w:calcOnExit/>
                  <w:textInput>
                    <w:default w:val="Neutraubling"/>
                  </w:textInput>
                </w:ffData>
              </w:fldChar>
            </w:r>
            <w:bookmarkStart w:id="7" w:name="Übernahme_Ort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Neutraubling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08125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793707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04C9A577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Land/Pays</w:t>
            </w:r>
          </w:p>
        </w:tc>
        <w:tc>
          <w:tcPr>
            <w:tcW w:w="4324" w:type="dxa"/>
            <w:gridSpan w:val="15"/>
            <w:vAlign w:val="center"/>
          </w:tcPr>
          <w:p w14:paraId="46DD7283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Übernahme_Land"/>
                  <w:enabled/>
                  <w:calcOnExit w:val="0"/>
                  <w:textInput>
                    <w:default w:val="Deutschland"/>
                  </w:textInput>
                </w:ffData>
              </w:fldChar>
            </w:r>
            <w:bookmarkStart w:id="8" w:name="Übernahme_Land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Deutschland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EF2D8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5997E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26F0AB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Datum/Date</w:t>
            </w:r>
          </w:p>
        </w:tc>
        <w:tc>
          <w:tcPr>
            <w:tcW w:w="4324" w:type="dxa"/>
            <w:gridSpan w:val="15"/>
            <w:tcBorders>
              <w:bottom w:val="single" w:sz="4" w:space="0" w:color="auto"/>
            </w:tcBorders>
            <w:vAlign w:val="center"/>
          </w:tcPr>
          <w:p w14:paraId="23EBBB0C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Ladedatum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Ladedatum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73768E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27871E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34492BA3" w14:textId="77777777" w:rsidR="00000000" w:rsidRDefault="00006012">
            <w:pPr>
              <w:ind w:left="73" w:right="-57" w:hanging="1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175" w:type="dxa"/>
            <w:gridSpan w:val="18"/>
            <w:vAlign w:val="center"/>
          </w:tcPr>
          <w:p w14:paraId="761BDAA9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Beigefügte Dokumente</w:t>
            </w:r>
          </w:p>
          <w:p w14:paraId="25A08C6B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>ocuments annexés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1B37A4A3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5386" w:type="dxa"/>
            <w:gridSpan w:val="14"/>
            <w:tcBorders>
              <w:right w:val="single" w:sz="12" w:space="0" w:color="auto"/>
            </w:tcBorders>
            <w:vAlign w:val="center"/>
          </w:tcPr>
          <w:p w14:paraId="40B3CACB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Vorbehalte und Bemerkungen der Frachtführer</w:t>
            </w:r>
          </w:p>
          <w:p w14:paraId="4C77B5D2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Réserves et observations des transporteurs</w:t>
            </w:r>
          </w:p>
        </w:tc>
      </w:tr>
      <w:tr w:rsidR="00000000" w14:paraId="6B915244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8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D76E1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igefügte_Dokumente"/>
                  <w:enabled/>
                  <w:calcOnExit/>
                  <w:textInput/>
                </w:ffData>
              </w:fldChar>
            </w:r>
            <w:bookmarkStart w:id="10" w:name="Beigefügte_Dokument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6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380E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merkungen_Frachtfü"/>
                  <w:enabled/>
                  <w:calcOnExit/>
                  <w:textInput/>
                </w:ffData>
              </w:fldChar>
            </w:r>
            <w:bookmarkStart w:id="11" w:name="Bemerkungen_Frachtfü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00000" w14:paraId="3FB62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410DEB19" w14:textId="77777777" w:rsidR="00000000" w:rsidRDefault="00006012">
            <w:pPr>
              <w:ind w:left="-142" w:right="-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43" w:type="dxa"/>
            <w:gridSpan w:val="5"/>
            <w:vAlign w:val="center"/>
          </w:tcPr>
          <w:p w14:paraId="4E00E33E" w14:textId="77777777" w:rsidR="00000000" w:rsidRDefault="00006012">
            <w:pPr>
              <w:pStyle w:val="Textkrper"/>
            </w:pPr>
            <w:r>
              <w:t>Kennzeichen und Nummern</w:t>
            </w:r>
          </w:p>
          <w:p w14:paraId="131A8E1A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Marques et numéros</w:t>
            </w:r>
          </w:p>
        </w:tc>
        <w:tc>
          <w:tcPr>
            <w:tcW w:w="160" w:type="dxa"/>
            <w:vAlign w:val="center"/>
          </w:tcPr>
          <w:p w14:paraId="7CCA4758" w14:textId="77777777" w:rsidR="00000000" w:rsidRDefault="00006012">
            <w:pPr>
              <w:ind w:left="22" w:right="-57" w:hanging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41" w:type="dxa"/>
            <w:gridSpan w:val="5"/>
            <w:vAlign w:val="center"/>
          </w:tcPr>
          <w:p w14:paraId="771FFB3E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Anzahl der Packstücke</w:t>
            </w:r>
          </w:p>
          <w:p w14:paraId="20F67887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 des colis</w:t>
            </w:r>
          </w:p>
        </w:tc>
        <w:tc>
          <w:tcPr>
            <w:tcW w:w="196" w:type="dxa"/>
            <w:vAlign w:val="center"/>
          </w:tcPr>
          <w:p w14:paraId="2A7AA863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363" w:type="dxa"/>
            <w:gridSpan w:val="5"/>
            <w:vAlign w:val="center"/>
          </w:tcPr>
          <w:p w14:paraId="3E9AB389" w14:textId="77777777" w:rsidR="00000000" w:rsidRDefault="00006012">
            <w:pPr>
              <w:pStyle w:val="Textkrper"/>
            </w:pPr>
            <w:r>
              <w:t>Art der Verpackung</w:t>
            </w:r>
          </w:p>
          <w:p w14:paraId="4FE652E1" w14:textId="77777777" w:rsidR="00000000" w:rsidRDefault="00006012">
            <w:pPr>
              <w:ind w:righ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Mode d'emballage</w:t>
            </w:r>
          </w:p>
        </w:tc>
        <w:tc>
          <w:tcPr>
            <w:tcW w:w="160" w:type="dxa"/>
            <w:gridSpan w:val="2"/>
            <w:vAlign w:val="center"/>
          </w:tcPr>
          <w:p w14:paraId="52065FD9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755" w:type="dxa"/>
            <w:gridSpan w:val="5"/>
            <w:vAlign w:val="center"/>
          </w:tcPr>
          <w:p w14:paraId="5997E711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Bezeichnung des Gutes</w:t>
            </w:r>
          </w:p>
          <w:p w14:paraId="33884BD9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Nature de la marchandise</w:t>
            </w:r>
          </w:p>
        </w:tc>
        <w:tc>
          <w:tcPr>
            <w:tcW w:w="283" w:type="dxa"/>
            <w:gridSpan w:val="2"/>
            <w:vAlign w:val="center"/>
          </w:tcPr>
          <w:p w14:paraId="0ED2810D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14:paraId="3CAD928F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Statistiknummer</w:t>
            </w:r>
          </w:p>
          <w:p w14:paraId="69DC52AF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 statistique</w:t>
            </w:r>
          </w:p>
        </w:tc>
        <w:tc>
          <w:tcPr>
            <w:tcW w:w="284" w:type="dxa"/>
            <w:gridSpan w:val="2"/>
            <w:vAlign w:val="center"/>
          </w:tcPr>
          <w:p w14:paraId="445D0281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992" w:type="dxa"/>
            <w:gridSpan w:val="3"/>
            <w:vAlign w:val="center"/>
          </w:tcPr>
          <w:p w14:paraId="3F35DD2A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Gewicht in kg</w:t>
            </w:r>
          </w:p>
          <w:p w14:paraId="107266FB" w14:textId="77777777" w:rsidR="00000000" w:rsidRDefault="00006012">
            <w:pPr>
              <w:ind w:right="-142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Poids, kg</w:t>
            </w:r>
          </w:p>
        </w:tc>
        <w:tc>
          <w:tcPr>
            <w:tcW w:w="284" w:type="dxa"/>
            <w:vAlign w:val="center"/>
          </w:tcPr>
          <w:p w14:paraId="0FE5730B" w14:textId="77777777" w:rsidR="00000000" w:rsidRDefault="00006012">
            <w:pPr>
              <w:ind w:left="-57" w:right="-57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707B27E3" w14:textId="77777777" w:rsidR="00000000" w:rsidRDefault="00006012">
            <w:pPr>
              <w:jc w:val="right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m³ / ldm</w:t>
            </w:r>
          </w:p>
        </w:tc>
      </w:tr>
      <w:tr w:rsidR="00000000" w14:paraId="16289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49FC5421" w14:textId="7AF6532F" w:rsidR="00000000" w:rsidRDefault="00006012">
            <w:pPr>
              <w:pStyle w:val="Textkrp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A4EB408" wp14:editId="32EAF644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77470</wp:posOffset>
                      </wp:positionV>
                      <wp:extent cx="2194560" cy="822960"/>
                      <wp:effectExtent l="0" t="0" r="0" b="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8229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DDDDD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DDE19" id="Oval 3" o:spid="_x0000_s1026" style="position:absolute;margin-left:159.05pt;margin-top:6.1pt;width:172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" o:allowincell="f" filled="f" fillcolor="silver" strokecolor="#ddd" strokeweight="1.5pt">
                      <v:shadow color="#900"/>
                    </v:oval>
                  </w:pict>
                </mc:Fallback>
              </mc:AlternateContent>
            </w:r>
            <w:r>
              <w:rPr>
                <w:sz w:val="20"/>
              </w:rPr>
              <w:fldChar w:fldCharType="begin">
                <w:ffData>
                  <w:name w:val="KZ_Zeile_1"/>
                  <w:enabled/>
                  <w:calcOnExit/>
                  <w:textInput/>
                </w:ffData>
              </w:fldChar>
            </w:r>
            <w:bookmarkStart w:id="12" w:name="KZ_Zeile_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gridSpan w:val="6"/>
            <w:vAlign w:val="center"/>
          </w:tcPr>
          <w:p w14:paraId="703449E8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1"/>
                  <w:enabled/>
                  <w:calcOnExit/>
                  <w:textInput/>
                </w:ffData>
              </w:fldChar>
            </w:r>
            <w:bookmarkStart w:id="13" w:name="AZ_Zeile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559" w:type="dxa"/>
            <w:gridSpan w:val="6"/>
            <w:vAlign w:val="center"/>
          </w:tcPr>
          <w:p w14:paraId="210433E8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1"/>
                  <w:enabled/>
                  <w:calcOnExit/>
                  <w:textInput/>
                </w:ffData>
              </w:fldChar>
            </w:r>
            <w:bookmarkStart w:id="14" w:name="VERPACKUNG_Zeile_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15" w:type="dxa"/>
            <w:gridSpan w:val="7"/>
            <w:vAlign w:val="center"/>
          </w:tcPr>
          <w:p w14:paraId="3948110A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1"/>
                  <w:enabled/>
                  <w:calcOnExit/>
                  <w:textInput/>
                </w:ffData>
              </w:fldChar>
            </w:r>
            <w:bookmarkStart w:id="15" w:name="Bezeichnung_Zeile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417" w:type="dxa"/>
            <w:gridSpan w:val="5"/>
            <w:vAlign w:val="center"/>
          </w:tcPr>
          <w:p w14:paraId="1CC28A98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1"/>
                  <w:enabled/>
                  <w:calcOnExit/>
                  <w:textInput/>
                </w:ffData>
              </w:fldChar>
            </w:r>
            <w:bookmarkStart w:id="16" w:name="Statistiknummer_Z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276" w:type="dxa"/>
            <w:gridSpan w:val="5"/>
            <w:vAlign w:val="center"/>
          </w:tcPr>
          <w:p w14:paraId="6E4BBA83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1"/>
                  <w:enabled/>
                  <w:calcOnExit/>
                  <w:textInput/>
                </w:ffData>
              </w:fldChar>
            </w:r>
            <w:bookmarkStart w:id="17" w:name="Gewicht_Zeile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6A3F36DD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1"/>
                  <w:enabled/>
                  <w:calcOnExit/>
                  <w:textInput/>
                </w:ffData>
              </w:fldChar>
            </w:r>
            <w:bookmarkStart w:id="18" w:name="cbm_Zeile_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000000" w14:paraId="7574B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2F6D0BC7" w14:textId="5F5B4DE5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Zeile_2"/>
                  <w:enabled/>
                  <w:calcOnExit/>
                  <w:textInput/>
                </w:ffData>
              </w:fldChar>
            </w:r>
            <w:bookmarkStart w:id="19" w:name="KZ_Zeile_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85D710B" wp14:editId="5B9E34C5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31750</wp:posOffset>
                      </wp:positionV>
                      <wp:extent cx="1438275" cy="647700"/>
                      <wp:effectExtent l="0" t="0" r="0" b="0"/>
                      <wp:wrapNone/>
                      <wp:docPr id="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38275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E930E" w14:textId="77777777" w:rsidR="00006012" w:rsidRDefault="00006012" w:rsidP="0000601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C M 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D7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187.85pt;margin-top:2.5pt;width:113.2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5EE930E" w14:textId="77777777" w:rsidR="00006012" w:rsidRDefault="00006012" w:rsidP="00006012">
                            <w:pPr>
                              <w:jc w:val="center"/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 M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6"/>
            <w:vAlign w:val="center"/>
          </w:tcPr>
          <w:p w14:paraId="0569AEE2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2"/>
                  <w:enabled/>
                  <w:calcOnExit/>
                  <w:textInput/>
                </w:ffData>
              </w:fldChar>
            </w:r>
            <w:bookmarkStart w:id="20" w:name="AZ_Zeile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559" w:type="dxa"/>
            <w:gridSpan w:val="6"/>
            <w:vAlign w:val="center"/>
          </w:tcPr>
          <w:p w14:paraId="4266C28F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2"/>
                  <w:enabled/>
                  <w:calcOnExit/>
                  <w:textInput/>
                </w:ffData>
              </w:fldChar>
            </w:r>
            <w:bookmarkStart w:id="21" w:name="VERPACKUNG_Zeile_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915" w:type="dxa"/>
            <w:gridSpan w:val="7"/>
            <w:vAlign w:val="center"/>
          </w:tcPr>
          <w:p w14:paraId="7B42B319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2"/>
                  <w:enabled/>
                  <w:calcOnExit/>
                  <w:textInput/>
                </w:ffData>
              </w:fldChar>
            </w:r>
            <w:bookmarkStart w:id="22" w:name="Bezeichnung_Zeile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417" w:type="dxa"/>
            <w:gridSpan w:val="5"/>
            <w:vAlign w:val="center"/>
          </w:tcPr>
          <w:p w14:paraId="48DDCD67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2"/>
                  <w:enabled/>
                  <w:calcOnExit/>
                  <w:textInput/>
                </w:ffData>
              </w:fldChar>
            </w:r>
            <w:bookmarkStart w:id="23" w:name="Statistiknummer_Z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276" w:type="dxa"/>
            <w:gridSpan w:val="5"/>
            <w:vAlign w:val="center"/>
          </w:tcPr>
          <w:p w14:paraId="001DC40F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2"/>
                  <w:enabled/>
                  <w:calcOnExit/>
                  <w:textInput/>
                </w:ffData>
              </w:fldChar>
            </w:r>
            <w:bookmarkStart w:id="24" w:name="Gewicht_Zeile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10F72C8C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2"/>
                  <w:enabled/>
                  <w:calcOnExit/>
                  <w:textInput/>
                </w:ffData>
              </w:fldChar>
            </w:r>
            <w:bookmarkStart w:id="25" w:name="cbm_Zeile_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000000" w14:paraId="3529F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A132A20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Zeile_3"/>
                  <w:enabled/>
                  <w:calcOnExit/>
                  <w:textInput/>
                </w:ffData>
              </w:fldChar>
            </w:r>
            <w:bookmarkStart w:id="26" w:name="KZ_Zeile_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701" w:type="dxa"/>
            <w:gridSpan w:val="6"/>
            <w:vAlign w:val="center"/>
          </w:tcPr>
          <w:p w14:paraId="6C43D4BB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3"/>
                  <w:enabled/>
                  <w:calcOnExit/>
                  <w:textInput/>
                </w:ffData>
              </w:fldChar>
            </w:r>
            <w:bookmarkStart w:id="27" w:name="AZ_Zeile_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559" w:type="dxa"/>
            <w:gridSpan w:val="6"/>
            <w:vAlign w:val="center"/>
          </w:tcPr>
          <w:p w14:paraId="0144F23D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3"/>
                  <w:enabled/>
                  <w:calcOnExit/>
                  <w:textInput/>
                </w:ffData>
              </w:fldChar>
            </w:r>
            <w:bookmarkStart w:id="28" w:name="VERPACKUNG_Zeile_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915" w:type="dxa"/>
            <w:gridSpan w:val="7"/>
            <w:vAlign w:val="center"/>
          </w:tcPr>
          <w:p w14:paraId="4D0DBBA4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3"/>
                  <w:enabled/>
                  <w:calcOnExit/>
                  <w:textInput/>
                </w:ffData>
              </w:fldChar>
            </w:r>
            <w:bookmarkStart w:id="29" w:name="Bezeichnung_Zeile_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417" w:type="dxa"/>
            <w:gridSpan w:val="5"/>
            <w:vAlign w:val="center"/>
          </w:tcPr>
          <w:p w14:paraId="22E4663C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3"/>
                  <w:enabled/>
                  <w:calcOnExit/>
                  <w:textInput/>
                </w:ffData>
              </w:fldChar>
            </w:r>
            <w:bookmarkStart w:id="30" w:name="Statistiknummer_Z_3"/>
            <w:r>
              <w:rPr>
                <w:rFonts w:ascii="Arial" w:hAnsi="Arial"/>
              </w:rPr>
              <w:instrText xml:space="preserve"> FORMTE</w:instrText>
            </w:r>
            <w:r>
              <w:rPr>
                <w:rFonts w:ascii="Arial" w:hAnsi="Arial"/>
              </w:rPr>
              <w:instrText xml:space="preserve">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276" w:type="dxa"/>
            <w:gridSpan w:val="5"/>
            <w:vAlign w:val="center"/>
          </w:tcPr>
          <w:p w14:paraId="2F32E111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3"/>
                  <w:enabled/>
                  <w:calcOnExit/>
                  <w:textInput/>
                </w:ffData>
              </w:fldChar>
            </w:r>
            <w:bookmarkStart w:id="31" w:name="Gewicht_Zeile_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4DF117C6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3"/>
                  <w:enabled/>
                  <w:calcOnExit/>
                  <w:textInput/>
                </w:ffData>
              </w:fldChar>
            </w:r>
            <w:bookmarkStart w:id="32" w:name="cbm_Zeile_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000000" w14:paraId="1130E5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25BCF36B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Zeile_4"/>
                  <w:enabled/>
                  <w:calcOnExit/>
                  <w:textInput/>
                </w:ffData>
              </w:fldChar>
            </w:r>
            <w:bookmarkStart w:id="33" w:name="KZ_Zeile_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701" w:type="dxa"/>
            <w:gridSpan w:val="6"/>
            <w:vAlign w:val="center"/>
          </w:tcPr>
          <w:p w14:paraId="5CD30C43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4"/>
                  <w:enabled/>
                  <w:calcOnExit/>
                  <w:textInput/>
                </w:ffData>
              </w:fldChar>
            </w:r>
            <w:bookmarkStart w:id="34" w:name="AZ_Zeile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1559" w:type="dxa"/>
            <w:gridSpan w:val="6"/>
            <w:vAlign w:val="center"/>
          </w:tcPr>
          <w:p w14:paraId="278A4F9E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4"/>
                  <w:enabled/>
                  <w:calcOnExit/>
                  <w:textInput/>
                </w:ffData>
              </w:fldChar>
            </w:r>
            <w:bookmarkStart w:id="35" w:name="VERPACKUNG_Zeile_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915" w:type="dxa"/>
            <w:gridSpan w:val="7"/>
            <w:vAlign w:val="center"/>
          </w:tcPr>
          <w:p w14:paraId="001D1BBF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4"/>
                  <w:enabled/>
                  <w:calcOnExit/>
                  <w:textInput/>
                </w:ffData>
              </w:fldChar>
            </w:r>
            <w:bookmarkStart w:id="36" w:name="Bezeichnung_Zeile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417" w:type="dxa"/>
            <w:gridSpan w:val="5"/>
            <w:vAlign w:val="center"/>
          </w:tcPr>
          <w:p w14:paraId="77BE1C77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4"/>
                  <w:enabled/>
                  <w:calcOnExit/>
                  <w:textInput/>
                </w:ffData>
              </w:fldChar>
            </w:r>
            <w:bookmarkStart w:id="37" w:name="Statistiknummer_Z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1276" w:type="dxa"/>
            <w:gridSpan w:val="5"/>
            <w:vAlign w:val="center"/>
          </w:tcPr>
          <w:p w14:paraId="5356F645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4"/>
                  <w:enabled/>
                  <w:calcOnExit/>
                  <w:textInput/>
                </w:ffData>
              </w:fldChar>
            </w:r>
            <w:bookmarkStart w:id="38" w:name="Gewicht_Zeile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4A3292A7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4"/>
                  <w:enabled/>
                  <w:calcOnExit/>
                  <w:textInput/>
                </w:ffData>
              </w:fldChar>
            </w:r>
            <w:bookmarkStart w:id="39" w:name="cbm_Zeile_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000000" w14:paraId="688DCB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BE0B791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Zeile_5"/>
                  <w:enabled/>
                  <w:calcOnExit/>
                  <w:textInput/>
                </w:ffData>
              </w:fldChar>
            </w:r>
            <w:bookmarkStart w:id="40" w:name="KZ_Zeile_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701" w:type="dxa"/>
            <w:gridSpan w:val="6"/>
            <w:vAlign w:val="center"/>
          </w:tcPr>
          <w:p w14:paraId="16EEF046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5"/>
                  <w:enabled/>
                  <w:calcOnExit/>
                  <w:textInput/>
                </w:ffData>
              </w:fldChar>
            </w:r>
            <w:bookmarkStart w:id="41" w:name="AZ_Zeile_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1559" w:type="dxa"/>
            <w:gridSpan w:val="6"/>
            <w:vAlign w:val="center"/>
          </w:tcPr>
          <w:p w14:paraId="6784628D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5"/>
                  <w:enabled/>
                  <w:calcOnExit/>
                  <w:textInput/>
                </w:ffData>
              </w:fldChar>
            </w:r>
            <w:bookmarkStart w:id="42" w:name="VERPACKUNG_Zeile_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915" w:type="dxa"/>
            <w:gridSpan w:val="7"/>
            <w:vAlign w:val="center"/>
          </w:tcPr>
          <w:p w14:paraId="5CC5B31B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5"/>
                  <w:enabled/>
                  <w:calcOnExit/>
                  <w:textInput/>
                </w:ffData>
              </w:fldChar>
            </w:r>
            <w:bookmarkStart w:id="43" w:name="Bezeichnung_Zeile_5"/>
            <w:r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1417" w:type="dxa"/>
            <w:gridSpan w:val="5"/>
            <w:vAlign w:val="center"/>
          </w:tcPr>
          <w:p w14:paraId="277504A0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5"/>
                  <w:enabled/>
                  <w:calcOnExit/>
                  <w:textInput/>
                </w:ffData>
              </w:fldChar>
            </w:r>
            <w:bookmarkStart w:id="44" w:name="Statistiknummer_Z_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1276" w:type="dxa"/>
            <w:gridSpan w:val="5"/>
            <w:vAlign w:val="center"/>
          </w:tcPr>
          <w:p w14:paraId="4F3F4497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5"/>
                  <w:enabled/>
                  <w:calcOnExit/>
                  <w:textInput/>
                </w:ffData>
              </w:fldChar>
            </w:r>
            <w:bookmarkStart w:id="45" w:name="Gewicht_Zeile_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49374639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5"/>
                  <w:enabled/>
                  <w:calcOnExit/>
                  <w:textInput/>
                </w:ffData>
              </w:fldChar>
            </w:r>
            <w:bookmarkStart w:id="46" w:name="cbm_Zeile_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tr w:rsidR="00000000" w14:paraId="56889E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22CD824D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Zeile_6"/>
                  <w:enabled/>
                  <w:calcOnExit/>
                  <w:textInput/>
                </w:ffData>
              </w:fldChar>
            </w:r>
            <w:bookmarkStart w:id="47" w:name="KZ_Zeile_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701" w:type="dxa"/>
            <w:gridSpan w:val="6"/>
            <w:vAlign w:val="center"/>
          </w:tcPr>
          <w:p w14:paraId="410C94BF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6"/>
                  <w:enabled/>
                  <w:calcOnExit/>
                  <w:textInput/>
                </w:ffData>
              </w:fldChar>
            </w:r>
            <w:bookmarkStart w:id="48" w:name="AZ_Zeile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1559" w:type="dxa"/>
            <w:gridSpan w:val="6"/>
            <w:vAlign w:val="center"/>
          </w:tcPr>
          <w:p w14:paraId="1AB335E3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6"/>
                  <w:enabled/>
                  <w:calcOnExit/>
                  <w:textInput/>
                </w:ffData>
              </w:fldChar>
            </w:r>
            <w:bookmarkStart w:id="49" w:name="VERPACKUNG_Zeile_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915" w:type="dxa"/>
            <w:gridSpan w:val="7"/>
            <w:vAlign w:val="center"/>
          </w:tcPr>
          <w:p w14:paraId="6826F86A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6"/>
                  <w:enabled/>
                  <w:calcOnExit/>
                  <w:textInput/>
                </w:ffData>
              </w:fldChar>
            </w:r>
            <w:bookmarkStart w:id="50" w:name="Bezeichnung_Zeile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1417" w:type="dxa"/>
            <w:gridSpan w:val="5"/>
            <w:vAlign w:val="center"/>
          </w:tcPr>
          <w:p w14:paraId="3A14E821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6"/>
                  <w:enabled/>
                  <w:calcOnExit/>
                  <w:textInput/>
                </w:ffData>
              </w:fldChar>
            </w:r>
            <w:bookmarkStart w:id="51" w:name="Statistiknummer_Z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1276" w:type="dxa"/>
            <w:gridSpan w:val="5"/>
            <w:vAlign w:val="center"/>
          </w:tcPr>
          <w:p w14:paraId="4F1A09DC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6"/>
                  <w:enabled/>
                  <w:calcOnExit/>
                  <w:textInput/>
                </w:ffData>
              </w:fldChar>
            </w:r>
            <w:bookmarkStart w:id="52" w:name="Gewicht_Zeile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34F92EE4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6"/>
                  <w:enabled/>
                  <w:calcOnExit/>
                  <w:textInput/>
                </w:ffData>
              </w:fldChar>
            </w:r>
            <w:bookmarkStart w:id="53" w:name="cbm_Zeile_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</w:tr>
      <w:tr w:rsidR="00000000" w14:paraId="035A6A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24393C6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Zeile_7"/>
                  <w:enabled/>
                  <w:calcOnExit/>
                  <w:textInput/>
                </w:ffData>
              </w:fldChar>
            </w:r>
            <w:bookmarkStart w:id="54" w:name="KZ_Zeile_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gridSpan w:val="6"/>
            <w:tcBorders>
              <w:bottom w:val="single" w:sz="2" w:space="0" w:color="auto"/>
            </w:tcBorders>
            <w:vAlign w:val="center"/>
          </w:tcPr>
          <w:p w14:paraId="0588E6B4" w14:textId="77777777" w:rsidR="00000000" w:rsidRDefault="0000601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Z_Zeile_7"/>
                  <w:enabled/>
                  <w:calcOnExit/>
                  <w:textInput/>
                </w:ffData>
              </w:fldChar>
            </w:r>
            <w:bookmarkStart w:id="55" w:name="AZ_Zeile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1559" w:type="dxa"/>
            <w:gridSpan w:val="6"/>
            <w:tcBorders>
              <w:bottom w:val="single" w:sz="2" w:space="0" w:color="auto"/>
            </w:tcBorders>
            <w:vAlign w:val="center"/>
          </w:tcPr>
          <w:p w14:paraId="70073DB6" w14:textId="77777777" w:rsidR="00000000" w:rsidRDefault="00006012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ERPACKUNG_Zeile_7"/>
                  <w:enabled/>
                  <w:calcOnExit/>
                  <w:textInput/>
                </w:ffData>
              </w:fldChar>
            </w:r>
            <w:bookmarkStart w:id="56" w:name="VERPACKUNG_Zeile_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1915" w:type="dxa"/>
            <w:gridSpan w:val="7"/>
            <w:tcBorders>
              <w:bottom w:val="single" w:sz="2" w:space="0" w:color="auto"/>
            </w:tcBorders>
            <w:vAlign w:val="center"/>
          </w:tcPr>
          <w:p w14:paraId="60D76367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Bezeichnung_Zeile_7"/>
                  <w:enabled/>
                  <w:calcOnExit/>
                  <w:textInput/>
                </w:ffData>
              </w:fldChar>
            </w:r>
            <w:bookmarkStart w:id="57" w:name="Bezeichnung_Zeile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1417" w:type="dxa"/>
            <w:gridSpan w:val="5"/>
            <w:tcBorders>
              <w:bottom w:val="single" w:sz="2" w:space="0" w:color="auto"/>
            </w:tcBorders>
            <w:vAlign w:val="center"/>
          </w:tcPr>
          <w:p w14:paraId="420D6306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atistiknummer_Z_7"/>
                  <w:enabled/>
                  <w:calcOnExit/>
                  <w:textInput/>
                </w:ffData>
              </w:fldChar>
            </w:r>
            <w:bookmarkStart w:id="58" w:name="Statistiknummer_Z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276" w:type="dxa"/>
            <w:gridSpan w:val="5"/>
            <w:tcBorders>
              <w:bottom w:val="single" w:sz="2" w:space="0" w:color="auto"/>
            </w:tcBorders>
            <w:vAlign w:val="center"/>
          </w:tcPr>
          <w:p w14:paraId="169CB9A5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wicht_Zeile_7"/>
                  <w:enabled/>
                  <w:calcOnExit/>
                  <w:textInput/>
                </w:ffData>
              </w:fldChar>
            </w:r>
            <w:bookmarkStart w:id="59" w:name="Gewicht_Zeile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58AA7F7" w14:textId="77777777" w:rsidR="00000000" w:rsidRDefault="0000601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bm_Zeile_7"/>
                  <w:enabled/>
                  <w:calcOnExit/>
                  <w:textInput/>
                </w:ffData>
              </w:fldChar>
            </w:r>
            <w:bookmarkStart w:id="60" w:name="cbm_Zeile_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</w:tr>
      <w:tr w:rsidR="00000000" w14:paraId="23EA60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3EC6ADCC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5104" w:type="dxa"/>
            <w:gridSpan w:val="17"/>
            <w:vAlign w:val="center"/>
          </w:tcPr>
          <w:p w14:paraId="67062EB1" w14:textId="77777777" w:rsidR="00000000" w:rsidRDefault="00006012">
            <w:pPr>
              <w:pStyle w:val="Textkrper"/>
            </w:pPr>
            <w:r>
              <w:t>Anweisungen des Absenders (Zoll- und sonstige amtliche Behandlung)</w:t>
            </w:r>
          </w:p>
          <w:p w14:paraId="733A365B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Instructions de I`expéditeur (formalités douaniéres at autres)</w:t>
            </w:r>
          </w:p>
        </w:tc>
        <w:tc>
          <w:tcPr>
            <w:tcW w:w="56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43D24" w14:textId="77777777" w:rsidR="00000000" w:rsidRDefault="00006012">
            <w:pPr>
              <w:pStyle w:val="berschrift2"/>
            </w:pPr>
            <w:r>
              <w:t>ADR</w:t>
            </w:r>
          </w:p>
        </w:tc>
      </w:tr>
      <w:tr w:rsidR="00000000" w14:paraId="7EA1462C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388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176817D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weisungen_Absender"/>
                  <w:enabled/>
                  <w:calcOnExit/>
                  <w:textInput/>
                </w:ffData>
              </w:fldChar>
            </w:r>
            <w:bookmarkStart w:id="61" w:name="Anweisungen_Absen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566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29EC1" w14:textId="77777777" w:rsidR="00000000" w:rsidRDefault="00006012">
            <w:pPr>
              <w:ind w:right="-14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ADR"/>
                  <w:enabled/>
                  <w:calcOnExit/>
                  <w:textInput/>
                </w:ffData>
              </w:fldChar>
            </w:r>
            <w:bookmarkStart w:id="62" w:name="ADR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62"/>
          </w:p>
        </w:tc>
      </w:tr>
      <w:tr w:rsidR="00000000" w14:paraId="315376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0C0E140D" w14:textId="77777777" w:rsidR="00000000" w:rsidRDefault="00006012">
            <w:pPr>
              <w:pStyle w:val="Textkrper"/>
              <w:ind w:left="-70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126" w:type="dxa"/>
            <w:gridSpan w:val="6"/>
            <w:vAlign w:val="center"/>
          </w:tcPr>
          <w:p w14:paraId="1323F930" w14:textId="77777777" w:rsidR="00000000" w:rsidRDefault="00006012">
            <w:pPr>
              <w:pStyle w:val="Textkrper"/>
              <w:ind w:left="-70"/>
            </w:pPr>
            <w:r>
              <w:t>Frachtzahlungsanweisungen</w:t>
            </w:r>
          </w:p>
          <w:p w14:paraId="661B5E55" w14:textId="77777777" w:rsidR="00000000" w:rsidRDefault="00006012">
            <w:pPr>
              <w:pStyle w:val="Textkrper"/>
              <w:ind w:left="-70"/>
            </w:pPr>
            <w:r>
              <w:t>Prescription d`affranchissement</w:t>
            </w:r>
          </w:p>
        </w:tc>
        <w:tc>
          <w:tcPr>
            <w:tcW w:w="2977" w:type="dxa"/>
            <w:gridSpan w:val="11"/>
            <w:vAlign w:val="center"/>
          </w:tcPr>
          <w:p w14:paraId="42FED00D" w14:textId="77777777" w:rsidR="00000000" w:rsidRDefault="00006012">
            <w:pPr>
              <w:pStyle w:val="Textkrper"/>
              <w:rPr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single" w:sz="2" w:space="0" w:color="auto"/>
            </w:tcBorders>
            <w:vAlign w:val="center"/>
          </w:tcPr>
          <w:p w14:paraId="44804F26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387" w:type="dxa"/>
            <w:gridSpan w:val="14"/>
            <w:tcBorders>
              <w:left w:val="nil"/>
              <w:right w:val="single" w:sz="2" w:space="0" w:color="auto"/>
            </w:tcBorders>
            <w:vAlign w:val="center"/>
          </w:tcPr>
          <w:p w14:paraId="09694923" w14:textId="77777777" w:rsidR="00000000" w:rsidRDefault="00006012">
            <w:pPr>
              <w:pStyle w:val="Textkrper"/>
            </w:pPr>
            <w:r>
              <w:t>Besondere Vereinbarungen</w:t>
            </w:r>
          </w:p>
          <w:p w14:paraId="27277F82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Conventions particuliéres</w:t>
            </w:r>
          </w:p>
        </w:tc>
      </w:tr>
      <w:tr w:rsidR="00000000" w14:paraId="6EDEB6A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87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E73935" w14:textId="77777777" w:rsidR="00000000" w:rsidRDefault="00006012">
            <w:pPr>
              <w:pStyle w:val="Textkrper"/>
              <w:tabs>
                <w:tab w:val="left" w:pos="1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rankatur"/>
                  <w:enabled/>
                  <w:calcOnExit/>
                  <w:textInput/>
                </w:ffData>
              </w:fldChar>
            </w:r>
            <w:bookmarkStart w:id="63" w:name="Frankatur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3"/>
          </w:p>
        </w:tc>
        <w:tc>
          <w:tcPr>
            <w:tcW w:w="5670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A9E10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fldChar w:fldCharType="begin">
                <w:ffData>
                  <w:name w:val="Besondere_Vermerke"/>
                  <w:enabled/>
                  <w:calcOnExit/>
                  <w:textInput/>
                </w:ffData>
              </w:fldChar>
            </w:r>
            <w:bookmarkStart w:id="64" w:name="Besondere_Vermerk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00000" w14:paraId="6E684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1124BFB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69" w:type="dxa"/>
            <w:gridSpan w:val="4"/>
            <w:tcBorders>
              <w:bottom w:val="single" w:sz="2" w:space="0" w:color="auto"/>
            </w:tcBorders>
            <w:vAlign w:val="center"/>
          </w:tcPr>
          <w:p w14:paraId="65F9CD40" w14:textId="77777777" w:rsidR="00000000" w:rsidRDefault="00006012">
            <w:pPr>
              <w:pStyle w:val="Textkrper"/>
            </w:pPr>
            <w:r>
              <w:t>Ausgefertigt in:</w:t>
            </w:r>
          </w:p>
          <w:p w14:paraId="3B43EDD6" w14:textId="77777777" w:rsidR="00000000" w:rsidRDefault="00006012">
            <w:pPr>
              <w:pStyle w:val="Textkrper"/>
            </w:pPr>
            <w:r>
              <w:t>Etablie à:</w:t>
            </w:r>
          </w:p>
        </w:tc>
        <w:tc>
          <w:tcPr>
            <w:tcW w:w="3193" w:type="dxa"/>
            <w:gridSpan w:val="11"/>
            <w:tcBorders>
              <w:bottom w:val="single" w:sz="2" w:space="0" w:color="auto"/>
            </w:tcBorders>
            <w:vAlign w:val="center"/>
          </w:tcPr>
          <w:p w14:paraId="3807FF90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usstellungs_Ort"/>
                  <w:enabled/>
                  <w:calcOnExit w:val="0"/>
                  <w:textInput>
                    <w:default w:val="Neutraubling"/>
                  </w:textInput>
                </w:ffData>
              </w:fldChar>
            </w:r>
            <w:bookmarkStart w:id="65" w:name="Ausstellungs_Or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Neutraubling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346" w:type="dxa"/>
            <w:gridSpan w:val="5"/>
            <w:tcBorders>
              <w:bottom w:val="single" w:sz="2" w:space="0" w:color="auto"/>
            </w:tcBorders>
            <w:vAlign w:val="center"/>
          </w:tcPr>
          <w:p w14:paraId="25E40278" w14:textId="77777777" w:rsidR="00000000" w:rsidRDefault="00006012">
            <w:pPr>
              <w:pStyle w:val="Textkrper"/>
            </w:pPr>
            <w:r>
              <w:t>am</w:t>
            </w:r>
          </w:p>
          <w:p w14:paraId="373F7030" w14:textId="77777777" w:rsidR="00000000" w:rsidRDefault="00006012">
            <w:pPr>
              <w:pStyle w:val="Textkrper"/>
            </w:pPr>
            <w:r>
              <w:t>le</w:t>
            </w:r>
          </w:p>
        </w:tc>
        <w:tc>
          <w:tcPr>
            <w:tcW w:w="179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BFBCED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usstellungs_Datum"/>
                  <w:enabled w:val="0"/>
                  <w:calcOnExit/>
                  <w:textInput>
                    <w:type w:val="currentTime"/>
                    <w:format w:val="dd.MM.yyyy"/>
                  </w:textInput>
                </w:ffData>
              </w:fldChar>
            </w:r>
            <w:bookmarkStart w:id="66" w:name="Ausstellungs_Datum"/>
            <w:r>
              <w:rPr>
                <w:sz w:val="20"/>
              </w:rPr>
              <w:instrText xml:space="preserve"> FORM</w:instrText>
            </w:r>
            <w:r>
              <w:rPr>
                <w:sz w:val="20"/>
              </w:rPr>
              <w:instrText xml:space="preserve">TEXT </w:instrTex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DATE \@ "dd.MM.yyyy"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instrText>27.06.2022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27.06.2022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31BFA19F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387" w:type="dxa"/>
            <w:gridSpan w:val="9"/>
            <w:tcBorders>
              <w:right w:val="single" w:sz="2" w:space="0" w:color="auto"/>
            </w:tcBorders>
            <w:vAlign w:val="center"/>
          </w:tcPr>
          <w:p w14:paraId="1FA81C38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t>Gut empfangen</w:t>
            </w:r>
            <w:r>
              <w:tab/>
              <w:t>Datum</w:t>
            </w:r>
          </w:p>
          <w:p w14:paraId="0F4F4073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t>Réception des marchandises</w:t>
            </w:r>
            <w:r>
              <w:tab/>
              <w:t>Date</w:t>
            </w:r>
          </w:p>
        </w:tc>
      </w:tr>
      <w:tr w:rsidR="00000000" w14:paraId="658D0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317039AE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402" w:type="dxa"/>
            <w:gridSpan w:val="9"/>
            <w:vAlign w:val="center"/>
          </w:tcPr>
          <w:p w14:paraId="39618594" w14:textId="77777777" w:rsidR="00000000" w:rsidRDefault="00006012">
            <w:pPr>
              <w:pStyle w:val="Textkrper"/>
              <w:ind w:right="0"/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E4F89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416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E33A0" w14:textId="77777777" w:rsidR="00000000" w:rsidRDefault="00006012">
            <w:pPr>
              <w:pStyle w:val="Textkrper"/>
            </w:pPr>
          </w:p>
        </w:tc>
        <w:tc>
          <w:tcPr>
            <w:tcW w:w="1559" w:type="dxa"/>
            <w:gridSpan w:val="7"/>
            <w:tcBorders>
              <w:left w:val="nil"/>
            </w:tcBorders>
            <w:vAlign w:val="center"/>
          </w:tcPr>
          <w:p w14:paraId="031F80E2" w14:textId="77777777" w:rsidR="00000000" w:rsidRDefault="00006012">
            <w:pPr>
              <w:pStyle w:val="Textkrper"/>
              <w:tabs>
                <w:tab w:val="left" w:pos="1206"/>
              </w:tabs>
              <w:ind w:right="-70"/>
            </w:pPr>
            <w:r>
              <w:tab/>
              <w:t>am</w:t>
            </w:r>
          </w:p>
          <w:p w14:paraId="6AA00609" w14:textId="77777777" w:rsidR="00000000" w:rsidRDefault="00006012">
            <w:pPr>
              <w:pStyle w:val="Textkrper"/>
              <w:tabs>
                <w:tab w:val="left" w:pos="1206"/>
              </w:tabs>
              <w:ind w:right="71"/>
            </w:pPr>
            <w:r>
              <w:tab/>
              <w:t>le</w:t>
            </w:r>
          </w:p>
        </w:tc>
        <w:tc>
          <w:tcPr>
            <w:tcW w:w="2112" w:type="dxa"/>
            <w:gridSpan w:val="4"/>
            <w:tcBorders>
              <w:right w:val="single" w:sz="2" w:space="0" w:color="auto"/>
            </w:tcBorders>
            <w:vAlign w:val="center"/>
          </w:tcPr>
          <w:p w14:paraId="1814805C" w14:textId="77777777" w:rsidR="00000000" w:rsidRDefault="00006012">
            <w:pPr>
              <w:pStyle w:val="Textkrper"/>
            </w:pPr>
          </w:p>
        </w:tc>
      </w:tr>
      <w:tr w:rsidR="00000000" w14:paraId="1E07AE32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3686" w:type="dxa"/>
            <w:gridSpan w:val="11"/>
            <w:tcBorders>
              <w:left w:val="single" w:sz="2" w:space="0" w:color="auto"/>
            </w:tcBorders>
            <w:vAlign w:val="center"/>
          </w:tcPr>
          <w:p w14:paraId="6D8F6C8F" w14:textId="77777777" w:rsidR="00000000" w:rsidRDefault="00006012">
            <w:r>
              <w:fldChar w:fldCharType="begin"/>
            </w:r>
            <w:r>
              <w:instrText xml:space="preserve"> REF Absender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70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4A223" w14:textId="77777777" w:rsidR="00000000" w:rsidRDefault="00006012">
            <w:r>
              <w:fldChar w:fldCharType="begin"/>
            </w:r>
            <w:r>
              <w:instrText xml:space="preserve"> REF Frachtführer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671" w:type="dxa"/>
            <w:gridSpan w:val="11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0E0CD9AE" w14:textId="77777777" w:rsidR="00000000" w:rsidRDefault="00006012">
            <w:r>
              <w:fldChar w:fldCharType="begin"/>
            </w:r>
            <w:r>
              <w:instrText xml:space="preserve"> REF Empfänger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1DBB1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7B280AB" w14:textId="77777777" w:rsidR="00000000" w:rsidRDefault="00006012">
            <w:pPr>
              <w:pStyle w:val="Textkrper"/>
              <w:ind w:right="0"/>
            </w:pPr>
            <w:r>
              <w:t>Untersch</w:t>
            </w:r>
            <w:r>
              <w:t>rift und Stempel des Absenders</w:t>
            </w:r>
          </w:p>
          <w:p w14:paraId="05FEE50F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de I'expéditeur)</w:t>
            </w:r>
          </w:p>
        </w:tc>
        <w:tc>
          <w:tcPr>
            <w:tcW w:w="370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2820" w14:textId="77777777" w:rsidR="00000000" w:rsidRDefault="00006012">
            <w:pPr>
              <w:pStyle w:val="Textkrper"/>
              <w:ind w:right="0"/>
            </w:pPr>
            <w:r>
              <w:t>Unterschrift und Stempel des Frachtführers</w:t>
            </w:r>
          </w:p>
          <w:p w14:paraId="675E0586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transporteur)</w:t>
            </w:r>
          </w:p>
        </w:tc>
        <w:tc>
          <w:tcPr>
            <w:tcW w:w="3671" w:type="dxa"/>
            <w:gridSpan w:val="11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06E4D6" w14:textId="77777777" w:rsidR="00000000" w:rsidRDefault="00006012">
            <w:pPr>
              <w:pStyle w:val="Textkrper"/>
              <w:ind w:right="0"/>
            </w:pPr>
            <w:r>
              <w:t>Unterschrift und Stempel des Empfängers</w:t>
            </w:r>
          </w:p>
          <w:p w14:paraId="2C85A296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destinataire)</w:t>
            </w:r>
          </w:p>
        </w:tc>
      </w:tr>
      <w:tr w:rsidR="00000000" w14:paraId="75D85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2E01E62D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69" w:type="dxa"/>
            <w:gridSpan w:val="13"/>
            <w:tcBorders>
              <w:right w:val="single" w:sz="2" w:space="0" w:color="auto"/>
            </w:tcBorders>
            <w:vAlign w:val="center"/>
          </w:tcPr>
          <w:p w14:paraId="19E8230B" w14:textId="77777777" w:rsidR="00000000" w:rsidRDefault="00006012">
            <w:pPr>
              <w:pStyle w:val="Textkrper"/>
              <w:ind w:right="0"/>
            </w:pPr>
            <w:r>
              <w:t>Angaben zur Ermittlung d</w:t>
            </w:r>
            <w:r>
              <w:t>er Tarifentfernung</w:t>
            </w:r>
          </w:p>
          <w:p w14:paraId="7995168A" w14:textId="77777777" w:rsidR="00000000" w:rsidRDefault="00006012">
            <w:pPr>
              <w:pStyle w:val="Textkrper"/>
              <w:ind w:right="0"/>
            </w:pPr>
            <w:r>
              <w:t>mit Grenzübergängen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678E9927" w14:textId="77777777" w:rsidR="00000000" w:rsidRDefault="00006012">
            <w:pPr>
              <w:pStyle w:val="Textkrper"/>
              <w:ind w:left="-70" w:right="-57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520" w:type="dxa"/>
            <w:gridSpan w:val="21"/>
            <w:tcBorders>
              <w:right w:val="single" w:sz="2" w:space="0" w:color="auto"/>
            </w:tcBorders>
            <w:vAlign w:val="center"/>
          </w:tcPr>
          <w:p w14:paraId="64965218" w14:textId="77777777" w:rsidR="00000000" w:rsidRDefault="00006012">
            <w:pPr>
              <w:pStyle w:val="Textkrper"/>
              <w:ind w:right="0"/>
            </w:pPr>
            <w:r>
              <w:t>Berechnung des Beförderungsentgelts</w:t>
            </w:r>
          </w:p>
        </w:tc>
      </w:tr>
      <w:tr w:rsidR="00000000" w14:paraId="79C9F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71FF44" w14:textId="77777777" w:rsidR="00000000" w:rsidRDefault="00006012">
            <w:pPr>
              <w:pStyle w:val="Textkrper"/>
              <w:ind w:right="0"/>
              <w:jc w:val="center"/>
            </w:pPr>
            <w:r>
              <w:t>von</w:t>
            </w:r>
          </w:p>
        </w:tc>
        <w:tc>
          <w:tcPr>
            <w:tcW w:w="184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5A8CB9" w14:textId="77777777" w:rsidR="00000000" w:rsidRDefault="00006012">
            <w:pPr>
              <w:pStyle w:val="Textkrper"/>
              <w:ind w:right="0"/>
              <w:jc w:val="center"/>
            </w:pPr>
            <w:r>
              <w:t>bis</w:t>
            </w:r>
          </w:p>
        </w:tc>
        <w:tc>
          <w:tcPr>
            <w:tcW w:w="70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D577D1" w14:textId="77777777" w:rsidR="00000000" w:rsidRDefault="00006012">
            <w:pPr>
              <w:pStyle w:val="Textkrper"/>
              <w:ind w:right="0"/>
              <w:jc w:val="center"/>
            </w:pPr>
            <w:r>
              <w:t>km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676241E6" w14:textId="77777777" w:rsidR="00000000" w:rsidRDefault="00006012">
            <w:pPr>
              <w:pStyle w:val="Textkrper"/>
              <w:ind w:right="0"/>
              <w:jc w:val="center"/>
            </w:pPr>
            <w:r>
              <w:t>frachtpfl. Gewicht</w:t>
            </w:r>
          </w:p>
          <w:p w14:paraId="3F86FE81" w14:textId="77777777" w:rsidR="00000000" w:rsidRDefault="00006012">
            <w:pPr>
              <w:pStyle w:val="Textkrper"/>
              <w:ind w:right="0"/>
              <w:jc w:val="center"/>
            </w:pPr>
            <w:r>
              <w:t>in kg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DE6E8F" w14:textId="77777777" w:rsidR="00000000" w:rsidRDefault="00006012">
            <w:pPr>
              <w:pStyle w:val="Textkrper"/>
              <w:ind w:right="0"/>
            </w:pPr>
            <w:r>
              <w:t>Tarifstelle:</w:t>
            </w:r>
          </w:p>
          <w:p w14:paraId="484439AB" w14:textId="77777777" w:rsidR="00000000" w:rsidRDefault="00006012">
            <w:pPr>
              <w:pStyle w:val="Textkrper"/>
              <w:ind w:right="0"/>
            </w:pPr>
            <w:r>
              <w:t>Sonderabmachung</w:t>
            </w: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65272A" w14:textId="77777777" w:rsidR="00000000" w:rsidRDefault="00006012">
            <w:pPr>
              <w:pStyle w:val="Textkrper"/>
              <w:ind w:right="0"/>
            </w:pPr>
            <w:r>
              <w:t>Güterarten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9C727D" w14:textId="77777777" w:rsidR="00000000" w:rsidRDefault="00006012">
            <w:pPr>
              <w:pStyle w:val="Textkrper"/>
              <w:ind w:right="0"/>
            </w:pPr>
            <w:r>
              <w:t>Währung</w:t>
            </w: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E1058B" w14:textId="77777777" w:rsidR="00000000" w:rsidRDefault="00006012">
            <w:pPr>
              <w:pStyle w:val="Textkrper"/>
              <w:ind w:right="0"/>
            </w:pPr>
            <w:r>
              <w:t>Frachtsatz</w:t>
            </w: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9E810F" w14:textId="77777777" w:rsidR="00000000" w:rsidRDefault="00006012">
            <w:pPr>
              <w:pStyle w:val="Textkrper"/>
              <w:ind w:right="0"/>
            </w:pPr>
            <w:r>
              <w:t>Beförderungsentgelt</w:t>
            </w:r>
          </w:p>
        </w:tc>
      </w:tr>
      <w:tr w:rsidR="00000000" w14:paraId="267DF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688E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E1CF3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3765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73F0279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4EB234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172AF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D90B4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931EE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164C6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742E79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CD1F5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F7633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6665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5220A29F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0B7C23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A6246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CF6D83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A9429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6C420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66DF42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01F88B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A8CA1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5D5C7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4AB072EE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35F56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14E55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AFCC04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32AE3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532C81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5AF5B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0B03CF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969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DEB53" w14:textId="77777777" w:rsidR="00000000" w:rsidRDefault="00006012">
            <w:pPr>
              <w:pStyle w:val="Textkrper"/>
              <w:ind w:right="0"/>
            </w:pPr>
            <w:r>
              <w:t>Vertragspartner des Frachtfü</w:t>
            </w:r>
            <w:r>
              <w:t>hrers ist - kein - Hilfsgewerbe-</w:t>
            </w:r>
          </w:p>
          <w:p w14:paraId="7059A1CC" w14:textId="77777777" w:rsidR="00000000" w:rsidRDefault="00006012">
            <w:pPr>
              <w:pStyle w:val="Textkrper"/>
              <w:ind w:right="0"/>
            </w:pPr>
            <w:r>
              <w:t>treibender im sinne des anzuwenden Tarifs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39A0F65C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180CF2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B5A4D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818893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61394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DF5CB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4185F4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1FEA3E92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552" w:type="dxa"/>
            <w:gridSpan w:val="7"/>
            <w:tcBorders>
              <w:right w:val="single" w:sz="2" w:space="0" w:color="auto"/>
            </w:tcBorders>
            <w:vAlign w:val="center"/>
          </w:tcPr>
          <w:p w14:paraId="786F247A" w14:textId="77777777" w:rsidR="00000000" w:rsidRDefault="00006012">
            <w:pPr>
              <w:pStyle w:val="Textkrper"/>
              <w:ind w:left="498" w:right="0"/>
              <w:jc w:val="center"/>
            </w:pPr>
            <w:r>
              <w:t>Amtl. Kennzeichen</w:t>
            </w:r>
          </w:p>
        </w:tc>
        <w:tc>
          <w:tcPr>
            <w:tcW w:w="141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D75A6C" w14:textId="77777777" w:rsidR="00000000" w:rsidRDefault="00006012">
            <w:pPr>
              <w:pStyle w:val="Textkrper"/>
              <w:ind w:right="0"/>
              <w:jc w:val="center"/>
            </w:pPr>
            <w:r>
              <w:t>Nutzlast in kg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12B4D60D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846B04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0A5E6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D583F8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348B0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C72FE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15EFD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98F48" w14:textId="77777777" w:rsidR="00000000" w:rsidRDefault="00006012">
            <w:pPr>
              <w:pStyle w:val="Textkrper"/>
              <w:ind w:right="0"/>
              <w:jc w:val="center"/>
            </w:pPr>
            <w:r>
              <w:t>Kfz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A9A97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Maschine"/>
                  <w:enabled/>
                  <w:calcOnExit/>
                  <w:textInput/>
                </w:ffData>
              </w:fldChar>
            </w:r>
            <w:bookmarkStart w:id="67" w:name="KZ_Maschin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9801A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utzlast_Maschine"/>
                  <w:enabled/>
                  <w:calcOnExit/>
                  <w:textInput/>
                </w:ffData>
              </w:fldChar>
            </w:r>
            <w:bookmarkStart w:id="68" w:name="Nutzlast_Maschin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5ED438D7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957051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028F9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4B8E9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A9FE9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97ADB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373380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6337E6" w14:textId="77777777" w:rsidR="00000000" w:rsidRDefault="00006012">
            <w:pPr>
              <w:pStyle w:val="Textkrper"/>
              <w:ind w:right="0"/>
              <w:jc w:val="center"/>
            </w:pPr>
            <w:r>
              <w:t>Anhänger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6446EC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Z_Hänger"/>
                  <w:enabled/>
                  <w:calcOnExit/>
                  <w:textInput/>
                </w:ffData>
              </w:fldChar>
            </w:r>
            <w:bookmarkStart w:id="69" w:name="KZ_Häng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01B9CD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utzlast_Hänger"/>
                  <w:enabled/>
                  <w:calcOnExit/>
                  <w:textInput/>
                </w:ffData>
              </w:fldChar>
            </w:r>
            <w:bookmarkStart w:id="70" w:name="Nutzlast_Häng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1276" w:type="dxa"/>
            <w:gridSpan w:val="6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941E729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4DC2C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35E63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CDC65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3EC2D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C54D4F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</w:tbl>
    <w:p w14:paraId="4DDD4B49" w14:textId="77777777" w:rsidR="00000000" w:rsidRDefault="00006012">
      <w:pPr>
        <w:pStyle w:val="Kopfzeile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tabs>
          <w:tab w:val="clear" w:pos="4536"/>
          <w:tab w:val="clear" w:pos="9072"/>
          <w:tab w:val="left" w:pos="1985"/>
        </w:tabs>
        <w:jc w:val="center"/>
        <w:rPr>
          <w:rFonts w:ascii="Arial" w:hAnsi="Arial"/>
          <w:b/>
          <w:lang w:val="fr-FR"/>
        </w:rPr>
      </w:pPr>
      <w:r>
        <w:rPr>
          <w:rFonts w:ascii="Arial" w:hAnsi="Arial"/>
          <w:lang w:val="fr-FR"/>
        </w:rPr>
        <w:t xml:space="preserve">Exemplar für </w:t>
      </w:r>
      <w:r>
        <w:rPr>
          <w:rFonts w:ascii="Arial" w:hAnsi="Arial"/>
          <w:b/>
          <w:lang w:val="fr-FR"/>
        </w:rPr>
        <w:t>Tarifkontrolle</w:t>
      </w:r>
      <w:r>
        <w:rPr>
          <w:rFonts w:ascii="Arial" w:hAnsi="Arial"/>
          <w:lang w:val="fr-FR"/>
        </w:rPr>
        <w:t xml:space="preserve">   /   Exemplaire pour </w:t>
      </w:r>
      <w:r>
        <w:rPr>
          <w:rFonts w:ascii="Arial" w:hAnsi="Arial"/>
          <w:b/>
          <w:lang w:val="fr-FR"/>
        </w:rPr>
        <w:t>contrôle tarifaire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2"/>
        <w:gridCol w:w="567"/>
        <w:gridCol w:w="212"/>
        <w:gridCol w:w="639"/>
        <w:gridCol w:w="353"/>
        <w:gridCol w:w="160"/>
        <w:gridCol w:w="195"/>
        <w:gridCol w:w="426"/>
        <w:gridCol w:w="709"/>
        <w:gridCol w:w="141"/>
        <w:gridCol w:w="70"/>
        <w:gridCol w:w="196"/>
        <w:gridCol w:w="18"/>
        <w:gridCol w:w="284"/>
        <w:gridCol w:w="284"/>
        <w:gridCol w:w="710"/>
        <w:gridCol w:w="67"/>
        <w:gridCol w:w="73"/>
        <w:gridCol w:w="87"/>
        <w:gridCol w:w="55"/>
        <w:gridCol w:w="64"/>
        <w:gridCol w:w="78"/>
        <w:gridCol w:w="1276"/>
        <w:gridCol w:w="283"/>
        <w:gridCol w:w="157"/>
        <w:gridCol w:w="126"/>
        <w:gridCol w:w="158"/>
        <w:gridCol w:w="282"/>
        <w:gridCol w:w="695"/>
        <w:gridCol w:w="14"/>
        <w:gridCol w:w="270"/>
        <w:gridCol w:w="14"/>
        <w:gridCol w:w="566"/>
        <w:gridCol w:w="412"/>
        <w:gridCol w:w="284"/>
        <w:gridCol w:w="850"/>
      </w:tblGrid>
      <w:tr w:rsidR="00000000" w14:paraId="0C623CC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E1DD0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</w:t>
            </w:r>
          </w:p>
        </w:tc>
        <w:tc>
          <w:tcPr>
            <w:tcW w:w="5175" w:type="dxa"/>
            <w:gridSpan w:val="18"/>
            <w:tcBorders>
              <w:top w:val="single" w:sz="4" w:space="0" w:color="auto"/>
            </w:tcBorders>
            <w:vAlign w:val="center"/>
          </w:tcPr>
          <w:p w14:paraId="75EA9CC9" w14:textId="77777777" w:rsidR="00000000" w:rsidRDefault="00006012">
            <w:pPr>
              <w:ind w:left="-142"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kAbsender (Name, Anschrift, Land)</w:t>
            </w:r>
          </w:p>
          <w:p w14:paraId="448DBE42" w14:textId="77777777" w:rsidR="00000000" w:rsidRDefault="00006012">
            <w:pPr>
              <w:ind w:left="-70"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Expèditeur (nom, adresse, pays)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0CC8D1E8" w14:textId="77777777" w:rsidR="00000000" w:rsidRDefault="000060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INTERNATIONALER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</w:tcBorders>
            <w:vAlign w:val="center"/>
          </w:tcPr>
          <w:p w14:paraId="0F29624A" w14:textId="77777777" w:rsidR="00000000" w:rsidRDefault="00006012">
            <w:pPr>
              <w:ind w:right="-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Pos. - Nr. :</w:t>
            </w:r>
          </w:p>
        </w:tc>
        <w:tc>
          <w:tcPr>
            <w:tcW w:w="2409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1AC5C6B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PN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35A6DC5" w14:textId="77777777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5387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6CB3" w14:textId="77777777" w:rsidR="00000000" w:rsidRDefault="00006012">
            <w:pPr>
              <w:ind w:right="7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Absender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gridSpan w:val="11"/>
            <w:tcBorders>
              <w:left w:val="single" w:sz="4" w:space="0" w:color="auto"/>
            </w:tcBorders>
          </w:tcPr>
          <w:p w14:paraId="772DDBE7" w14:textId="77777777" w:rsidR="00000000" w:rsidRDefault="0000601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FRACHTBRIEF</w:t>
            </w:r>
          </w:p>
          <w:p w14:paraId="355A14B2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LETTRE DE VOITURE</w:t>
            </w:r>
          </w:p>
          <w:p w14:paraId="5BD8BA2B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INTERNATIONAL</w:t>
            </w:r>
          </w:p>
          <w:p w14:paraId="246AE4BB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  <w:p w14:paraId="33D59CFF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  <w:r>
              <w:rPr>
                <w:rFonts w:ascii="Arial" w:hAnsi="Arial"/>
                <w:b/>
                <w:sz w:val="14"/>
              </w:rPr>
              <w:t xml:space="preserve">Diese Beförderung unterliegt trotz einer gegenteiligen Abmachung den Bestimmungen des Übereinkommens über den Beförderungsvertrag im internat. </w:t>
            </w:r>
            <w:r>
              <w:rPr>
                <w:rFonts w:ascii="Arial" w:hAnsi="Arial"/>
                <w:b/>
                <w:sz w:val="14"/>
                <w:lang w:val="fr-FR"/>
              </w:rPr>
              <w:t>Straßengüterverkehr (CMR)</w:t>
            </w:r>
          </w:p>
          <w:p w14:paraId="24F4ABEB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14:paraId="59742292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575F30D3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79E0FD2B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475D57C0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</w:p>
          <w:p w14:paraId="62FC47C6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Ce transport est soumis, nonobstant toute clause contaire, á la Convention relative au contrat de transport international de marchandises par route (CMR).</w:t>
            </w:r>
          </w:p>
        </w:tc>
      </w:tr>
      <w:tr w:rsidR="00000000" w14:paraId="6AC452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3F31D531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175" w:type="dxa"/>
            <w:gridSpan w:val="18"/>
          </w:tcPr>
          <w:p w14:paraId="75CC7C3C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Empfänger (Name, Anschrift, Land)</w:t>
            </w:r>
          </w:p>
          <w:p w14:paraId="40C6F5EB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Destinataire (nom, adresse, pays)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51668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538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28C96C0C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Frachtführer (Name, An</w:t>
            </w:r>
            <w:r>
              <w:rPr>
                <w:rFonts w:ascii="Arial" w:hAnsi="Arial"/>
                <w:sz w:val="14"/>
              </w:rPr>
              <w:t>schrift, Land)</w:t>
            </w:r>
          </w:p>
          <w:p w14:paraId="5242E126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 (nom, adresse, pays)</w:t>
            </w:r>
          </w:p>
        </w:tc>
      </w:tr>
      <w:tr w:rsidR="00000000" w14:paraId="7D089809" w14:textId="77777777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5387" w:type="dxa"/>
            <w:gridSpan w:val="19"/>
            <w:tcBorders>
              <w:left w:val="single" w:sz="4" w:space="0" w:color="auto"/>
            </w:tcBorders>
            <w:vAlign w:val="center"/>
          </w:tcPr>
          <w:p w14:paraId="088B0374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Empfänger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1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01BD5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Frachtführer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02DBD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D936B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3</w:t>
            </w:r>
          </w:p>
        </w:tc>
        <w:tc>
          <w:tcPr>
            <w:tcW w:w="5175" w:type="dxa"/>
            <w:gridSpan w:val="18"/>
            <w:tcBorders>
              <w:top w:val="single" w:sz="4" w:space="0" w:color="auto"/>
            </w:tcBorders>
            <w:vAlign w:val="center"/>
          </w:tcPr>
          <w:p w14:paraId="7CCD5D57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Auslieferungsort des Gutes</w:t>
            </w:r>
          </w:p>
          <w:p w14:paraId="6D82BAE7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prévu pour la livraison de la marchandise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4B492A20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5386" w:type="dxa"/>
            <w:gridSpan w:val="14"/>
            <w:tcBorders>
              <w:right w:val="single" w:sz="12" w:space="0" w:color="auto"/>
            </w:tcBorders>
            <w:vAlign w:val="center"/>
          </w:tcPr>
          <w:p w14:paraId="50E1F15B" w14:textId="77777777" w:rsidR="00000000" w:rsidRDefault="00006012">
            <w:pPr>
              <w:ind w:right="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Nachfolgende Frachtführer (Name, Anschrift, Land)</w:t>
            </w:r>
          </w:p>
          <w:p w14:paraId="06F500D6" w14:textId="77777777" w:rsidR="00000000" w:rsidRDefault="00006012">
            <w:pPr>
              <w:ind w:right="7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Transporteurs successifs </w:t>
            </w:r>
            <w:r>
              <w:rPr>
                <w:rFonts w:ascii="Arial" w:hAnsi="Arial"/>
                <w:sz w:val="14"/>
                <w:lang w:val="fr-FR"/>
              </w:rPr>
              <w:t>(nom, adresse, pays)</w:t>
            </w:r>
          </w:p>
        </w:tc>
      </w:tr>
      <w:tr w:rsidR="00000000" w14:paraId="2BA42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75DA13B0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Ort/Lieu</w:t>
            </w:r>
          </w:p>
        </w:tc>
        <w:tc>
          <w:tcPr>
            <w:tcW w:w="4324" w:type="dxa"/>
            <w:gridSpan w:val="15"/>
            <w:vAlign w:val="center"/>
          </w:tcPr>
          <w:p w14:paraId="4A32348F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Auslieferungsort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17304A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weitere_Frachtf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1AC81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0E1EB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Land/Pays</w:t>
            </w:r>
          </w:p>
        </w:tc>
        <w:tc>
          <w:tcPr>
            <w:tcW w:w="4324" w:type="dxa"/>
            <w:gridSpan w:val="15"/>
            <w:tcBorders>
              <w:bottom w:val="single" w:sz="4" w:space="0" w:color="auto"/>
            </w:tcBorders>
            <w:vAlign w:val="center"/>
          </w:tcPr>
          <w:p w14:paraId="5537C9B7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Auslieferungsland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470C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77EB36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51FDA67D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175" w:type="dxa"/>
            <w:gridSpan w:val="18"/>
            <w:vAlign w:val="center"/>
          </w:tcPr>
          <w:p w14:paraId="0AE8E8A6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und Tag der Übernahme des Gutes</w:t>
            </w:r>
          </w:p>
          <w:p w14:paraId="2431ED9E" w14:textId="77777777" w:rsidR="00000000" w:rsidRDefault="00006012">
            <w:pPr>
              <w:ind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et date de la prise en charge de la marchandise</w:t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57A8D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10037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15A556C5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Ort/Lieu</w:t>
            </w:r>
          </w:p>
        </w:tc>
        <w:tc>
          <w:tcPr>
            <w:tcW w:w="4324" w:type="dxa"/>
            <w:gridSpan w:val="15"/>
            <w:vAlign w:val="center"/>
          </w:tcPr>
          <w:p w14:paraId="02FE6EF4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Übernahme_O</w:instrText>
            </w:r>
            <w:r>
              <w:rPr>
                <w:rFonts w:ascii="Arial" w:hAnsi="Arial"/>
              </w:rPr>
              <w:instrText xml:space="preserve">rt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Neutraubling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340A2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5BE575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700567EB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Land/Pays</w:t>
            </w:r>
          </w:p>
        </w:tc>
        <w:tc>
          <w:tcPr>
            <w:tcW w:w="4324" w:type="dxa"/>
            <w:gridSpan w:val="15"/>
            <w:vAlign w:val="center"/>
          </w:tcPr>
          <w:p w14:paraId="1A708820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Übernahme_Land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Deutschland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300E0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3878E7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E7CAE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Datum/Date</w:t>
            </w:r>
          </w:p>
        </w:tc>
        <w:tc>
          <w:tcPr>
            <w:tcW w:w="4324" w:type="dxa"/>
            <w:gridSpan w:val="15"/>
            <w:tcBorders>
              <w:bottom w:val="single" w:sz="4" w:space="0" w:color="auto"/>
            </w:tcBorders>
            <w:vAlign w:val="center"/>
          </w:tcPr>
          <w:p w14:paraId="4E61D4DC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Ladedatum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2FD7DD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5A73BE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1164EEEC" w14:textId="77777777" w:rsidR="00000000" w:rsidRDefault="00006012">
            <w:pPr>
              <w:ind w:left="73" w:right="-57" w:hanging="1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175" w:type="dxa"/>
            <w:gridSpan w:val="18"/>
            <w:vAlign w:val="center"/>
          </w:tcPr>
          <w:p w14:paraId="682E8616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Beigefügte Dokumente</w:t>
            </w:r>
          </w:p>
          <w:p w14:paraId="5BDAD63A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Documents annexés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75595FE9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5386" w:type="dxa"/>
            <w:gridSpan w:val="14"/>
            <w:tcBorders>
              <w:right w:val="single" w:sz="12" w:space="0" w:color="auto"/>
            </w:tcBorders>
            <w:vAlign w:val="center"/>
          </w:tcPr>
          <w:p w14:paraId="00C15C9E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Vorbehalte und Bemerkungen der Frachtführer</w:t>
            </w:r>
          </w:p>
          <w:p w14:paraId="150ACD54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Réserves et observations des transporteurs</w:t>
            </w:r>
          </w:p>
        </w:tc>
      </w:tr>
      <w:tr w:rsidR="00000000" w14:paraId="7992ABF0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8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74F99" w14:textId="77777777" w:rsidR="00000000" w:rsidRDefault="00006012">
            <w:pPr>
              <w:ind w:right="-14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Beigefügte_Dok</w:instrText>
            </w:r>
            <w:r>
              <w:rPr>
                <w:rFonts w:ascii="Arial" w:hAnsi="Arial"/>
                <w:lang w:val="fr-FR"/>
              </w:rPr>
              <w:instrText xml:space="preserve">umente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6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55961" w14:textId="77777777" w:rsidR="00000000" w:rsidRDefault="00006012">
            <w:pPr>
              <w:ind w:right="-14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Bemerkungen_Frachtfü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fr-FR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0F706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0ADAFDE4" w14:textId="77777777" w:rsidR="00000000" w:rsidRDefault="00006012">
            <w:pPr>
              <w:ind w:left="-142" w:right="-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43" w:type="dxa"/>
            <w:gridSpan w:val="5"/>
            <w:vAlign w:val="center"/>
          </w:tcPr>
          <w:p w14:paraId="0E4AD64B" w14:textId="77777777" w:rsidR="00000000" w:rsidRDefault="00006012">
            <w:pPr>
              <w:pStyle w:val="Textkrper"/>
            </w:pPr>
            <w:r>
              <w:t>Kennzeichen und Nummern</w:t>
            </w:r>
          </w:p>
          <w:p w14:paraId="680BB324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Marques et numéros</w:t>
            </w:r>
          </w:p>
        </w:tc>
        <w:tc>
          <w:tcPr>
            <w:tcW w:w="160" w:type="dxa"/>
            <w:vAlign w:val="center"/>
          </w:tcPr>
          <w:p w14:paraId="23E45940" w14:textId="77777777" w:rsidR="00000000" w:rsidRDefault="00006012">
            <w:pPr>
              <w:ind w:left="22" w:right="-57" w:hanging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41" w:type="dxa"/>
            <w:gridSpan w:val="5"/>
            <w:vAlign w:val="center"/>
          </w:tcPr>
          <w:p w14:paraId="0A40B8AE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Anzahl der Packstücke</w:t>
            </w:r>
          </w:p>
          <w:p w14:paraId="6FF9A92D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 des colis</w:t>
            </w:r>
          </w:p>
        </w:tc>
        <w:tc>
          <w:tcPr>
            <w:tcW w:w="196" w:type="dxa"/>
            <w:vAlign w:val="center"/>
          </w:tcPr>
          <w:p w14:paraId="57DC0581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363" w:type="dxa"/>
            <w:gridSpan w:val="5"/>
            <w:vAlign w:val="center"/>
          </w:tcPr>
          <w:p w14:paraId="2ECBFDE8" w14:textId="77777777" w:rsidR="00000000" w:rsidRDefault="00006012">
            <w:pPr>
              <w:pStyle w:val="Textkrper"/>
            </w:pPr>
            <w:r>
              <w:t>Art der Verpackung</w:t>
            </w:r>
          </w:p>
          <w:p w14:paraId="62D8712A" w14:textId="77777777" w:rsidR="00000000" w:rsidRDefault="00006012">
            <w:pPr>
              <w:ind w:righ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Mode d'emballage</w:t>
            </w:r>
          </w:p>
        </w:tc>
        <w:tc>
          <w:tcPr>
            <w:tcW w:w="160" w:type="dxa"/>
            <w:gridSpan w:val="2"/>
            <w:vAlign w:val="center"/>
          </w:tcPr>
          <w:p w14:paraId="247A47D4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755" w:type="dxa"/>
            <w:gridSpan w:val="5"/>
            <w:vAlign w:val="center"/>
          </w:tcPr>
          <w:p w14:paraId="02225541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Bezeichnung des Gutes</w:t>
            </w:r>
          </w:p>
          <w:p w14:paraId="7A2D4BCB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Nature de la marchandise</w:t>
            </w:r>
          </w:p>
        </w:tc>
        <w:tc>
          <w:tcPr>
            <w:tcW w:w="283" w:type="dxa"/>
            <w:gridSpan w:val="2"/>
            <w:vAlign w:val="center"/>
          </w:tcPr>
          <w:p w14:paraId="36C198E5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14:paraId="3C135432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Statistiknumme</w:t>
            </w:r>
            <w:r>
              <w:rPr>
                <w:rFonts w:ascii="Arial" w:hAnsi="Arial"/>
                <w:sz w:val="14"/>
              </w:rPr>
              <w:t>r</w:t>
            </w:r>
          </w:p>
          <w:p w14:paraId="4C91D52F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 statistique</w:t>
            </w:r>
          </w:p>
        </w:tc>
        <w:tc>
          <w:tcPr>
            <w:tcW w:w="284" w:type="dxa"/>
            <w:gridSpan w:val="2"/>
            <w:vAlign w:val="center"/>
          </w:tcPr>
          <w:p w14:paraId="11AC4FCF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992" w:type="dxa"/>
            <w:gridSpan w:val="3"/>
            <w:vAlign w:val="center"/>
          </w:tcPr>
          <w:p w14:paraId="1A7E629C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Gewicht in kg</w:t>
            </w:r>
          </w:p>
          <w:p w14:paraId="7D99CD2A" w14:textId="77777777" w:rsidR="00000000" w:rsidRDefault="00006012">
            <w:pPr>
              <w:ind w:right="-142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Poids, kg</w:t>
            </w:r>
          </w:p>
        </w:tc>
        <w:tc>
          <w:tcPr>
            <w:tcW w:w="284" w:type="dxa"/>
            <w:vAlign w:val="center"/>
          </w:tcPr>
          <w:p w14:paraId="1060C3F0" w14:textId="77777777" w:rsidR="00000000" w:rsidRDefault="00006012">
            <w:pPr>
              <w:ind w:left="-57" w:right="-57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6B499571" w14:textId="77777777" w:rsidR="00000000" w:rsidRDefault="00006012">
            <w:pPr>
              <w:jc w:val="right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 ³ / ldm</w:t>
            </w:r>
          </w:p>
        </w:tc>
      </w:tr>
      <w:tr w:rsidR="00000000" w14:paraId="1D8F1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FB910A3" w14:textId="5D950E4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3C6A08B" wp14:editId="0D1E46F6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88265</wp:posOffset>
                      </wp:positionV>
                      <wp:extent cx="2194560" cy="822960"/>
                      <wp:effectExtent l="0" t="0" r="0" b="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8229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DDDDD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76270" id="Oval 5" o:spid="_x0000_s1026" style="position:absolute;margin-left:159.05pt;margin-top:6.95pt;width:172.8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" o:allowincell="f" filled="f" fillcolor="silver" strokecolor="#ddd" strokeweight="1.5pt">
                      <v:shadow color="#900"/>
                    </v:oval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KZ_Zeile_1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19C00932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772D892E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Verpackung_Zeile_1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28F4B33E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4E8D279E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</w:instrText>
            </w:r>
            <w:r>
              <w:rPr>
                <w:rFonts w:ascii="Arial" w:hAnsi="Arial"/>
                <w:lang w:val="en-GB"/>
              </w:rPr>
              <w:instrText xml:space="preserve">r_Z_1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1835A6ED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5D51935C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12C7C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4BD102D" w14:textId="32D2CC98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609BD67" wp14:editId="6FEB596E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42545</wp:posOffset>
                      </wp:positionV>
                      <wp:extent cx="1438275" cy="647700"/>
                      <wp:effectExtent l="0" t="0" r="0" b="0"/>
                      <wp:wrapNone/>
                      <wp:docPr id="6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38275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E515E0" w14:textId="77777777" w:rsidR="00006012" w:rsidRDefault="00006012" w:rsidP="0000601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C M 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9BD67" id="WordArt 4" o:spid="_x0000_s1027" type="#_x0000_t202" style="position:absolute;margin-left:187.85pt;margin-top:3.35pt;width:113.2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4E515E0" w14:textId="77777777" w:rsidR="00006012" w:rsidRDefault="00006012" w:rsidP="00006012">
                            <w:pPr>
                              <w:jc w:val="center"/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 M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KZ_Zeile_2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342254C8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241B4C9B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Verpackung_Zeile_2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4656A8E1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</w:instrText>
            </w:r>
            <w:r>
              <w:rPr>
                <w:rFonts w:ascii="Arial" w:hAnsi="Arial"/>
                <w:lang w:val="en-GB"/>
              </w:rPr>
              <w:instrText xml:space="preserve">chnung_Zeile_2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0599A00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719CC950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26E3F8AD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3BB4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6107622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KZ_Zeile_3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1090B6DE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1AC42530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</w:instrText>
            </w:r>
            <w:r>
              <w:rPr>
                <w:sz w:val="20"/>
                <w:lang w:val="en-GB"/>
              </w:rPr>
              <w:instrText xml:space="preserve">REF Verpackung_Zeile_3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71D3614D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5548B005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6095A321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67A017BB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41282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4376B0D2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KZ_Zeile_4 \* MERGE</w:instrText>
            </w:r>
            <w:r>
              <w:rPr>
                <w:sz w:val="20"/>
                <w:lang w:val="en-GB"/>
              </w:rPr>
              <w:instrText xml:space="preserve">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3B6A5250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78E4A1B9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Verpackung_Zeile_4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761D2E2A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5880FA1E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67082A4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3F4B271C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</w:instrText>
            </w:r>
            <w:r>
              <w:rPr>
                <w:rFonts w:ascii="Arial" w:hAnsi="Arial"/>
                <w:lang w:val="en-GB"/>
              </w:rPr>
              <w:instrText xml:space="preserve">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6F9223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3CB6D813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KZ_Zeile_5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4D8C31C9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165EC08B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Verpackung_Zeile_5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4C0D43C7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33EDF45F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4AC4BA80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Gewicht_Zeile_5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833A01B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543246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5461CFD6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KZ_Zeile_6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476F36DC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109861E7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Verpackung_Zeile_6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vAlign w:val="center"/>
          </w:tcPr>
          <w:p w14:paraId="40F09570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68A1BE34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</w:instrText>
            </w:r>
            <w:r>
              <w:rPr>
                <w:rFonts w:ascii="Arial" w:hAnsi="Arial"/>
                <w:lang w:val="en-GB"/>
              </w:rPr>
              <w:instrText xml:space="preserve"> Statistiknummer_Z_6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200ACCE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59635EA2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0915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7D485B7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KZ_Zeile_7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bottom w:val="single" w:sz="2" w:space="0" w:color="auto"/>
            </w:tcBorders>
            <w:vAlign w:val="center"/>
          </w:tcPr>
          <w:p w14:paraId="1F1A8EA1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bottom w:val="single" w:sz="2" w:space="0" w:color="auto"/>
            </w:tcBorders>
            <w:vAlign w:val="center"/>
          </w:tcPr>
          <w:p w14:paraId="58DE8576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Verpackung_Zeile_7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5" w:type="dxa"/>
            <w:gridSpan w:val="7"/>
            <w:tcBorders>
              <w:bottom w:val="single" w:sz="2" w:space="0" w:color="auto"/>
            </w:tcBorders>
            <w:vAlign w:val="center"/>
          </w:tcPr>
          <w:p w14:paraId="6BB2EAF0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bottom w:val="single" w:sz="2" w:space="0" w:color="auto"/>
            </w:tcBorders>
            <w:vAlign w:val="center"/>
          </w:tcPr>
          <w:p w14:paraId="49EBE8AE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bottom w:val="single" w:sz="2" w:space="0" w:color="auto"/>
            </w:tcBorders>
            <w:vAlign w:val="center"/>
          </w:tcPr>
          <w:p w14:paraId="7A4A3FD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D7FF2C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15989E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63BC49CB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5104" w:type="dxa"/>
            <w:gridSpan w:val="17"/>
            <w:vAlign w:val="center"/>
          </w:tcPr>
          <w:p w14:paraId="4967D23B" w14:textId="77777777" w:rsidR="00000000" w:rsidRDefault="00006012">
            <w:pPr>
              <w:pStyle w:val="Textkrper"/>
            </w:pPr>
            <w:r>
              <w:t>Anweisungen des Absenders (Zoll- und sonstige amtliche Behandlung</w:t>
            </w:r>
            <w:r>
              <w:t>)</w:t>
            </w:r>
          </w:p>
          <w:p w14:paraId="2EF8EC70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Instructions de I`expéditeur (formalités douaniéres at autres)</w:t>
            </w:r>
          </w:p>
        </w:tc>
        <w:tc>
          <w:tcPr>
            <w:tcW w:w="56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9357B6" w14:textId="77777777" w:rsidR="00000000" w:rsidRDefault="00006012">
            <w:pPr>
              <w:pStyle w:val="berschrift2"/>
            </w:pPr>
            <w:r>
              <w:t>ADR</w:t>
            </w:r>
          </w:p>
        </w:tc>
      </w:tr>
      <w:tr w:rsidR="00000000" w14:paraId="42E03D56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388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04CBD2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Anweisungen_Absender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6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C09CA" w14:textId="77777777" w:rsidR="00000000" w:rsidRDefault="00006012">
            <w:pPr>
              <w:ind w:right="-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ADR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Pr="00006012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 w14:paraId="2C350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2F9DD380" w14:textId="77777777" w:rsidR="00000000" w:rsidRDefault="00006012">
            <w:pPr>
              <w:pStyle w:val="Textkrper"/>
              <w:ind w:left="-70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126" w:type="dxa"/>
            <w:gridSpan w:val="6"/>
            <w:vAlign w:val="center"/>
          </w:tcPr>
          <w:p w14:paraId="54C7A55F" w14:textId="77777777" w:rsidR="00000000" w:rsidRDefault="00006012">
            <w:pPr>
              <w:pStyle w:val="Textkrper"/>
              <w:ind w:left="-70"/>
            </w:pPr>
            <w:r>
              <w:t>Frachtzahlungsanweisungen</w:t>
            </w:r>
          </w:p>
          <w:p w14:paraId="0A201F7B" w14:textId="77777777" w:rsidR="00000000" w:rsidRDefault="00006012">
            <w:pPr>
              <w:pStyle w:val="Textkrper"/>
              <w:ind w:left="-70"/>
            </w:pPr>
            <w:r>
              <w:t>Prescription d`affranchissement</w:t>
            </w:r>
          </w:p>
        </w:tc>
        <w:tc>
          <w:tcPr>
            <w:tcW w:w="2977" w:type="dxa"/>
            <w:gridSpan w:val="11"/>
            <w:vAlign w:val="center"/>
          </w:tcPr>
          <w:p w14:paraId="0D646FBA" w14:textId="77777777" w:rsidR="00000000" w:rsidRDefault="00006012">
            <w:pPr>
              <w:pStyle w:val="Textkrper"/>
              <w:rPr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single" w:sz="2" w:space="0" w:color="auto"/>
            </w:tcBorders>
            <w:vAlign w:val="center"/>
          </w:tcPr>
          <w:p w14:paraId="611EF554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387" w:type="dxa"/>
            <w:gridSpan w:val="14"/>
            <w:tcBorders>
              <w:left w:val="nil"/>
              <w:right w:val="single" w:sz="2" w:space="0" w:color="auto"/>
            </w:tcBorders>
            <w:vAlign w:val="center"/>
          </w:tcPr>
          <w:p w14:paraId="7BB691A5" w14:textId="77777777" w:rsidR="00000000" w:rsidRDefault="00006012">
            <w:pPr>
              <w:pStyle w:val="Textkrper"/>
            </w:pPr>
            <w:r>
              <w:t>Besondere Vereinbarungen</w:t>
            </w:r>
          </w:p>
          <w:p w14:paraId="25FE69FE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 xml:space="preserve">Conventions </w:t>
            </w:r>
            <w:r>
              <w:rPr>
                <w:rFonts w:ascii="Arial" w:hAnsi="Arial"/>
                <w:sz w:val="14"/>
              </w:rPr>
              <w:t>particuliéres</w:t>
            </w:r>
          </w:p>
        </w:tc>
      </w:tr>
      <w:tr w:rsidR="00000000" w14:paraId="6ED2AF2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87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8CB71A5" w14:textId="77777777" w:rsidR="00000000" w:rsidRDefault="00006012">
            <w:pPr>
              <w:pStyle w:val="Textkrper"/>
              <w:tabs>
                <w:tab w:val="left" w:pos="19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Frankatur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b/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0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78EA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fldChar w:fldCharType="begin"/>
            </w:r>
            <w:r>
              <w:instrText xml:space="preserve"> REF Besondere_Vermerke \* MERGEFORMAT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3D2C0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956439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69" w:type="dxa"/>
            <w:gridSpan w:val="4"/>
            <w:tcBorders>
              <w:bottom w:val="single" w:sz="2" w:space="0" w:color="auto"/>
            </w:tcBorders>
            <w:vAlign w:val="center"/>
          </w:tcPr>
          <w:p w14:paraId="3532B374" w14:textId="77777777" w:rsidR="00000000" w:rsidRDefault="00006012">
            <w:pPr>
              <w:pStyle w:val="Textkrper"/>
            </w:pPr>
            <w:r>
              <w:t>Ausgefertigt in:</w:t>
            </w:r>
          </w:p>
          <w:p w14:paraId="751B2D53" w14:textId="77777777" w:rsidR="00000000" w:rsidRDefault="00006012">
            <w:pPr>
              <w:pStyle w:val="Textkrper"/>
            </w:pPr>
            <w:r>
              <w:t>Etablie à:</w:t>
            </w:r>
          </w:p>
        </w:tc>
        <w:tc>
          <w:tcPr>
            <w:tcW w:w="3193" w:type="dxa"/>
            <w:gridSpan w:val="11"/>
            <w:tcBorders>
              <w:bottom w:val="single" w:sz="2" w:space="0" w:color="auto"/>
            </w:tcBorders>
            <w:vAlign w:val="center"/>
          </w:tcPr>
          <w:p w14:paraId="2EA6AE3B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Ausstellungs_Ort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Neutraubling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6" w:type="dxa"/>
            <w:gridSpan w:val="5"/>
            <w:tcBorders>
              <w:bottom w:val="single" w:sz="2" w:space="0" w:color="auto"/>
            </w:tcBorders>
            <w:vAlign w:val="center"/>
          </w:tcPr>
          <w:p w14:paraId="4B76E89F" w14:textId="77777777" w:rsidR="00000000" w:rsidRDefault="00006012">
            <w:pPr>
              <w:pStyle w:val="Textkrper"/>
            </w:pPr>
            <w:r>
              <w:t>am</w:t>
            </w:r>
          </w:p>
          <w:p w14:paraId="2BC6F7C6" w14:textId="77777777" w:rsidR="00000000" w:rsidRDefault="00006012">
            <w:pPr>
              <w:pStyle w:val="Textkrper"/>
            </w:pPr>
            <w:r>
              <w:t>le</w:t>
            </w:r>
          </w:p>
        </w:tc>
        <w:tc>
          <w:tcPr>
            <w:tcW w:w="179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B1C42DF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Ausstellungs_Datum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27.06.2022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563E139E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387" w:type="dxa"/>
            <w:gridSpan w:val="9"/>
            <w:tcBorders>
              <w:right w:val="single" w:sz="2" w:space="0" w:color="auto"/>
            </w:tcBorders>
            <w:vAlign w:val="center"/>
          </w:tcPr>
          <w:p w14:paraId="26836D7D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t>Gut emp</w:t>
            </w:r>
            <w:r>
              <w:t>fangen</w:t>
            </w:r>
            <w:r>
              <w:tab/>
              <w:t>Datum</w:t>
            </w:r>
          </w:p>
          <w:p w14:paraId="1B0C2D21" w14:textId="77777777" w:rsidR="00000000" w:rsidRDefault="00006012">
            <w:pPr>
              <w:pStyle w:val="Textkrper"/>
              <w:tabs>
                <w:tab w:val="left" w:pos="1915"/>
              </w:tabs>
              <w:rPr>
                <w:lang w:val="fr-FR"/>
              </w:rPr>
            </w:pPr>
            <w:r>
              <w:rPr>
                <w:lang w:val="fr-FR"/>
              </w:rPr>
              <w:t>Réception des marchandises</w:t>
            </w:r>
            <w:r>
              <w:rPr>
                <w:lang w:val="fr-FR"/>
              </w:rPr>
              <w:tab/>
              <w:t>Date</w:t>
            </w:r>
          </w:p>
        </w:tc>
      </w:tr>
      <w:tr w:rsidR="00000000" w14:paraId="7165E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5C29E8C3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402" w:type="dxa"/>
            <w:gridSpan w:val="9"/>
            <w:vAlign w:val="center"/>
          </w:tcPr>
          <w:p w14:paraId="4ED36FCF" w14:textId="77777777" w:rsidR="00000000" w:rsidRDefault="00006012">
            <w:pPr>
              <w:pStyle w:val="Textkrper"/>
              <w:ind w:right="0"/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5326A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416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1BDAA8" w14:textId="77777777" w:rsidR="00000000" w:rsidRDefault="00006012">
            <w:pPr>
              <w:pStyle w:val="Textkrper"/>
            </w:pPr>
          </w:p>
        </w:tc>
        <w:tc>
          <w:tcPr>
            <w:tcW w:w="1559" w:type="dxa"/>
            <w:gridSpan w:val="7"/>
            <w:tcBorders>
              <w:left w:val="nil"/>
            </w:tcBorders>
            <w:vAlign w:val="center"/>
          </w:tcPr>
          <w:p w14:paraId="06A04A2F" w14:textId="77777777" w:rsidR="00000000" w:rsidRDefault="00006012">
            <w:pPr>
              <w:pStyle w:val="Textkrper"/>
              <w:tabs>
                <w:tab w:val="left" w:pos="1206"/>
              </w:tabs>
              <w:ind w:right="-70"/>
            </w:pPr>
            <w:r>
              <w:tab/>
              <w:t>am</w:t>
            </w:r>
          </w:p>
          <w:p w14:paraId="4E4A96CF" w14:textId="77777777" w:rsidR="00000000" w:rsidRDefault="00006012">
            <w:pPr>
              <w:pStyle w:val="Textkrper"/>
              <w:tabs>
                <w:tab w:val="left" w:pos="1206"/>
              </w:tabs>
              <w:ind w:right="71"/>
            </w:pPr>
            <w:r>
              <w:tab/>
              <w:t>le</w:t>
            </w:r>
          </w:p>
        </w:tc>
        <w:tc>
          <w:tcPr>
            <w:tcW w:w="2112" w:type="dxa"/>
            <w:gridSpan w:val="4"/>
            <w:tcBorders>
              <w:right w:val="single" w:sz="2" w:space="0" w:color="auto"/>
            </w:tcBorders>
            <w:vAlign w:val="center"/>
          </w:tcPr>
          <w:p w14:paraId="1E8863B6" w14:textId="77777777" w:rsidR="00000000" w:rsidRDefault="00006012">
            <w:pPr>
              <w:pStyle w:val="Textkrper"/>
            </w:pPr>
          </w:p>
        </w:tc>
      </w:tr>
      <w:tr w:rsidR="00000000" w14:paraId="14D66597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3686" w:type="dxa"/>
            <w:gridSpan w:val="11"/>
            <w:tcBorders>
              <w:left w:val="single" w:sz="2" w:space="0" w:color="auto"/>
            </w:tcBorders>
            <w:vAlign w:val="center"/>
          </w:tcPr>
          <w:p w14:paraId="6E86CBFE" w14:textId="77777777" w:rsidR="00000000" w:rsidRDefault="00006012">
            <w:r>
              <w:fldChar w:fldCharType="begin"/>
            </w:r>
            <w:r>
              <w:instrText xml:space="preserve"> REF Absender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70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CBEFE" w14:textId="77777777" w:rsidR="00000000" w:rsidRDefault="00006012">
            <w:r>
              <w:fldChar w:fldCharType="begin"/>
            </w:r>
            <w:r>
              <w:instrText xml:space="preserve"> REF Frachtführer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671" w:type="dxa"/>
            <w:gridSpan w:val="11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4F47E985" w14:textId="77777777" w:rsidR="00000000" w:rsidRDefault="00006012">
            <w:r>
              <w:fldChar w:fldCharType="begin"/>
            </w:r>
            <w:r>
              <w:instrText xml:space="preserve"> REF Empfänger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7C2D36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0041645" w14:textId="77777777" w:rsidR="00000000" w:rsidRDefault="00006012">
            <w:pPr>
              <w:pStyle w:val="Textkrper"/>
              <w:ind w:right="0"/>
            </w:pPr>
            <w:r>
              <w:t>Unterschrift und Stempel des Absenders</w:t>
            </w:r>
          </w:p>
          <w:p w14:paraId="37D70253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de I'expédit</w:t>
            </w:r>
            <w:r>
              <w:rPr>
                <w:lang w:val="fr-FR"/>
              </w:rPr>
              <w:t>eur)</w:t>
            </w:r>
          </w:p>
        </w:tc>
        <w:tc>
          <w:tcPr>
            <w:tcW w:w="370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0F8E7" w14:textId="77777777" w:rsidR="00000000" w:rsidRDefault="00006012">
            <w:pPr>
              <w:pStyle w:val="Textkrper"/>
              <w:ind w:right="0"/>
            </w:pPr>
            <w:r>
              <w:t>Unterschrift und Stempel des Frachtführers</w:t>
            </w:r>
          </w:p>
          <w:p w14:paraId="44D999F3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transporteur)</w:t>
            </w:r>
          </w:p>
        </w:tc>
        <w:tc>
          <w:tcPr>
            <w:tcW w:w="3671" w:type="dxa"/>
            <w:gridSpan w:val="11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F3C58F" w14:textId="77777777" w:rsidR="00000000" w:rsidRDefault="00006012">
            <w:pPr>
              <w:pStyle w:val="Textkrper"/>
              <w:ind w:right="0"/>
            </w:pPr>
            <w:r>
              <w:t>Unterschrift und Stempel des Empfängers</w:t>
            </w:r>
          </w:p>
          <w:p w14:paraId="24EEE754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destinataire)</w:t>
            </w:r>
          </w:p>
        </w:tc>
      </w:tr>
      <w:tr w:rsidR="00000000" w14:paraId="35B06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6D7F0422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69" w:type="dxa"/>
            <w:gridSpan w:val="13"/>
            <w:tcBorders>
              <w:right w:val="single" w:sz="2" w:space="0" w:color="auto"/>
            </w:tcBorders>
            <w:vAlign w:val="center"/>
          </w:tcPr>
          <w:p w14:paraId="3CCE78C6" w14:textId="77777777" w:rsidR="00000000" w:rsidRDefault="00006012">
            <w:pPr>
              <w:pStyle w:val="Textkrper"/>
              <w:ind w:right="0"/>
            </w:pPr>
            <w:r>
              <w:t>Angaben zur Ermittlung der Tarifentfernung</w:t>
            </w:r>
          </w:p>
          <w:p w14:paraId="57FC1779" w14:textId="77777777" w:rsidR="00000000" w:rsidRDefault="00006012">
            <w:pPr>
              <w:pStyle w:val="Textkrper"/>
              <w:ind w:right="0"/>
            </w:pPr>
            <w:r>
              <w:t>mit Grenzübergängen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7D1D6B19" w14:textId="77777777" w:rsidR="00000000" w:rsidRDefault="00006012">
            <w:pPr>
              <w:pStyle w:val="Textkrper"/>
              <w:ind w:left="-70" w:right="-57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520" w:type="dxa"/>
            <w:gridSpan w:val="21"/>
            <w:tcBorders>
              <w:right w:val="single" w:sz="2" w:space="0" w:color="auto"/>
            </w:tcBorders>
            <w:vAlign w:val="center"/>
          </w:tcPr>
          <w:p w14:paraId="6CA29EBB" w14:textId="77777777" w:rsidR="00000000" w:rsidRDefault="00006012">
            <w:pPr>
              <w:pStyle w:val="Textkrper"/>
              <w:ind w:right="0"/>
            </w:pPr>
            <w:r>
              <w:t>Berechnung des Beförde</w:t>
            </w:r>
            <w:r>
              <w:t>rungsentgelts</w:t>
            </w:r>
          </w:p>
        </w:tc>
      </w:tr>
      <w:tr w:rsidR="00000000" w14:paraId="76E826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7F147B" w14:textId="77777777" w:rsidR="00000000" w:rsidRDefault="00006012">
            <w:pPr>
              <w:pStyle w:val="Textkrper"/>
              <w:ind w:right="0"/>
              <w:jc w:val="center"/>
            </w:pPr>
            <w:r>
              <w:t>von</w:t>
            </w:r>
          </w:p>
        </w:tc>
        <w:tc>
          <w:tcPr>
            <w:tcW w:w="184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418600" w14:textId="77777777" w:rsidR="00000000" w:rsidRDefault="00006012">
            <w:pPr>
              <w:pStyle w:val="Textkrper"/>
              <w:ind w:right="0"/>
              <w:jc w:val="center"/>
            </w:pPr>
            <w:r>
              <w:t>bis</w:t>
            </w:r>
          </w:p>
        </w:tc>
        <w:tc>
          <w:tcPr>
            <w:tcW w:w="70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BEAD9B" w14:textId="77777777" w:rsidR="00000000" w:rsidRDefault="00006012">
            <w:pPr>
              <w:pStyle w:val="Textkrper"/>
              <w:ind w:right="0"/>
              <w:jc w:val="center"/>
            </w:pPr>
            <w:r>
              <w:t>km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3716D399" w14:textId="77777777" w:rsidR="00000000" w:rsidRDefault="00006012">
            <w:pPr>
              <w:pStyle w:val="Textkrper"/>
              <w:ind w:right="0"/>
              <w:jc w:val="center"/>
            </w:pPr>
            <w:r>
              <w:t>frachtpfl. Gewicht</w:t>
            </w:r>
          </w:p>
          <w:p w14:paraId="01C06895" w14:textId="77777777" w:rsidR="00000000" w:rsidRDefault="00006012">
            <w:pPr>
              <w:pStyle w:val="Textkrper"/>
              <w:ind w:right="0"/>
              <w:jc w:val="center"/>
            </w:pPr>
            <w:r>
              <w:t>in kg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78C0FE" w14:textId="77777777" w:rsidR="00000000" w:rsidRDefault="00006012">
            <w:pPr>
              <w:pStyle w:val="Textkrper"/>
              <w:ind w:right="0"/>
            </w:pPr>
            <w:r>
              <w:t>Tarifstelle:</w:t>
            </w:r>
          </w:p>
          <w:p w14:paraId="2C90B834" w14:textId="77777777" w:rsidR="00000000" w:rsidRDefault="00006012">
            <w:pPr>
              <w:pStyle w:val="Textkrper"/>
              <w:ind w:right="0"/>
            </w:pPr>
            <w:r>
              <w:t>Sonderabmachung</w:t>
            </w: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F76AE6" w14:textId="77777777" w:rsidR="00000000" w:rsidRDefault="00006012">
            <w:pPr>
              <w:pStyle w:val="Textkrper"/>
              <w:ind w:right="0"/>
            </w:pPr>
            <w:r>
              <w:t>Güterarten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CCC263" w14:textId="77777777" w:rsidR="00000000" w:rsidRDefault="00006012">
            <w:pPr>
              <w:pStyle w:val="Textkrper"/>
              <w:ind w:right="0"/>
            </w:pPr>
            <w:r>
              <w:t>Währung</w:t>
            </w: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4A18B8" w14:textId="77777777" w:rsidR="00000000" w:rsidRDefault="00006012">
            <w:pPr>
              <w:pStyle w:val="Textkrper"/>
              <w:ind w:right="0"/>
            </w:pPr>
            <w:r>
              <w:t>Frachtsatz</w:t>
            </w: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A332FF" w14:textId="77777777" w:rsidR="00000000" w:rsidRDefault="00006012">
            <w:pPr>
              <w:pStyle w:val="Textkrper"/>
              <w:ind w:right="0"/>
            </w:pPr>
            <w:r>
              <w:t>Beförderungsentgelt</w:t>
            </w:r>
          </w:p>
        </w:tc>
      </w:tr>
      <w:tr w:rsidR="00000000" w14:paraId="39C497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14E2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55AD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6BA3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661DCD1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6110C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CE37E8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4371EF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76AF93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3A546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5EDC6A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7CC0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ACAA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C9B7E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4036072B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BDC0A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94C42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36AF6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F450C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CB788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6BA18E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F82423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8F2B21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7677B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50DB8285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2AF678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3E1E6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203F5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2AA6BF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4BEBC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1ED235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9A60F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969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52C2" w14:textId="77777777" w:rsidR="00000000" w:rsidRDefault="00006012">
            <w:pPr>
              <w:pStyle w:val="Textkrper"/>
              <w:ind w:right="0"/>
            </w:pPr>
            <w:r>
              <w:t>Vertragspartner des Frachtführers ist - kein - Hilfsgewerbe-</w:t>
            </w:r>
          </w:p>
          <w:p w14:paraId="2237B6FE" w14:textId="77777777" w:rsidR="00000000" w:rsidRDefault="00006012">
            <w:pPr>
              <w:pStyle w:val="Textkrper"/>
              <w:ind w:right="0"/>
            </w:pPr>
            <w:r>
              <w:t>treibender im sinne des anzuwen</w:t>
            </w:r>
            <w:r>
              <w:t>den Tarifs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4E73F1EF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15387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24E502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72502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79942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35678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6249E7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015B994B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552" w:type="dxa"/>
            <w:gridSpan w:val="7"/>
            <w:tcBorders>
              <w:right w:val="single" w:sz="2" w:space="0" w:color="auto"/>
            </w:tcBorders>
            <w:vAlign w:val="center"/>
          </w:tcPr>
          <w:p w14:paraId="3214764A" w14:textId="77777777" w:rsidR="00000000" w:rsidRDefault="00006012">
            <w:pPr>
              <w:pStyle w:val="Textkrper"/>
              <w:ind w:left="498" w:right="0"/>
              <w:jc w:val="center"/>
            </w:pPr>
            <w:r>
              <w:t>Amtl. Kennzeichen</w:t>
            </w:r>
          </w:p>
        </w:tc>
        <w:tc>
          <w:tcPr>
            <w:tcW w:w="141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0AB685" w14:textId="77777777" w:rsidR="00000000" w:rsidRDefault="00006012">
            <w:pPr>
              <w:pStyle w:val="Textkrper"/>
              <w:ind w:right="0"/>
              <w:jc w:val="center"/>
            </w:pPr>
            <w:r>
              <w:t>Nutzlast in kg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7408F62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D812A2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4F8A0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6ED25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88E6A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060064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03586E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3A411" w14:textId="77777777" w:rsidR="00000000" w:rsidRDefault="00006012">
            <w:pPr>
              <w:pStyle w:val="Textkrper"/>
              <w:ind w:right="0"/>
              <w:jc w:val="center"/>
            </w:pPr>
            <w:r>
              <w:t>Kfz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9EEEE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KZ_Maschine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FD043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Nutzlast_Maschine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50A5963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7FEE0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DC6C8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3C17A4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63A2A8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63C3B8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748228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6D791" w14:textId="77777777" w:rsidR="00000000" w:rsidRDefault="00006012">
            <w:pPr>
              <w:pStyle w:val="Textkrper"/>
              <w:ind w:right="0"/>
              <w:jc w:val="center"/>
            </w:pPr>
            <w:r>
              <w:t>Anhänger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8D8F4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KZ_Hänger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7C51C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Nutzlast_Hänger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718D0E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D094F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AF08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9E97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E818E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CE53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</w:tbl>
    <w:p w14:paraId="40639936" w14:textId="77777777" w:rsidR="00000000" w:rsidRDefault="00006012">
      <w:pPr>
        <w:pStyle w:val="Kopfzeile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tabs>
          <w:tab w:val="clear" w:pos="4536"/>
          <w:tab w:val="clear" w:pos="9072"/>
          <w:tab w:val="left" w:pos="1985"/>
        </w:tabs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Exemplar für </w:t>
      </w:r>
      <w:r>
        <w:rPr>
          <w:rFonts w:ascii="Arial" w:hAnsi="Arial"/>
          <w:b/>
        </w:rPr>
        <w:t>Frachtführer</w:t>
      </w:r>
      <w:r>
        <w:rPr>
          <w:rFonts w:ascii="Arial" w:hAnsi="Arial"/>
        </w:rPr>
        <w:t xml:space="preserve">   /   Exemplaire du </w:t>
      </w:r>
      <w:r>
        <w:rPr>
          <w:rFonts w:ascii="Arial" w:hAnsi="Arial"/>
          <w:b/>
        </w:rPr>
        <w:t xml:space="preserve"> transporteur</w:t>
      </w:r>
    </w:p>
    <w:tbl>
      <w:tblPr>
        <w:tblW w:w="1105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2"/>
        <w:gridCol w:w="567"/>
        <w:gridCol w:w="212"/>
        <w:gridCol w:w="639"/>
        <w:gridCol w:w="353"/>
        <w:gridCol w:w="160"/>
        <w:gridCol w:w="195"/>
        <w:gridCol w:w="426"/>
        <w:gridCol w:w="709"/>
        <w:gridCol w:w="141"/>
        <w:gridCol w:w="70"/>
        <w:gridCol w:w="196"/>
        <w:gridCol w:w="18"/>
        <w:gridCol w:w="284"/>
        <w:gridCol w:w="284"/>
        <w:gridCol w:w="710"/>
        <w:gridCol w:w="67"/>
        <w:gridCol w:w="73"/>
        <w:gridCol w:w="87"/>
        <w:gridCol w:w="55"/>
        <w:gridCol w:w="64"/>
        <w:gridCol w:w="78"/>
        <w:gridCol w:w="1276"/>
        <w:gridCol w:w="283"/>
        <w:gridCol w:w="157"/>
        <w:gridCol w:w="126"/>
        <w:gridCol w:w="158"/>
        <w:gridCol w:w="282"/>
        <w:gridCol w:w="695"/>
        <w:gridCol w:w="14"/>
        <w:gridCol w:w="270"/>
        <w:gridCol w:w="14"/>
        <w:gridCol w:w="566"/>
        <w:gridCol w:w="412"/>
        <w:gridCol w:w="284"/>
        <w:gridCol w:w="850"/>
      </w:tblGrid>
      <w:tr w:rsidR="00000000" w14:paraId="4BC42B7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97F90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</w:t>
            </w:r>
          </w:p>
        </w:tc>
        <w:tc>
          <w:tcPr>
            <w:tcW w:w="5176" w:type="dxa"/>
            <w:gridSpan w:val="18"/>
            <w:tcBorders>
              <w:top w:val="single" w:sz="4" w:space="0" w:color="auto"/>
            </w:tcBorders>
            <w:vAlign w:val="center"/>
          </w:tcPr>
          <w:p w14:paraId="499F9413" w14:textId="77777777" w:rsidR="00000000" w:rsidRDefault="00006012">
            <w:pPr>
              <w:ind w:left="-142"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kAbsender (Name, Anschrift, Land)</w:t>
            </w:r>
          </w:p>
          <w:p w14:paraId="0A0071CD" w14:textId="77777777" w:rsidR="00000000" w:rsidRDefault="00006012">
            <w:pPr>
              <w:ind w:left="-70"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Expèditeur (nom, adresse, pays)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4E1A713B" w14:textId="77777777" w:rsidR="00000000" w:rsidRDefault="000060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INTERNATIONALER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</w:tcBorders>
            <w:vAlign w:val="center"/>
          </w:tcPr>
          <w:p w14:paraId="6776C145" w14:textId="77777777" w:rsidR="00000000" w:rsidRDefault="00006012">
            <w:pPr>
              <w:ind w:right="-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Pos. - Nr. :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E14FED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PN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C9425E9" w14:textId="77777777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538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42B14" w14:textId="77777777" w:rsidR="00000000" w:rsidRDefault="00006012">
            <w:pPr>
              <w:ind w:right="7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Absender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1" w:type="dxa"/>
            <w:gridSpan w:val="11"/>
            <w:tcBorders>
              <w:left w:val="single" w:sz="4" w:space="0" w:color="auto"/>
            </w:tcBorders>
          </w:tcPr>
          <w:p w14:paraId="63B5769B" w14:textId="77777777" w:rsidR="00000000" w:rsidRDefault="0000601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FRACHTBRIEF</w:t>
            </w:r>
          </w:p>
          <w:p w14:paraId="4393F811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LETTRE DE VOITURE</w:t>
            </w:r>
          </w:p>
          <w:p w14:paraId="1EA08343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INTERNATIONAL</w:t>
            </w:r>
          </w:p>
          <w:p w14:paraId="0ED86813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  <w:p w14:paraId="1F1D665D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  <w:r>
              <w:rPr>
                <w:rFonts w:ascii="Arial" w:hAnsi="Arial"/>
                <w:b/>
                <w:sz w:val="14"/>
              </w:rPr>
              <w:t>Diese Be</w:t>
            </w:r>
            <w:r>
              <w:rPr>
                <w:rFonts w:ascii="Arial" w:hAnsi="Arial"/>
                <w:b/>
                <w:sz w:val="14"/>
              </w:rPr>
              <w:t xml:space="preserve">förderung unterliegt trotz einer gegenteiligen Abmachung den Bestimmungen des Übereinkommens über den Beförderungsvertrag im internat. </w:t>
            </w:r>
            <w:r>
              <w:rPr>
                <w:rFonts w:ascii="Arial" w:hAnsi="Arial"/>
                <w:b/>
                <w:sz w:val="14"/>
                <w:lang w:val="fr-FR"/>
              </w:rPr>
              <w:t>Straßengüterverkehr (CMR)</w:t>
            </w:r>
          </w:p>
          <w:p w14:paraId="45ECBFDF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14:paraId="2689AFCC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0B29DA2A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5FA32172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1047085B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</w:p>
          <w:p w14:paraId="10183ACB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Ce transport est soumis, nonobstant toute clause contaire, á la Convention relative au con</w:t>
            </w:r>
            <w:r>
              <w:rPr>
                <w:rFonts w:ascii="Arial" w:hAnsi="Arial"/>
                <w:sz w:val="14"/>
                <w:lang w:val="fr-FR"/>
              </w:rPr>
              <w:t>trat de transport international de marchandises par route (CMR).</w:t>
            </w:r>
          </w:p>
        </w:tc>
      </w:tr>
      <w:tr w:rsidR="00000000" w14:paraId="1489C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2A7F1CE9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176" w:type="dxa"/>
            <w:gridSpan w:val="18"/>
          </w:tcPr>
          <w:p w14:paraId="6984D223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Empfänger (Name, Anschrift, Land)</w:t>
            </w:r>
          </w:p>
          <w:p w14:paraId="277E6B19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Destinataire (nom, adresse, pays)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F6484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5387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101FEBE8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Frachtführer (Name, Anschrift, Land)</w:t>
            </w:r>
          </w:p>
          <w:p w14:paraId="33A9CF7D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 (nom, adresse, pays)</w:t>
            </w:r>
          </w:p>
        </w:tc>
      </w:tr>
      <w:tr w:rsidR="00000000" w14:paraId="09B3164B" w14:textId="77777777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5388" w:type="dxa"/>
            <w:gridSpan w:val="19"/>
            <w:tcBorders>
              <w:left w:val="single" w:sz="4" w:space="0" w:color="auto"/>
            </w:tcBorders>
            <w:vAlign w:val="center"/>
          </w:tcPr>
          <w:p w14:paraId="05CB45CE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Empfänger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199B8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Frachtführer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66ED8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E4AF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3</w:t>
            </w:r>
          </w:p>
        </w:tc>
        <w:tc>
          <w:tcPr>
            <w:tcW w:w="5176" w:type="dxa"/>
            <w:gridSpan w:val="18"/>
            <w:tcBorders>
              <w:top w:val="single" w:sz="4" w:space="0" w:color="auto"/>
            </w:tcBorders>
            <w:vAlign w:val="center"/>
          </w:tcPr>
          <w:p w14:paraId="3DD3D236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Auslieferungsort des Gutes</w:t>
            </w:r>
          </w:p>
          <w:p w14:paraId="023423C8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prévu pour la livraison de la marchandise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254D720B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5387" w:type="dxa"/>
            <w:gridSpan w:val="14"/>
            <w:tcBorders>
              <w:right w:val="single" w:sz="12" w:space="0" w:color="auto"/>
            </w:tcBorders>
            <w:vAlign w:val="center"/>
          </w:tcPr>
          <w:p w14:paraId="271CE74B" w14:textId="77777777" w:rsidR="00000000" w:rsidRDefault="00006012">
            <w:pPr>
              <w:ind w:right="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Nachfolgende Frachtführer (Name, Anschrift, Land)</w:t>
            </w:r>
          </w:p>
          <w:p w14:paraId="1AE1E3D1" w14:textId="77777777" w:rsidR="00000000" w:rsidRDefault="00006012">
            <w:pPr>
              <w:ind w:right="7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Transporteurs successifs (nom, adresse, pays)</w:t>
            </w:r>
          </w:p>
        </w:tc>
      </w:tr>
      <w:tr w:rsidR="00000000" w14:paraId="79B275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421D5252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Ort/Lieu</w:t>
            </w:r>
          </w:p>
        </w:tc>
        <w:tc>
          <w:tcPr>
            <w:tcW w:w="4325" w:type="dxa"/>
            <w:gridSpan w:val="15"/>
            <w:vAlign w:val="center"/>
          </w:tcPr>
          <w:p w14:paraId="79EBE41C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Auslieferungsort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99AFB95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weitere_Frachtf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597764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8BDDD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La</w:t>
            </w:r>
            <w:r>
              <w:rPr>
                <w:rFonts w:ascii="Arial" w:hAnsi="Arial"/>
                <w:sz w:val="14"/>
                <w:lang w:val="fr-FR"/>
              </w:rPr>
              <w:t>nd/Pays</w:t>
            </w:r>
          </w:p>
        </w:tc>
        <w:tc>
          <w:tcPr>
            <w:tcW w:w="4325" w:type="dxa"/>
            <w:gridSpan w:val="15"/>
            <w:tcBorders>
              <w:bottom w:val="single" w:sz="4" w:space="0" w:color="auto"/>
            </w:tcBorders>
            <w:vAlign w:val="center"/>
          </w:tcPr>
          <w:p w14:paraId="57A8A851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Auslieferungsland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E0DE1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70FFF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545774C4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176" w:type="dxa"/>
            <w:gridSpan w:val="18"/>
            <w:vAlign w:val="center"/>
          </w:tcPr>
          <w:p w14:paraId="3A275D1E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und Tag der Übernahme des Gutes</w:t>
            </w:r>
          </w:p>
          <w:p w14:paraId="132C208B" w14:textId="77777777" w:rsidR="00000000" w:rsidRDefault="00006012">
            <w:pPr>
              <w:ind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et date de la prise en charge de la marchandise</w:t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92367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5870E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2667890D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Ort/Lieu</w:t>
            </w:r>
          </w:p>
        </w:tc>
        <w:tc>
          <w:tcPr>
            <w:tcW w:w="4325" w:type="dxa"/>
            <w:gridSpan w:val="15"/>
            <w:vAlign w:val="center"/>
          </w:tcPr>
          <w:p w14:paraId="6D016F18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Übernahme_Ort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Neutraubling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FCE79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5E59B6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7D8335F4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Land/Pays</w:t>
            </w:r>
          </w:p>
        </w:tc>
        <w:tc>
          <w:tcPr>
            <w:tcW w:w="4325" w:type="dxa"/>
            <w:gridSpan w:val="15"/>
            <w:vAlign w:val="center"/>
          </w:tcPr>
          <w:p w14:paraId="2DB9CB2D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Übernahme_Land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Deutschland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448CD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0945BE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C068E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Datum/Date</w:t>
            </w:r>
          </w:p>
        </w:tc>
        <w:tc>
          <w:tcPr>
            <w:tcW w:w="4325" w:type="dxa"/>
            <w:gridSpan w:val="15"/>
            <w:tcBorders>
              <w:bottom w:val="single" w:sz="4" w:space="0" w:color="auto"/>
            </w:tcBorders>
            <w:vAlign w:val="center"/>
          </w:tcPr>
          <w:p w14:paraId="5824489B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Ladedatum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02460B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4F6848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53A66E47" w14:textId="77777777" w:rsidR="00000000" w:rsidRDefault="00006012">
            <w:pPr>
              <w:ind w:left="73" w:right="-57" w:hanging="1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176" w:type="dxa"/>
            <w:gridSpan w:val="18"/>
            <w:vAlign w:val="center"/>
          </w:tcPr>
          <w:p w14:paraId="32E18A1A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Beigefügte Dokumente</w:t>
            </w:r>
          </w:p>
          <w:p w14:paraId="117BDCB8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Documents annexés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57CF2714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5387" w:type="dxa"/>
            <w:gridSpan w:val="14"/>
            <w:tcBorders>
              <w:right w:val="single" w:sz="12" w:space="0" w:color="auto"/>
            </w:tcBorders>
            <w:vAlign w:val="center"/>
          </w:tcPr>
          <w:p w14:paraId="411B18DC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Vorbehalte und Bemerkungen der Frachtführer</w:t>
            </w:r>
          </w:p>
          <w:p w14:paraId="47958DA8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Réserves et observations des transporteurs</w:t>
            </w:r>
          </w:p>
        </w:tc>
      </w:tr>
      <w:tr w:rsidR="00000000" w14:paraId="7662FB15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8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D304B" w14:textId="77777777" w:rsidR="00000000" w:rsidRDefault="00006012">
            <w:pPr>
              <w:ind w:right="-14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Beigefügte_Dokumente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28EF3" w14:textId="77777777" w:rsidR="00000000" w:rsidRDefault="00006012">
            <w:pPr>
              <w:ind w:right="-14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Bemerkungen_Frachtfü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fr-FR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173632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4E4749BE" w14:textId="77777777" w:rsidR="00000000" w:rsidRDefault="00006012">
            <w:pPr>
              <w:ind w:left="-142" w:right="-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43" w:type="dxa"/>
            <w:gridSpan w:val="5"/>
            <w:vAlign w:val="center"/>
          </w:tcPr>
          <w:p w14:paraId="1FE4D445" w14:textId="77777777" w:rsidR="00000000" w:rsidRDefault="00006012">
            <w:pPr>
              <w:pStyle w:val="Textkrper"/>
            </w:pPr>
            <w:r>
              <w:t>Kennzeichen und Nummern</w:t>
            </w:r>
          </w:p>
          <w:p w14:paraId="28B0112B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</w:t>
            </w:r>
            <w:r>
              <w:rPr>
                <w:rFonts w:ascii="Arial" w:hAnsi="Arial"/>
                <w:sz w:val="14"/>
              </w:rPr>
              <w:t>ques et numéros</w:t>
            </w:r>
          </w:p>
        </w:tc>
        <w:tc>
          <w:tcPr>
            <w:tcW w:w="160" w:type="dxa"/>
            <w:vAlign w:val="center"/>
          </w:tcPr>
          <w:p w14:paraId="058F57A5" w14:textId="77777777" w:rsidR="00000000" w:rsidRDefault="00006012">
            <w:pPr>
              <w:ind w:left="22" w:right="-57" w:hanging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41" w:type="dxa"/>
            <w:gridSpan w:val="5"/>
            <w:vAlign w:val="center"/>
          </w:tcPr>
          <w:p w14:paraId="6722112F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Anzahl der Packstücke</w:t>
            </w:r>
          </w:p>
          <w:p w14:paraId="20FA136A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 des colis</w:t>
            </w:r>
          </w:p>
        </w:tc>
        <w:tc>
          <w:tcPr>
            <w:tcW w:w="196" w:type="dxa"/>
            <w:vAlign w:val="center"/>
          </w:tcPr>
          <w:p w14:paraId="34C78D18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363" w:type="dxa"/>
            <w:gridSpan w:val="5"/>
            <w:vAlign w:val="center"/>
          </w:tcPr>
          <w:p w14:paraId="667CA569" w14:textId="77777777" w:rsidR="00000000" w:rsidRDefault="00006012">
            <w:pPr>
              <w:pStyle w:val="Textkrper"/>
            </w:pPr>
            <w:r>
              <w:t>Art der Verpackung</w:t>
            </w:r>
          </w:p>
          <w:p w14:paraId="56E2A93A" w14:textId="77777777" w:rsidR="00000000" w:rsidRDefault="00006012">
            <w:pPr>
              <w:ind w:righ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Mode d'emballage</w:t>
            </w:r>
          </w:p>
        </w:tc>
        <w:tc>
          <w:tcPr>
            <w:tcW w:w="160" w:type="dxa"/>
            <w:gridSpan w:val="2"/>
            <w:vAlign w:val="center"/>
          </w:tcPr>
          <w:p w14:paraId="5082E81E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756" w:type="dxa"/>
            <w:gridSpan w:val="5"/>
            <w:vAlign w:val="center"/>
          </w:tcPr>
          <w:p w14:paraId="490F9CC4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Bezeichnung des Gutes</w:t>
            </w:r>
          </w:p>
          <w:p w14:paraId="76FDEB2F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Nature de la marchandise</w:t>
            </w:r>
          </w:p>
        </w:tc>
        <w:tc>
          <w:tcPr>
            <w:tcW w:w="283" w:type="dxa"/>
            <w:gridSpan w:val="2"/>
            <w:vAlign w:val="center"/>
          </w:tcPr>
          <w:p w14:paraId="06345E11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135" w:type="dxa"/>
            <w:gridSpan w:val="3"/>
            <w:vAlign w:val="center"/>
          </w:tcPr>
          <w:p w14:paraId="22096C8C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Statistiknummer</w:t>
            </w:r>
          </w:p>
          <w:p w14:paraId="5E95FD71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 statistique</w:t>
            </w:r>
          </w:p>
        </w:tc>
        <w:tc>
          <w:tcPr>
            <w:tcW w:w="284" w:type="dxa"/>
            <w:gridSpan w:val="2"/>
            <w:vAlign w:val="center"/>
          </w:tcPr>
          <w:p w14:paraId="3B28B5F0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992" w:type="dxa"/>
            <w:gridSpan w:val="3"/>
            <w:vAlign w:val="center"/>
          </w:tcPr>
          <w:p w14:paraId="23D88285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Gewicht in kg</w:t>
            </w:r>
          </w:p>
          <w:p w14:paraId="4413E2FC" w14:textId="77777777" w:rsidR="00000000" w:rsidRDefault="00006012">
            <w:pPr>
              <w:ind w:right="-142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Poids, kg</w:t>
            </w:r>
          </w:p>
        </w:tc>
        <w:tc>
          <w:tcPr>
            <w:tcW w:w="284" w:type="dxa"/>
            <w:vAlign w:val="center"/>
          </w:tcPr>
          <w:p w14:paraId="49F7C001" w14:textId="77777777" w:rsidR="00000000" w:rsidRDefault="00006012">
            <w:pPr>
              <w:ind w:left="-57" w:right="-57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408DB3C4" w14:textId="77777777" w:rsidR="00000000" w:rsidRDefault="00006012">
            <w:pPr>
              <w:jc w:val="right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 ³ / ldm</w:t>
            </w:r>
          </w:p>
        </w:tc>
      </w:tr>
      <w:tr w:rsidR="00000000" w14:paraId="1A297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52A2FDB" w14:textId="7E53734F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EB3E825" wp14:editId="2C70CC1E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88265</wp:posOffset>
                      </wp:positionV>
                      <wp:extent cx="2194560" cy="822960"/>
                      <wp:effectExtent l="0" t="0" r="0" b="0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8229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DDDDD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F9D1A" id="Oval 11" o:spid="_x0000_s1026" style="position:absolute;margin-left:159.05pt;margin-top:6.95pt;width:172.8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" o:allowincell="f" filled="f" fillcolor="silver" strokecolor="#ddd" strokeweight="1.5pt">
                      <v:shadow color="#900"/>
                    </v:oval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KZ_Zeile_1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0E7A9AF6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10977DE7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Verpackung_Zeile_1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1EC5B2AE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216473B0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25B6DC70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33382AF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cbm_Zeile_1 \* </w:instrText>
            </w:r>
            <w:r>
              <w:rPr>
                <w:rFonts w:ascii="Arial" w:hAnsi="Arial"/>
                <w:lang w:val="en-GB"/>
              </w:rPr>
              <w:instrText xml:space="preserve">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7D55A1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43CCC525" w14:textId="13B7EFCE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6DD911B" wp14:editId="1948AA3F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42545</wp:posOffset>
                      </wp:positionV>
                      <wp:extent cx="1438275" cy="647700"/>
                      <wp:effectExtent l="0" t="0" r="0" b="0"/>
                      <wp:wrapNone/>
                      <wp:docPr id="4" name="WordAr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38275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B3E980" w14:textId="77777777" w:rsidR="00006012" w:rsidRDefault="00006012" w:rsidP="0000601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C M 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D911B" id="WordArt 10" o:spid="_x0000_s1028" type="#_x0000_t202" style="position:absolute;margin-left:187.85pt;margin-top:3.35pt;width:113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4B3E980" w14:textId="77777777" w:rsidR="00006012" w:rsidRDefault="00006012" w:rsidP="00006012">
                            <w:pPr>
                              <w:jc w:val="center"/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 M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KZ_Zeile_2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21B3FC34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10DF0F9D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Verpackung_Zeile_2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5866C0C4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78FE0B0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44F9CDA1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</w:instrText>
            </w:r>
            <w:r>
              <w:rPr>
                <w:rFonts w:ascii="Arial" w:hAnsi="Arial"/>
                <w:lang w:val="en-GB"/>
              </w:rPr>
              <w:instrText xml:space="preserve">wicht_Zeile_2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3E527B6C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5791D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5916CA04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KZ_Zeile_3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5A50F237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6E68FDFF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Verpackung_Zeile_3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4CE50D8E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0A45EC6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378B3A3B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345CB3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2AA4E8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1276540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KZ_Zeile_4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2F63F176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283311F6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Verpackung_Zeile_4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4A44D8E4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4E418A74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436965FF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3D7ACA05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23940B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36EAF34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KZ_Zeile_5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18440A1A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AZ_Zeile_5 \* MER</w:instrText>
            </w:r>
            <w:r>
              <w:rPr>
                <w:rFonts w:ascii="Arial" w:hAnsi="Arial"/>
                <w:lang w:val="en-GB"/>
              </w:rPr>
              <w:instrText xml:space="preserve">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0544415E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Verpackung_Zeile_5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268C7649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75A29EC4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7AB1B3A5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Gewicht_Zeile_5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0E45B742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75AC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0180CA3B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KZ_Zeile_6 \* M</w:instrText>
            </w:r>
            <w:r>
              <w:rPr>
                <w:sz w:val="20"/>
                <w:lang w:val="en-GB"/>
              </w:rPr>
              <w:instrText xml:space="preserve">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44DAF873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1F7A2467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Verpackung_Zeile_6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2BD35371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6534EF97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3AD85005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17829354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</w:instrText>
            </w:r>
            <w:r>
              <w:rPr>
                <w:rFonts w:ascii="Arial" w:hAnsi="Arial"/>
                <w:lang w:val="en-GB"/>
              </w:rPr>
              <w:instrText xml:space="preserve">cbm_Zeile_6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7002E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10D865D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KZ_Zeile_7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bottom w:val="single" w:sz="2" w:space="0" w:color="auto"/>
            </w:tcBorders>
            <w:vAlign w:val="center"/>
          </w:tcPr>
          <w:p w14:paraId="3EE86F75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bottom w:val="single" w:sz="2" w:space="0" w:color="auto"/>
            </w:tcBorders>
            <w:vAlign w:val="center"/>
          </w:tcPr>
          <w:p w14:paraId="7608B4E4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Verpackung_Zeile_7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tcBorders>
              <w:bottom w:val="single" w:sz="2" w:space="0" w:color="auto"/>
            </w:tcBorders>
            <w:vAlign w:val="center"/>
          </w:tcPr>
          <w:p w14:paraId="4710836B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vAlign w:val="center"/>
          </w:tcPr>
          <w:p w14:paraId="5F8E6B9F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bottom w:val="single" w:sz="2" w:space="0" w:color="auto"/>
            </w:tcBorders>
            <w:vAlign w:val="center"/>
          </w:tcPr>
          <w:p w14:paraId="75C3A51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A1B753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5B788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3A429CDC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5104" w:type="dxa"/>
            <w:gridSpan w:val="17"/>
            <w:vAlign w:val="center"/>
          </w:tcPr>
          <w:p w14:paraId="288871ED" w14:textId="77777777" w:rsidR="00000000" w:rsidRDefault="00006012">
            <w:pPr>
              <w:pStyle w:val="Textkrper"/>
            </w:pPr>
            <w:r>
              <w:t>Anweisungen des Absenders (Zoll- und sonstige amtliche Behandlung)</w:t>
            </w:r>
          </w:p>
          <w:p w14:paraId="158747F3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Instructions de I`expéditeur (formalités douaniéres at autres)</w:t>
            </w:r>
          </w:p>
        </w:tc>
        <w:tc>
          <w:tcPr>
            <w:tcW w:w="567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FE742" w14:textId="77777777" w:rsidR="00000000" w:rsidRDefault="00006012">
            <w:pPr>
              <w:pStyle w:val="berschrift2"/>
            </w:pPr>
            <w:r>
              <w:t>ADR</w:t>
            </w:r>
          </w:p>
        </w:tc>
      </w:tr>
      <w:tr w:rsidR="00000000" w14:paraId="4E48443E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388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CF78398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Anweisungen_Absende</w:instrText>
            </w:r>
            <w:r>
              <w:rPr>
                <w:rFonts w:ascii="Arial" w:hAnsi="Arial"/>
              </w:rPr>
              <w:instrText xml:space="preserve">r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0624E" w14:textId="77777777" w:rsidR="00000000" w:rsidRDefault="00006012">
            <w:pPr>
              <w:ind w:right="-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ADR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Pr="00006012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 w14:paraId="033AC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456EECBE" w14:textId="77777777" w:rsidR="00000000" w:rsidRDefault="00006012">
            <w:pPr>
              <w:pStyle w:val="Textkrper"/>
              <w:ind w:left="-70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126" w:type="dxa"/>
            <w:gridSpan w:val="6"/>
            <w:vAlign w:val="center"/>
          </w:tcPr>
          <w:p w14:paraId="4B7D1648" w14:textId="77777777" w:rsidR="00000000" w:rsidRDefault="00006012">
            <w:pPr>
              <w:pStyle w:val="Textkrper"/>
              <w:ind w:left="-70"/>
            </w:pPr>
            <w:r>
              <w:t>Frachtzahlungsanweisungen</w:t>
            </w:r>
          </w:p>
          <w:p w14:paraId="18CC9928" w14:textId="77777777" w:rsidR="00000000" w:rsidRDefault="00006012">
            <w:pPr>
              <w:pStyle w:val="Textkrper"/>
              <w:ind w:left="-70"/>
            </w:pPr>
            <w:r>
              <w:t>Prescription d`affranchissement</w:t>
            </w:r>
          </w:p>
        </w:tc>
        <w:tc>
          <w:tcPr>
            <w:tcW w:w="2978" w:type="dxa"/>
            <w:gridSpan w:val="11"/>
            <w:vAlign w:val="center"/>
          </w:tcPr>
          <w:p w14:paraId="7C1C5491" w14:textId="77777777" w:rsidR="00000000" w:rsidRDefault="00006012">
            <w:pPr>
              <w:pStyle w:val="Textkrper"/>
              <w:rPr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single" w:sz="2" w:space="0" w:color="auto"/>
            </w:tcBorders>
            <w:vAlign w:val="center"/>
          </w:tcPr>
          <w:p w14:paraId="65E531FD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387" w:type="dxa"/>
            <w:gridSpan w:val="14"/>
            <w:tcBorders>
              <w:left w:val="nil"/>
              <w:right w:val="single" w:sz="2" w:space="0" w:color="auto"/>
            </w:tcBorders>
            <w:vAlign w:val="center"/>
          </w:tcPr>
          <w:p w14:paraId="24BBA5BB" w14:textId="77777777" w:rsidR="00000000" w:rsidRDefault="00006012">
            <w:pPr>
              <w:pStyle w:val="Textkrper"/>
            </w:pPr>
            <w:r>
              <w:t>Besondere Vereinbarungen</w:t>
            </w:r>
          </w:p>
          <w:p w14:paraId="4DD1C336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Conventions particuliéres</w:t>
            </w:r>
          </w:p>
        </w:tc>
      </w:tr>
      <w:tr w:rsidR="00000000" w14:paraId="6FA73B8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88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0A4C821" w14:textId="77777777" w:rsidR="00000000" w:rsidRDefault="00006012">
            <w:pPr>
              <w:pStyle w:val="Textkrper"/>
              <w:tabs>
                <w:tab w:val="left" w:pos="19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Frankatur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b/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E4AC5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fldChar w:fldCharType="begin"/>
            </w:r>
            <w:r>
              <w:instrText xml:space="preserve"> REF Besondere_Vermerke \* MERGEFORMAT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11283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DA49511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71" w:type="dxa"/>
            <w:gridSpan w:val="4"/>
            <w:tcBorders>
              <w:bottom w:val="single" w:sz="2" w:space="0" w:color="auto"/>
            </w:tcBorders>
            <w:vAlign w:val="center"/>
          </w:tcPr>
          <w:p w14:paraId="2DF7AF54" w14:textId="77777777" w:rsidR="00000000" w:rsidRDefault="00006012">
            <w:pPr>
              <w:pStyle w:val="Textkrper"/>
            </w:pPr>
            <w:r>
              <w:t>Ausgefertigt in:</w:t>
            </w:r>
          </w:p>
          <w:p w14:paraId="120DF0A0" w14:textId="77777777" w:rsidR="00000000" w:rsidRDefault="00006012">
            <w:pPr>
              <w:pStyle w:val="Textkrper"/>
            </w:pPr>
            <w:r>
              <w:t>Etablie à:</w:t>
            </w:r>
          </w:p>
        </w:tc>
        <w:tc>
          <w:tcPr>
            <w:tcW w:w="3193" w:type="dxa"/>
            <w:gridSpan w:val="11"/>
            <w:tcBorders>
              <w:bottom w:val="single" w:sz="2" w:space="0" w:color="auto"/>
            </w:tcBorders>
            <w:vAlign w:val="center"/>
          </w:tcPr>
          <w:p w14:paraId="3BD4EC10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Ausstellungs_Ort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Neutraubling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6" w:type="dxa"/>
            <w:gridSpan w:val="5"/>
            <w:tcBorders>
              <w:bottom w:val="single" w:sz="2" w:space="0" w:color="auto"/>
            </w:tcBorders>
            <w:vAlign w:val="center"/>
          </w:tcPr>
          <w:p w14:paraId="7270F5A8" w14:textId="77777777" w:rsidR="00000000" w:rsidRDefault="00006012">
            <w:pPr>
              <w:pStyle w:val="Textkrper"/>
            </w:pPr>
            <w:r>
              <w:t>am</w:t>
            </w:r>
          </w:p>
          <w:p w14:paraId="728D11AF" w14:textId="77777777" w:rsidR="00000000" w:rsidRDefault="00006012">
            <w:pPr>
              <w:pStyle w:val="Textkrper"/>
            </w:pPr>
            <w:r>
              <w:t>le</w:t>
            </w:r>
          </w:p>
        </w:tc>
        <w:tc>
          <w:tcPr>
            <w:tcW w:w="179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EC56E5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Ausstellungs_Datum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27.06.2022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0DCE4D76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387" w:type="dxa"/>
            <w:gridSpan w:val="9"/>
            <w:tcBorders>
              <w:right w:val="single" w:sz="2" w:space="0" w:color="auto"/>
            </w:tcBorders>
            <w:vAlign w:val="center"/>
          </w:tcPr>
          <w:p w14:paraId="3E7E592C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t>Gut empfangen</w:t>
            </w:r>
            <w:r>
              <w:tab/>
              <w:t>Datum</w:t>
            </w:r>
          </w:p>
          <w:p w14:paraId="102FB465" w14:textId="77777777" w:rsidR="00000000" w:rsidRDefault="00006012">
            <w:pPr>
              <w:pStyle w:val="Textkrper"/>
              <w:tabs>
                <w:tab w:val="left" w:pos="1915"/>
              </w:tabs>
              <w:rPr>
                <w:lang w:val="fr-FR"/>
              </w:rPr>
            </w:pPr>
            <w:r>
              <w:rPr>
                <w:lang w:val="fr-FR"/>
              </w:rPr>
              <w:t>Réception des marchandises</w:t>
            </w:r>
            <w:r>
              <w:rPr>
                <w:lang w:val="fr-FR"/>
              </w:rPr>
              <w:tab/>
              <w:t>Date</w:t>
            </w:r>
          </w:p>
        </w:tc>
      </w:tr>
      <w:tr w:rsidR="00000000" w14:paraId="229A3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4FE4AE70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402" w:type="dxa"/>
            <w:gridSpan w:val="9"/>
            <w:vAlign w:val="center"/>
          </w:tcPr>
          <w:p w14:paraId="1304E3D8" w14:textId="77777777" w:rsidR="00000000" w:rsidRDefault="00006012">
            <w:pPr>
              <w:pStyle w:val="Textkrper"/>
              <w:ind w:right="0"/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59130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41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BFAF5D" w14:textId="77777777" w:rsidR="00000000" w:rsidRDefault="00006012">
            <w:pPr>
              <w:pStyle w:val="Textkrper"/>
            </w:pPr>
          </w:p>
        </w:tc>
        <w:tc>
          <w:tcPr>
            <w:tcW w:w="1559" w:type="dxa"/>
            <w:gridSpan w:val="7"/>
            <w:tcBorders>
              <w:left w:val="nil"/>
            </w:tcBorders>
            <w:vAlign w:val="center"/>
          </w:tcPr>
          <w:p w14:paraId="3BB73CDB" w14:textId="77777777" w:rsidR="00000000" w:rsidRDefault="00006012">
            <w:pPr>
              <w:pStyle w:val="Textkrper"/>
              <w:tabs>
                <w:tab w:val="left" w:pos="1206"/>
              </w:tabs>
              <w:ind w:right="-70"/>
            </w:pPr>
            <w:r>
              <w:tab/>
              <w:t>am</w:t>
            </w:r>
          </w:p>
          <w:p w14:paraId="7FA66EA1" w14:textId="77777777" w:rsidR="00000000" w:rsidRDefault="00006012">
            <w:pPr>
              <w:pStyle w:val="Textkrper"/>
              <w:tabs>
                <w:tab w:val="left" w:pos="1206"/>
              </w:tabs>
              <w:ind w:right="71"/>
            </w:pPr>
            <w:r>
              <w:tab/>
              <w:t>le</w:t>
            </w:r>
          </w:p>
        </w:tc>
        <w:tc>
          <w:tcPr>
            <w:tcW w:w="2112" w:type="dxa"/>
            <w:gridSpan w:val="4"/>
            <w:tcBorders>
              <w:right w:val="single" w:sz="2" w:space="0" w:color="auto"/>
            </w:tcBorders>
            <w:vAlign w:val="center"/>
          </w:tcPr>
          <w:p w14:paraId="2EEF04DC" w14:textId="77777777" w:rsidR="00000000" w:rsidRDefault="00006012">
            <w:pPr>
              <w:pStyle w:val="Textkrper"/>
            </w:pPr>
          </w:p>
        </w:tc>
      </w:tr>
      <w:tr w:rsidR="00000000" w14:paraId="7A3A9680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3686" w:type="dxa"/>
            <w:gridSpan w:val="11"/>
            <w:tcBorders>
              <w:left w:val="single" w:sz="2" w:space="0" w:color="auto"/>
            </w:tcBorders>
            <w:vAlign w:val="center"/>
          </w:tcPr>
          <w:p w14:paraId="10E978BE" w14:textId="77777777" w:rsidR="00000000" w:rsidRDefault="00006012">
            <w:r>
              <w:fldChar w:fldCharType="begin"/>
            </w:r>
            <w:r>
              <w:instrText xml:space="preserve"> REF Absender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70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9CEB0" w14:textId="77777777" w:rsidR="00000000" w:rsidRDefault="00006012">
            <w:r>
              <w:fldChar w:fldCharType="begin"/>
            </w:r>
            <w:r>
              <w:instrText xml:space="preserve"> REF Frachtführer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671" w:type="dxa"/>
            <w:gridSpan w:val="11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440B2295" w14:textId="77777777" w:rsidR="00000000" w:rsidRDefault="00006012">
            <w:r>
              <w:fldChar w:fldCharType="begin"/>
            </w:r>
            <w:r>
              <w:instrText xml:space="preserve"> REF Empfänger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0693E7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4ACADAD" w14:textId="77777777" w:rsidR="00000000" w:rsidRDefault="00006012">
            <w:pPr>
              <w:pStyle w:val="Textkrper"/>
              <w:ind w:right="0"/>
            </w:pPr>
            <w:r>
              <w:t>Unterschrift und Stempel des Absenders</w:t>
            </w:r>
          </w:p>
          <w:p w14:paraId="5F8FA561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de I'expéditeur)</w:t>
            </w:r>
          </w:p>
        </w:tc>
        <w:tc>
          <w:tcPr>
            <w:tcW w:w="37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86AC8" w14:textId="77777777" w:rsidR="00000000" w:rsidRDefault="00006012">
            <w:pPr>
              <w:pStyle w:val="Textkrper"/>
              <w:ind w:right="0"/>
            </w:pPr>
            <w:r>
              <w:t>Unterschrift und Stempel des Frachtführers</w:t>
            </w:r>
          </w:p>
          <w:p w14:paraId="37B54DC1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transporteur)</w:t>
            </w:r>
          </w:p>
        </w:tc>
        <w:tc>
          <w:tcPr>
            <w:tcW w:w="3671" w:type="dxa"/>
            <w:gridSpan w:val="11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74A973" w14:textId="77777777" w:rsidR="00000000" w:rsidRDefault="00006012">
            <w:pPr>
              <w:pStyle w:val="Textkrper"/>
              <w:ind w:right="0"/>
            </w:pPr>
            <w:r>
              <w:t>Unterschr</w:t>
            </w:r>
            <w:r>
              <w:t>ift und Stempel des Empfängers</w:t>
            </w:r>
          </w:p>
          <w:p w14:paraId="33956D6E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destinataire)</w:t>
            </w:r>
          </w:p>
        </w:tc>
      </w:tr>
      <w:tr w:rsidR="00000000" w14:paraId="38431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7331AC2B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70" w:type="dxa"/>
            <w:gridSpan w:val="13"/>
            <w:tcBorders>
              <w:right w:val="single" w:sz="2" w:space="0" w:color="auto"/>
            </w:tcBorders>
            <w:vAlign w:val="center"/>
          </w:tcPr>
          <w:p w14:paraId="53A6ED00" w14:textId="77777777" w:rsidR="00000000" w:rsidRDefault="00006012">
            <w:pPr>
              <w:pStyle w:val="Textkrper"/>
              <w:ind w:right="0"/>
            </w:pPr>
            <w:r>
              <w:t>Angaben zur Ermittlung der Tarifentfernung</w:t>
            </w:r>
          </w:p>
          <w:p w14:paraId="45DEEABF" w14:textId="77777777" w:rsidR="00000000" w:rsidRDefault="00006012">
            <w:pPr>
              <w:pStyle w:val="Textkrper"/>
              <w:ind w:right="0"/>
            </w:pPr>
            <w:r>
              <w:t>mit Grenzübergängen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3E081BF" w14:textId="77777777" w:rsidR="00000000" w:rsidRDefault="00006012">
            <w:pPr>
              <w:pStyle w:val="Textkrper"/>
              <w:ind w:left="-70" w:right="-57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521" w:type="dxa"/>
            <w:gridSpan w:val="21"/>
            <w:tcBorders>
              <w:right w:val="single" w:sz="2" w:space="0" w:color="auto"/>
            </w:tcBorders>
            <w:vAlign w:val="center"/>
          </w:tcPr>
          <w:p w14:paraId="26DE467E" w14:textId="77777777" w:rsidR="00000000" w:rsidRDefault="00006012">
            <w:pPr>
              <w:pStyle w:val="Textkrper"/>
              <w:ind w:right="0"/>
            </w:pPr>
            <w:r>
              <w:t>Berechnung des Beförderungsentgelts</w:t>
            </w:r>
          </w:p>
        </w:tc>
      </w:tr>
      <w:tr w:rsidR="00000000" w14:paraId="5CCFC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923561" w14:textId="77777777" w:rsidR="00000000" w:rsidRDefault="00006012">
            <w:pPr>
              <w:pStyle w:val="Textkrper"/>
              <w:ind w:right="0"/>
              <w:jc w:val="center"/>
            </w:pPr>
            <w:r>
              <w:t>von</w:t>
            </w:r>
          </w:p>
        </w:tc>
        <w:tc>
          <w:tcPr>
            <w:tcW w:w="184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167026" w14:textId="77777777" w:rsidR="00000000" w:rsidRDefault="00006012">
            <w:pPr>
              <w:pStyle w:val="Textkrper"/>
              <w:ind w:right="0"/>
              <w:jc w:val="center"/>
            </w:pPr>
            <w:r>
              <w:t>bis</w:t>
            </w:r>
          </w:p>
        </w:tc>
        <w:tc>
          <w:tcPr>
            <w:tcW w:w="70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D95E90" w14:textId="77777777" w:rsidR="00000000" w:rsidRDefault="00006012">
            <w:pPr>
              <w:pStyle w:val="Textkrper"/>
              <w:ind w:right="0"/>
              <w:jc w:val="center"/>
            </w:pPr>
            <w:r>
              <w:t>km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120D89D1" w14:textId="77777777" w:rsidR="00000000" w:rsidRDefault="00006012">
            <w:pPr>
              <w:pStyle w:val="Textkrper"/>
              <w:ind w:right="0"/>
              <w:jc w:val="center"/>
            </w:pPr>
            <w:r>
              <w:t>frachtpfl. Gewicht</w:t>
            </w:r>
          </w:p>
          <w:p w14:paraId="2C6CBFB0" w14:textId="77777777" w:rsidR="00000000" w:rsidRDefault="00006012">
            <w:pPr>
              <w:pStyle w:val="Textkrper"/>
              <w:ind w:right="0"/>
              <w:jc w:val="center"/>
            </w:pPr>
            <w:r>
              <w:t>in kg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029595" w14:textId="77777777" w:rsidR="00000000" w:rsidRDefault="00006012">
            <w:pPr>
              <w:pStyle w:val="Textkrper"/>
              <w:ind w:right="0"/>
            </w:pPr>
            <w:r>
              <w:t>Tarifstelle:</w:t>
            </w:r>
          </w:p>
          <w:p w14:paraId="75315C61" w14:textId="77777777" w:rsidR="00000000" w:rsidRDefault="00006012">
            <w:pPr>
              <w:pStyle w:val="Textkrper"/>
              <w:ind w:right="0"/>
            </w:pPr>
            <w:r>
              <w:t>Sonderabmachung</w:t>
            </w: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B1DA9F" w14:textId="77777777" w:rsidR="00000000" w:rsidRDefault="00006012">
            <w:pPr>
              <w:pStyle w:val="Textkrper"/>
              <w:ind w:right="0"/>
            </w:pPr>
            <w:r>
              <w:t>Güterarten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1CB019" w14:textId="77777777" w:rsidR="00000000" w:rsidRDefault="00006012">
            <w:pPr>
              <w:pStyle w:val="Textkrper"/>
              <w:ind w:right="0"/>
            </w:pPr>
            <w:r>
              <w:t>Währ</w:t>
            </w:r>
            <w:r>
              <w:t>ung</w:t>
            </w: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9C7A9D" w14:textId="77777777" w:rsidR="00000000" w:rsidRDefault="00006012">
            <w:pPr>
              <w:pStyle w:val="Textkrper"/>
              <w:ind w:right="0"/>
            </w:pPr>
            <w:r>
              <w:t>Frachtsatz</w:t>
            </w: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18A71C" w14:textId="77777777" w:rsidR="00000000" w:rsidRDefault="00006012">
            <w:pPr>
              <w:pStyle w:val="Textkrper"/>
              <w:ind w:right="0"/>
            </w:pPr>
            <w:r>
              <w:t>Beförderungsentgelt</w:t>
            </w:r>
          </w:p>
        </w:tc>
      </w:tr>
      <w:tr w:rsidR="00000000" w14:paraId="47742B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96DEB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A8A25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262A4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51F061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38A7E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8CECD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67550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365C6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842B0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07CFBB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D3F7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39461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02B6C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5DCEB46F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CFD3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BBCAC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5E0D6E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35FB1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EEA22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056AB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5F282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9406E8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D9C899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2AF17903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C435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70B6A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1CE2A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30691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3CE003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7070F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F71B6C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970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3DD78" w14:textId="77777777" w:rsidR="00000000" w:rsidRDefault="00006012">
            <w:pPr>
              <w:pStyle w:val="Textkrper"/>
              <w:ind w:right="0"/>
            </w:pPr>
            <w:r>
              <w:t>Vertragspartner des Frachtführers ist - kein - Hilfsgewerbe-</w:t>
            </w:r>
          </w:p>
          <w:p w14:paraId="54B41956" w14:textId="77777777" w:rsidR="00000000" w:rsidRDefault="00006012">
            <w:pPr>
              <w:pStyle w:val="Textkrper"/>
              <w:ind w:right="0"/>
            </w:pPr>
            <w:r>
              <w:t>treibender im sinne des anzuwenden Tarifs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1C3CE2CB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D5447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B03DF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469B3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BDE021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4C269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634EB0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39E985FB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552" w:type="dxa"/>
            <w:gridSpan w:val="7"/>
            <w:tcBorders>
              <w:right w:val="single" w:sz="2" w:space="0" w:color="auto"/>
            </w:tcBorders>
            <w:vAlign w:val="center"/>
          </w:tcPr>
          <w:p w14:paraId="4EC5C89F" w14:textId="77777777" w:rsidR="00000000" w:rsidRDefault="00006012">
            <w:pPr>
              <w:pStyle w:val="Textkrper"/>
              <w:ind w:left="498" w:right="0"/>
              <w:jc w:val="center"/>
            </w:pPr>
            <w:r>
              <w:t>Amtl. Kennzeichen</w:t>
            </w:r>
          </w:p>
        </w:tc>
        <w:tc>
          <w:tcPr>
            <w:tcW w:w="141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AE5ED2" w14:textId="77777777" w:rsidR="00000000" w:rsidRDefault="00006012">
            <w:pPr>
              <w:pStyle w:val="Textkrper"/>
              <w:ind w:right="0"/>
              <w:jc w:val="center"/>
            </w:pPr>
            <w:r>
              <w:t>Nutzlast in kg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007856B7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A3555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0DC08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0AD5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25AE2E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97E59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038895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FEE72" w14:textId="77777777" w:rsidR="00000000" w:rsidRDefault="00006012">
            <w:pPr>
              <w:pStyle w:val="Textkrper"/>
              <w:ind w:right="0"/>
              <w:jc w:val="center"/>
              <w:rPr>
                <w:lang w:val="fr-FR"/>
              </w:rPr>
            </w:pPr>
            <w:r>
              <w:rPr>
                <w:lang w:val="fr-FR"/>
              </w:rPr>
              <w:t>Kfz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B81CE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KZ_Maschine \* MERGEFORM</w:instrText>
            </w:r>
            <w:r>
              <w:rPr>
                <w:sz w:val="20"/>
                <w:lang w:val="fr-FR"/>
              </w:rPr>
              <w:instrText xml:space="preserve">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F6F03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Nutzlast_Maschine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0B92A241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675B20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1FA759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640188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9BB685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B5C663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</w:tr>
      <w:tr w:rsidR="00000000" w14:paraId="074EE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A68A4" w14:textId="77777777" w:rsidR="00000000" w:rsidRDefault="00006012">
            <w:pPr>
              <w:pStyle w:val="Textkrper"/>
              <w:ind w:right="0"/>
              <w:jc w:val="center"/>
              <w:rPr>
                <w:lang w:val="fr-FR"/>
              </w:rPr>
            </w:pPr>
            <w:r>
              <w:rPr>
                <w:lang w:val="fr-FR"/>
              </w:rPr>
              <w:t>Anhänger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D2468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KZ_Hänger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A98E6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Nutzlast_Hänger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39897B4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0C0A9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BFF4A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DA94D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4CCA3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B3EA4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</w:tr>
    </w:tbl>
    <w:p w14:paraId="780BA200" w14:textId="77777777" w:rsidR="00000000" w:rsidRDefault="00006012">
      <w:pPr>
        <w:pStyle w:val="Kopfzeile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tabs>
          <w:tab w:val="clear" w:pos="4536"/>
          <w:tab w:val="clear" w:pos="9072"/>
          <w:tab w:val="left" w:pos="1985"/>
        </w:tabs>
        <w:jc w:val="center"/>
        <w:rPr>
          <w:rFonts w:ascii="Arial" w:hAnsi="Arial"/>
          <w:b/>
          <w:lang w:val="fr-FR"/>
        </w:rPr>
      </w:pPr>
      <w:r>
        <w:rPr>
          <w:rFonts w:ascii="Arial" w:hAnsi="Arial"/>
          <w:lang w:val="fr-FR"/>
        </w:rPr>
        <w:t xml:space="preserve">Exemplar für </w:t>
      </w:r>
      <w:r>
        <w:rPr>
          <w:rFonts w:ascii="Arial" w:hAnsi="Arial"/>
          <w:b/>
          <w:lang w:val="fr-FR"/>
        </w:rPr>
        <w:t>Empfänger</w:t>
      </w:r>
      <w:r>
        <w:rPr>
          <w:rFonts w:ascii="Arial" w:hAnsi="Arial"/>
          <w:lang w:val="fr-FR"/>
        </w:rPr>
        <w:t xml:space="preserve">   /   Exemplaire du </w:t>
      </w:r>
      <w:r>
        <w:rPr>
          <w:rFonts w:ascii="Arial" w:hAnsi="Arial"/>
          <w:b/>
          <w:lang w:val="fr-FR"/>
        </w:rPr>
        <w:t xml:space="preserve"> destinataire</w:t>
      </w:r>
    </w:p>
    <w:tbl>
      <w:tblPr>
        <w:tblW w:w="1105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2"/>
        <w:gridCol w:w="567"/>
        <w:gridCol w:w="212"/>
        <w:gridCol w:w="639"/>
        <w:gridCol w:w="353"/>
        <w:gridCol w:w="160"/>
        <w:gridCol w:w="195"/>
        <w:gridCol w:w="426"/>
        <w:gridCol w:w="709"/>
        <w:gridCol w:w="141"/>
        <w:gridCol w:w="70"/>
        <w:gridCol w:w="196"/>
        <w:gridCol w:w="18"/>
        <w:gridCol w:w="284"/>
        <w:gridCol w:w="284"/>
        <w:gridCol w:w="710"/>
        <w:gridCol w:w="67"/>
        <w:gridCol w:w="73"/>
        <w:gridCol w:w="87"/>
        <w:gridCol w:w="55"/>
        <w:gridCol w:w="64"/>
        <w:gridCol w:w="78"/>
        <w:gridCol w:w="1276"/>
        <w:gridCol w:w="283"/>
        <w:gridCol w:w="157"/>
        <w:gridCol w:w="126"/>
        <w:gridCol w:w="158"/>
        <w:gridCol w:w="282"/>
        <w:gridCol w:w="695"/>
        <w:gridCol w:w="14"/>
        <w:gridCol w:w="270"/>
        <w:gridCol w:w="14"/>
        <w:gridCol w:w="566"/>
        <w:gridCol w:w="412"/>
        <w:gridCol w:w="284"/>
        <w:gridCol w:w="850"/>
      </w:tblGrid>
      <w:tr w:rsidR="00000000" w14:paraId="6D9F30A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52D854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</w:t>
            </w:r>
          </w:p>
        </w:tc>
        <w:tc>
          <w:tcPr>
            <w:tcW w:w="5176" w:type="dxa"/>
            <w:gridSpan w:val="18"/>
            <w:tcBorders>
              <w:top w:val="single" w:sz="4" w:space="0" w:color="auto"/>
            </w:tcBorders>
            <w:vAlign w:val="center"/>
          </w:tcPr>
          <w:p w14:paraId="1241F1F3" w14:textId="77777777" w:rsidR="00000000" w:rsidRDefault="00006012">
            <w:pPr>
              <w:ind w:left="-142"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kAbsender (Name, Anschrift, Lan</w:t>
            </w:r>
            <w:r>
              <w:rPr>
                <w:rFonts w:ascii="Arial" w:hAnsi="Arial"/>
                <w:sz w:val="14"/>
              </w:rPr>
              <w:t>d)</w:t>
            </w:r>
          </w:p>
          <w:p w14:paraId="06EBAC41" w14:textId="77777777" w:rsidR="00000000" w:rsidRDefault="00006012">
            <w:pPr>
              <w:ind w:left="-70"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Expèditeur (nom, adresse, pays)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1A3BFD34" w14:textId="77777777" w:rsidR="00000000" w:rsidRDefault="000060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INTERNATIONALER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</w:tcBorders>
            <w:vAlign w:val="center"/>
          </w:tcPr>
          <w:p w14:paraId="0A6D613A" w14:textId="77777777" w:rsidR="00000000" w:rsidRDefault="00006012">
            <w:pPr>
              <w:ind w:right="-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Pos. - Nr. :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1379D6D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PN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3DA60466" w14:textId="77777777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538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9FFD0" w14:textId="77777777" w:rsidR="00000000" w:rsidRDefault="00006012">
            <w:pPr>
              <w:ind w:right="7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Absender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1" w:type="dxa"/>
            <w:gridSpan w:val="11"/>
            <w:tcBorders>
              <w:left w:val="single" w:sz="4" w:space="0" w:color="auto"/>
            </w:tcBorders>
          </w:tcPr>
          <w:p w14:paraId="73778854" w14:textId="77777777" w:rsidR="00000000" w:rsidRDefault="0000601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FRACHTBRIEF</w:t>
            </w:r>
          </w:p>
          <w:p w14:paraId="4BB60071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LETTRE DE VOITURE</w:t>
            </w:r>
          </w:p>
          <w:p w14:paraId="203BC7B1" w14:textId="77777777" w:rsidR="00000000" w:rsidRDefault="00006012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INTERNATIONAL</w:t>
            </w:r>
          </w:p>
          <w:p w14:paraId="3068A692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  <w:p w14:paraId="39CAFDA4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  <w:r>
              <w:rPr>
                <w:rFonts w:ascii="Arial" w:hAnsi="Arial"/>
                <w:b/>
                <w:sz w:val="14"/>
              </w:rPr>
              <w:t xml:space="preserve">Diese Beförderung unterliegt trotz einer gegenteiligen Abmachung den Bestimmungen des Übereinkommens über </w:t>
            </w:r>
            <w:r>
              <w:rPr>
                <w:rFonts w:ascii="Arial" w:hAnsi="Arial"/>
                <w:b/>
                <w:sz w:val="14"/>
              </w:rPr>
              <w:t xml:space="preserve">den Beförderungsvertrag im internat. </w:t>
            </w:r>
            <w:r>
              <w:rPr>
                <w:rFonts w:ascii="Arial" w:hAnsi="Arial"/>
                <w:b/>
                <w:sz w:val="14"/>
                <w:lang w:val="fr-FR"/>
              </w:rPr>
              <w:t>Straßengüterverkehr (CMR)</w:t>
            </w:r>
          </w:p>
          <w:p w14:paraId="3B7144CF" w14:textId="77777777" w:rsidR="00000000" w:rsidRDefault="00006012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14:paraId="036996F0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04D03195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420AE40A" w14:textId="77777777" w:rsidR="00000000" w:rsidRDefault="00006012">
            <w:pPr>
              <w:rPr>
                <w:rFonts w:ascii="Arial" w:hAnsi="Arial"/>
                <w:sz w:val="16"/>
                <w:lang w:val="fr-FR"/>
              </w:rPr>
            </w:pPr>
          </w:p>
          <w:p w14:paraId="36DB3557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</w:p>
          <w:p w14:paraId="129A1F0E" w14:textId="77777777" w:rsidR="00000000" w:rsidRDefault="00006012">
            <w:pPr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Ce transport est soumis, nonobstant toute clause contaire, á la Convention relative au contrat de transport international de marchandises par route (CMR).</w:t>
            </w:r>
          </w:p>
        </w:tc>
      </w:tr>
      <w:tr w:rsidR="00000000" w14:paraId="2BCA1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25038C42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176" w:type="dxa"/>
            <w:gridSpan w:val="18"/>
          </w:tcPr>
          <w:p w14:paraId="1428733B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Empfänger (Name, Anschrift, La</w:t>
            </w:r>
            <w:r>
              <w:rPr>
                <w:rFonts w:ascii="Arial" w:hAnsi="Arial"/>
                <w:sz w:val="14"/>
              </w:rPr>
              <w:t>nd)</w:t>
            </w:r>
          </w:p>
          <w:p w14:paraId="6ED95B33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Destinataire (nom, adresse, pays)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C9948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5387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63E12C68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Frachtführer (Name, Anschrift, Land)</w:t>
            </w:r>
          </w:p>
          <w:p w14:paraId="50717609" w14:textId="77777777" w:rsidR="00000000" w:rsidRDefault="00006012">
            <w:pPr>
              <w:ind w:right="-106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 (nom, adresse, pays)</w:t>
            </w:r>
          </w:p>
        </w:tc>
      </w:tr>
      <w:tr w:rsidR="00000000" w14:paraId="33EF14CD" w14:textId="77777777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5388" w:type="dxa"/>
            <w:gridSpan w:val="19"/>
            <w:tcBorders>
              <w:left w:val="single" w:sz="4" w:space="0" w:color="auto"/>
            </w:tcBorders>
            <w:vAlign w:val="center"/>
          </w:tcPr>
          <w:p w14:paraId="0232EE85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Empfänger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F519E3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Frachtführer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23F55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DC646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3</w:t>
            </w:r>
          </w:p>
        </w:tc>
        <w:tc>
          <w:tcPr>
            <w:tcW w:w="5176" w:type="dxa"/>
            <w:gridSpan w:val="18"/>
            <w:tcBorders>
              <w:top w:val="single" w:sz="4" w:space="0" w:color="auto"/>
            </w:tcBorders>
            <w:vAlign w:val="center"/>
          </w:tcPr>
          <w:p w14:paraId="23AC686A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Auslieferungsort des Gutes</w:t>
            </w:r>
          </w:p>
          <w:p w14:paraId="282E5D16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prévu pour la livraison de la marchandise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15B5DFC6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5387" w:type="dxa"/>
            <w:gridSpan w:val="14"/>
            <w:tcBorders>
              <w:right w:val="single" w:sz="12" w:space="0" w:color="auto"/>
            </w:tcBorders>
            <w:vAlign w:val="center"/>
          </w:tcPr>
          <w:p w14:paraId="7D566D0B" w14:textId="77777777" w:rsidR="00000000" w:rsidRDefault="00006012">
            <w:pPr>
              <w:ind w:right="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Nachfolgende</w:t>
            </w:r>
            <w:r>
              <w:rPr>
                <w:rFonts w:ascii="Arial" w:hAnsi="Arial"/>
                <w:sz w:val="14"/>
              </w:rPr>
              <w:t xml:space="preserve"> Frachtführer (Name, Anschrift, Land)</w:t>
            </w:r>
          </w:p>
          <w:p w14:paraId="77A22F16" w14:textId="77777777" w:rsidR="00000000" w:rsidRDefault="00006012">
            <w:pPr>
              <w:ind w:right="7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Transporteurs successifs (nom, adresse, pays)</w:t>
            </w:r>
          </w:p>
        </w:tc>
      </w:tr>
      <w:tr w:rsidR="00000000" w14:paraId="620E0A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15CAE481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Ort/Lieu</w:t>
            </w:r>
          </w:p>
        </w:tc>
        <w:tc>
          <w:tcPr>
            <w:tcW w:w="4325" w:type="dxa"/>
            <w:gridSpan w:val="15"/>
            <w:vAlign w:val="center"/>
          </w:tcPr>
          <w:p w14:paraId="23ACD3E0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Auslieferungsort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848F5E4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weitere_Frachtf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13C56B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71A63" w14:textId="77777777" w:rsidR="00000000" w:rsidRDefault="00006012">
            <w:pPr>
              <w:ind w:right="71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Land/Pays</w:t>
            </w:r>
          </w:p>
        </w:tc>
        <w:tc>
          <w:tcPr>
            <w:tcW w:w="4325" w:type="dxa"/>
            <w:gridSpan w:val="15"/>
            <w:tcBorders>
              <w:bottom w:val="single" w:sz="4" w:space="0" w:color="auto"/>
            </w:tcBorders>
            <w:vAlign w:val="center"/>
          </w:tcPr>
          <w:p w14:paraId="3E7C2207" w14:textId="77777777" w:rsidR="00000000" w:rsidRDefault="00006012">
            <w:pPr>
              <w:ind w:right="71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Auslieferungsland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24D1F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0EBC8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17B1C53C" w14:textId="77777777" w:rsidR="00000000" w:rsidRDefault="00006012">
            <w:pPr>
              <w:ind w:left="-142" w:right="-1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176" w:type="dxa"/>
            <w:gridSpan w:val="18"/>
            <w:vAlign w:val="center"/>
          </w:tcPr>
          <w:p w14:paraId="19E84FFD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und Tag der Übernahme des Gutes</w:t>
            </w:r>
          </w:p>
          <w:p w14:paraId="00515170" w14:textId="77777777" w:rsidR="00000000" w:rsidRDefault="00006012">
            <w:pPr>
              <w:ind w:right="-106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Lieu et date de la</w:t>
            </w:r>
            <w:r>
              <w:rPr>
                <w:rFonts w:ascii="Arial" w:hAnsi="Arial"/>
                <w:sz w:val="14"/>
                <w:lang w:val="fr-FR"/>
              </w:rPr>
              <w:t xml:space="preserve"> prise en charge de la marchandise</w:t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DF5D3" w14:textId="77777777" w:rsidR="00000000" w:rsidRDefault="00006012">
            <w:pPr>
              <w:ind w:right="72"/>
              <w:rPr>
                <w:rFonts w:ascii="Arial" w:hAnsi="Arial"/>
                <w:lang w:val="fr-FR"/>
              </w:rPr>
            </w:pPr>
          </w:p>
        </w:tc>
      </w:tr>
      <w:tr w:rsidR="00000000" w14:paraId="20E4D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725696C2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Ort/Lieu</w:t>
            </w:r>
          </w:p>
        </w:tc>
        <w:tc>
          <w:tcPr>
            <w:tcW w:w="4325" w:type="dxa"/>
            <w:gridSpan w:val="15"/>
            <w:vAlign w:val="center"/>
          </w:tcPr>
          <w:p w14:paraId="7EE272DB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Übernahme_Ort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Neutraubling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D286E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6CAAE6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</w:tcBorders>
            <w:vAlign w:val="center"/>
          </w:tcPr>
          <w:p w14:paraId="06B09810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Land/Pays</w:t>
            </w:r>
          </w:p>
        </w:tc>
        <w:tc>
          <w:tcPr>
            <w:tcW w:w="4325" w:type="dxa"/>
            <w:gridSpan w:val="15"/>
            <w:vAlign w:val="center"/>
          </w:tcPr>
          <w:p w14:paraId="3FC653FC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Übernahme_Land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Deutschland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0D0E6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0A9CFD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7E958" w14:textId="77777777" w:rsidR="00000000" w:rsidRDefault="00006012">
            <w:pPr>
              <w:ind w:right="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Datum/Date</w:t>
            </w:r>
          </w:p>
        </w:tc>
        <w:tc>
          <w:tcPr>
            <w:tcW w:w="4325" w:type="dxa"/>
            <w:gridSpan w:val="15"/>
            <w:tcBorders>
              <w:bottom w:val="single" w:sz="4" w:space="0" w:color="auto"/>
            </w:tcBorders>
            <w:vAlign w:val="center"/>
          </w:tcPr>
          <w:p w14:paraId="28CFBB66" w14:textId="77777777" w:rsidR="00000000" w:rsidRDefault="00006012">
            <w:pPr>
              <w:ind w:right="-10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Ladedatum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4F738" w14:textId="77777777" w:rsidR="00000000" w:rsidRDefault="00006012">
            <w:pPr>
              <w:ind w:right="72"/>
              <w:rPr>
                <w:rFonts w:ascii="Arial" w:hAnsi="Arial"/>
              </w:rPr>
            </w:pPr>
          </w:p>
        </w:tc>
      </w:tr>
      <w:tr w:rsidR="00000000" w14:paraId="4111AD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43C56999" w14:textId="77777777" w:rsidR="00000000" w:rsidRDefault="00006012">
            <w:pPr>
              <w:ind w:left="73" w:right="-57" w:hanging="1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176" w:type="dxa"/>
            <w:gridSpan w:val="18"/>
            <w:vAlign w:val="center"/>
          </w:tcPr>
          <w:p w14:paraId="0770F4E4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Beigefügte Dokumente</w:t>
            </w:r>
          </w:p>
          <w:p w14:paraId="136F8E4C" w14:textId="77777777" w:rsidR="00000000" w:rsidRDefault="00006012">
            <w:pPr>
              <w:ind w:right="-10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Documents annexés</w:t>
            </w:r>
          </w:p>
        </w:tc>
        <w:tc>
          <w:tcPr>
            <w:tcW w:w="284" w:type="dxa"/>
            <w:gridSpan w:val="4"/>
            <w:tcBorders>
              <w:left w:val="single" w:sz="12" w:space="0" w:color="auto"/>
            </w:tcBorders>
            <w:vAlign w:val="center"/>
          </w:tcPr>
          <w:p w14:paraId="39B2A751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5387" w:type="dxa"/>
            <w:gridSpan w:val="14"/>
            <w:tcBorders>
              <w:right w:val="single" w:sz="12" w:space="0" w:color="auto"/>
            </w:tcBorders>
            <w:vAlign w:val="center"/>
          </w:tcPr>
          <w:p w14:paraId="15C9A0A0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Vorbehalte und Bemerkungen der Frachtführer</w:t>
            </w:r>
          </w:p>
          <w:p w14:paraId="7323D790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R</w:t>
            </w:r>
            <w:r>
              <w:rPr>
                <w:rFonts w:ascii="Arial" w:hAnsi="Arial"/>
                <w:sz w:val="14"/>
                <w:lang w:val="fr-FR"/>
              </w:rPr>
              <w:t>éserves et observations des transporteurs</w:t>
            </w:r>
          </w:p>
        </w:tc>
      </w:tr>
      <w:tr w:rsidR="00000000" w14:paraId="585E6D64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8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36B052" w14:textId="77777777" w:rsidR="00000000" w:rsidRDefault="00006012">
            <w:pPr>
              <w:ind w:right="-14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Beigefügte_Dokumente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71A72" w14:textId="77777777" w:rsidR="00000000" w:rsidRDefault="00006012">
            <w:pPr>
              <w:ind w:right="-142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fr-FR"/>
              </w:rPr>
              <w:instrText xml:space="preserve"> REF Bemerkungen_Frachtfü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fr-FR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5253F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39977769" w14:textId="77777777" w:rsidR="00000000" w:rsidRDefault="00006012">
            <w:pPr>
              <w:ind w:left="-142" w:right="-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43" w:type="dxa"/>
            <w:gridSpan w:val="5"/>
            <w:vAlign w:val="center"/>
          </w:tcPr>
          <w:p w14:paraId="02CCC812" w14:textId="77777777" w:rsidR="00000000" w:rsidRDefault="00006012">
            <w:pPr>
              <w:pStyle w:val="Textkrper"/>
            </w:pPr>
            <w:r>
              <w:t>Kennzeichen und Nummern</w:t>
            </w:r>
          </w:p>
          <w:p w14:paraId="0524149D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Marques et numéros</w:t>
            </w:r>
          </w:p>
        </w:tc>
        <w:tc>
          <w:tcPr>
            <w:tcW w:w="160" w:type="dxa"/>
            <w:vAlign w:val="center"/>
          </w:tcPr>
          <w:p w14:paraId="543775BF" w14:textId="77777777" w:rsidR="00000000" w:rsidRDefault="00006012">
            <w:pPr>
              <w:ind w:left="22" w:right="-57" w:hanging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41" w:type="dxa"/>
            <w:gridSpan w:val="5"/>
            <w:vAlign w:val="center"/>
          </w:tcPr>
          <w:p w14:paraId="6EACFF62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Anzahl der Packstücke</w:t>
            </w:r>
          </w:p>
          <w:p w14:paraId="7DCE4FCE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 des colis</w:t>
            </w:r>
          </w:p>
        </w:tc>
        <w:tc>
          <w:tcPr>
            <w:tcW w:w="196" w:type="dxa"/>
            <w:vAlign w:val="center"/>
          </w:tcPr>
          <w:p w14:paraId="6ED87FC1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363" w:type="dxa"/>
            <w:gridSpan w:val="5"/>
            <w:vAlign w:val="center"/>
          </w:tcPr>
          <w:p w14:paraId="02A9FAF0" w14:textId="77777777" w:rsidR="00000000" w:rsidRDefault="00006012">
            <w:pPr>
              <w:pStyle w:val="Textkrper"/>
            </w:pPr>
            <w:r>
              <w:t>Art der Verpackung</w:t>
            </w:r>
          </w:p>
          <w:p w14:paraId="4E0C8B59" w14:textId="77777777" w:rsidR="00000000" w:rsidRDefault="00006012">
            <w:pPr>
              <w:ind w:righ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Mode d'emballage</w:t>
            </w:r>
          </w:p>
        </w:tc>
        <w:tc>
          <w:tcPr>
            <w:tcW w:w="160" w:type="dxa"/>
            <w:gridSpan w:val="2"/>
            <w:vAlign w:val="center"/>
          </w:tcPr>
          <w:p w14:paraId="524ABE15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756" w:type="dxa"/>
            <w:gridSpan w:val="5"/>
            <w:vAlign w:val="center"/>
          </w:tcPr>
          <w:p w14:paraId="186B19ED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</w:t>
            </w:r>
            <w:r>
              <w:rPr>
                <w:rFonts w:ascii="Arial" w:hAnsi="Arial"/>
                <w:sz w:val="14"/>
              </w:rPr>
              <w:t>ezeichnung des Gutes</w:t>
            </w:r>
          </w:p>
          <w:p w14:paraId="5FCE5AF5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Nature de la marchandise</w:t>
            </w:r>
          </w:p>
        </w:tc>
        <w:tc>
          <w:tcPr>
            <w:tcW w:w="283" w:type="dxa"/>
            <w:gridSpan w:val="2"/>
            <w:vAlign w:val="center"/>
          </w:tcPr>
          <w:p w14:paraId="0A845C3F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135" w:type="dxa"/>
            <w:gridSpan w:val="3"/>
            <w:vAlign w:val="center"/>
          </w:tcPr>
          <w:p w14:paraId="12D39E4D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Statistiknummer</w:t>
            </w:r>
          </w:p>
          <w:p w14:paraId="5B6CB967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 statistique</w:t>
            </w:r>
          </w:p>
        </w:tc>
        <w:tc>
          <w:tcPr>
            <w:tcW w:w="284" w:type="dxa"/>
            <w:gridSpan w:val="2"/>
            <w:vAlign w:val="center"/>
          </w:tcPr>
          <w:p w14:paraId="75117E8E" w14:textId="77777777" w:rsidR="00000000" w:rsidRDefault="00006012">
            <w:pPr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992" w:type="dxa"/>
            <w:gridSpan w:val="3"/>
            <w:vAlign w:val="center"/>
          </w:tcPr>
          <w:p w14:paraId="3B30FB22" w14:textId="77777777" w:rsidR="00000000" w:rsidRDefault="00006012">
            <w:pPr>
              <w:ind w:right="-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Gewicht in kg</w:t>
            </w:r>
          </w:p>
          <w:p w14:paraId="611F1068" w14:textId="77777777" w:rsidR="00000000" w:rsidRDefault="00006012">
            <w:pPr>
              <w:ind w:right="-142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Poids, kg</w:t>
            </w:r>
          </w:p>
        </w:tc>
        <w:tc>
          <w:tcPr>
            <w:tcW w:w="284" w:type="dxa"/>
            <w:vAlign w:val="center"/>
          </w:tcPr>
          <w:p w14:paraId="7FC54370" w14:textId="77777777" w:rsidR="00000000" w:rsidRDefault="00006012">
            <w:pPr>
              <w:ind w:left="-57" w:right="-57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14:paraId="4DB921D6" w14:textId="77777777" w:rsidR="00000000" w:rsidRDefault="00006012">
            <w:pPr>
              <w:jc w:val="right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 ³ / ldm</w:t>
            </w:r>
          </w:p>
        </w:tc>
      </w:tr>
      <w:tr w:rsidR="00000000" w14:paraId="1F5434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7AFF8BEA" w14:textId="201ECAD3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14A575" wp14:editId="04893E1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88265</wp:posOffset>
                      </wp:positionV>
                      <wp:extent cx="2194560" cy="822960"/>
                      <wp:effectExtent l="0" t="0" r="0" b="0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8229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DDDDD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2BFCC" id="Oval 13" o:spid="_x0000_s1026" style="position:absolute;margin-left:159.05pt;margin-top:6.95pt;width:172.8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" o:allowincell="f" filled="f" fillcolor="silver" strokecolor="#ddd" strokeweight="1.5pt">
                      <v:shadow color="#900"/>
                    </v:oval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KZ_Zeile_1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38A78A37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0E6E43B7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Verpackung_Zeile_1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37286DE4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</w:instrText>
            </w:r>
            <w:r>
              <w:rPr>
                <w:rFonts w:ascii="Arial" w:hAnsi="Arial"/>
                <w:lang w:val="en-GB"/>
              </w:rPr>
              <w:instrText xml:space="preserve">Bezeichnung_Zeile_1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250C9653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6EEFC777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FC40DD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cbm_Zeile_1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2A741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7C614215" w14:textId="7A220135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1C3B84" wp14:editId="633818F3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42545</wp:posOffset>
                      </wp:positionV>
                      <wp:extent cx="1438275" cy="647700"/>
                      <wp:effectExtent l="0" t="0" r="0" b="0"/>
                      <wp:wrapNone/>
                      <wp:docPr id="1" name="WordAr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38275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5819DF" w14:textId="77777777" w:rsidR="00006012" w:rsidRDefault="00006012" w:rsidP="0000601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7D7D7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D7D7D7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C M 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C3B84" id="WordArt 12" o:spid="_x0000_s1029" type="#_x0000_t202" style="position:absolute;margin-left:187.85pt;margin-top:3.35pt;width:113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A5819DF" w14:textId="77777777" w:rsidR="00006012" w:rsidRDefault="00006012" w:rsidP="00006012">
                            <w:pPr>
                              <w:jc w:val="center"/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7D7D7"/>
                                <w:sz w:val="72"/>
                                <w:szCs w:val="72"/>
                                <w14:textFill>
                                  <w14:solidFill>
                                    <w14:srgbClr w14:val="D7D7D7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 M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KZ_Zeile_2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3A312D3E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0BA1890E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Verpackung_Zeile_2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4F139648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3D792AD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6C6D360C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34BF5030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cbm_Zeile_2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712EB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426CCE4B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KZ_Zeile_3 \*</w:instrText>
            </w:r>
            <w:r>
              <w:rPr>
                <w:sz w:val="20"/>
                <w:lang w:val="en-GB"/>
              </w:rPr>
              <w:instrText xml:space="preserve">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6332F2ED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349E6C94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Verpackung_Zeile_3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3CB8349F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01C77CDA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5D0D5670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63B9FD13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</w:instrText>
            </w:r>
            <w:r>
              <w:rPr>
                <w:rFonts w:ascii="Arial" w:hAnsi="Arial"/>
                <w:lang w:val="en-GB"/>
              </w:rPr>
              <w:instrText xml:space="preserve">F cbm_Zeile_3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67D9C3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27809283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KZ_Zeile_4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0A817001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22B2839F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Verpackung_Zeile_4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35703983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2D5B2CC2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1DD0E3F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1C6849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cbm_Zeile_4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245CF9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2839E180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KZ_Zeile_5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4F8CA44C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6187C54F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Verpackung_Zeile_5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30A94F67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Bezeichnung_Zeile_5 \* MERG</w:instrText>
            </w:r>
            <w:r>
              <w:rPr>
                <w:rFonts w:ascii="Arial" w:hAnsi="Arial"/>
                <w:lang w:val="en-GB"/>
              </w:rPr>
              <w:instrText xml:space="preserve">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6A57E4E1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48F469FF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Gewicht_Zeile_5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639348CE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cbm_Zeile_5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58485D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</w:tcBorders>
            <w:vAlign w:val="center"/>
          </w:tcPr>
          <w:p w14:paraId="1DE15375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KZ_Zeile_6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vAlign w:val="center"/>
          </w:tcPr>
          <w:p w14:paraId="684B6B4B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vAlign w:val="center"/>
          </w:tcPr>
          <w:p w14:paraId="30601A80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Verpackung_Zeile_6 \* MERGEFORMAT</w:instrText>
            </w:r>
            <w:r>
              <w:rPr>
                <w:sz w:val="20"/>
                <w:lang w:val="en-GB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vAlign w:val="center"/>
          </w:tcPr>
          <w:p w14:paraId="71E57CCF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vAlign w:val="center"/>
          </w:tcPr>
          <w:p w14:paraId="0BF20903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14:paraId="5F507CA6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2DCACDDD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cbm_Zeile_6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01F39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B430BA9" w14:textId="77777777" w:rsidR="00000000" w:rsidRDefault="00006012">
            <w:pPr>
              <w:pStyle w:val="Textkrp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KZ_Zeile_7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bottom w:val="single" w:sz="2" w:space="0" w:color="auto"/>
            </w:tcBorders>
            <w:vAlign w:val="center"/>
          </w:tcPr>
          <w:p w14:paraId="06234736" w14:textId="77777777" w:rsidR="00000000" w:rsidRDefault="00006012">
            <w:pPr>
              <w:ind w:right="-14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AZ_Zeile_7 \* ME</w:instrText>
            </w:r>
            <w:r>
              <w:rPr>
                <w:rFonts w:ascii="Arial" w:hAnsi="Arial"/>
                <w:lang w:val="en-GB"/>
              </w:rPr>
              <w:instrText xml:space="preserve">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bottom w:val="single" w:sz="2" w:space="0" w:color="auto"/>
            </w:tcBorders>
            <w:vAlign w:val="center"/>
          </w:tcPr>
          <w:p w14:paraId="126F9CFD" w14:textId="77777777" w:rsidR="00000000" w:rsidRDefault="00006012">
            <w:pPr>
              <w:pStyle w:val="Textkrper"/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REF Verpackung_Zeile_7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en-GB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16" w:type="dxa"/>
            <w:gridSpan w:val="7"/>
            <w:tcBorders>
              <w:bottom w:val="single" w:sz="2" w:space="0" w:color="auto"/>
            </w:tcBorders>
            <w:vAlign w:val="center"/>
          </w:tcPr>
          <w:p w14:paraId="5EE65C7E" w14:textId="77777777" w:rsidR="00000000" w:rsidRDefault="00006012">
            <w:pPr>
              <w:ind w:right="-142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Bezeichnung_Zeile_7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vAlign w:val="center"/>
          </w:tcPr>
          <w:p w14:paraId="46772BA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Statistiknummer_Z_7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bottom w:val="single" w:sz="2" w:space="0" w:color="auto"/>
            </w:tcBorders>
            <w:vAlign w:val="center"/>
          </w:tcPr>
          <w:p w14:paraId="64D2BCB9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Gewicht_Zeile_7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39EE63E" w14:textId="77777777" w:rsidR="00000000" w:rsidRDefault="00006012">
            <w:pPr>
              <w:jc w:val="righ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REF cbm_Zeile_7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  <w:noProof/>
                <w:lang w:val="en-GB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 w14:paraId="614C0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78993ECC" w14:textId="77777777" w:rsidR="00000000" w:rsidRDefault="00006012">
            <w:pPr>
              <w:ind w:left="-70"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5104" w:type="dxa"/>
            <w:gridSpan w:val="17"/>
            <w:vAlign w:val="center"/>
          </w:tcPr>
          <w:p w14:paraId="2A0B0A4E" w14:textId="77777777" w:rsidR="00000000" w:rsidRDefault="00006012">
            <w:pPr>
              <w:pStyle w:val="Textkrper"/>
            </w:pPr>
            <w:r>
              <w:t>An</w:t>
            </w:r>
            <w:r>
              <w:t>weisungen des Absenders (Zoll- und sonstige amtliche Behandlung)</w:t>
            </w:r>
          </w:p>
          <w:p w14:paraId="04971600" w14:textId="77777777" w:rsidR="00000000" w:rsidRDefault="00006012">
            <w:pPr>
              <w:ind w:right="-142"/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Instructions de I`expéditeur (formalités douaniéres at autres)</w:t>
            </w:r>
          </w:p>
        </w:tc>
        <w:tc>
          <w:tcPr>
            <w:tcW w:w="567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3B24D" w14:textId="77777777" w:rsidR="00000000" w:rsidRDefault="00006012">
            <w:pPr>
              <w:pStyle w:val="berschrift2"/>
            </w:pPr>
            <w:r>
              <w:t>ADR</w:t>
            </w:r>
          </w:p>
        </w:tc>
      </w:tr>
      <w:tr w:rsidR="00000000" w14:paraId="5F198A5B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388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C7E8476" w14:textId="77777777" w:rsidR="00000000" w:rsidRDefault="000060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Anweisungen_Absender \* MERGEFORMAT </w:instrText>
            </w:r>
            <w:r>
              <w:rPr>
                <w:rFonts w:ascii="Arial" w:hAnsi="Arial"/>
              </w:rPr>
              <w:fldChar w:fldCharType="separate"/>
            </w:r>
            <w:r w:rsidRPr="00006012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C7536" w14:textId="77777777" w:rsidR="00000000" w:rsidRDefault="00006012">
            <w:pPr>
              <w:ind w:right="-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ADR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Pr="00006012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 w14:paraId="6F231A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71DDBAEB" w14:textId="77777777" w:rsidR="00000000" w:rsidRDefault="00006012">
            <w:pPr>
              <w:pStyle w:val="Textkrper"/>
              <w:ind w:left="-70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126" w:type="dxa"/>
            <w:gridSpan w:val="6"/>
            <w:vAlign w:val="center"/>
          </w:tcPr>
          <w:p w14:paraId="6258BEDB" w14:textId="77777777" w:rsidR="00000000" w:rsidRDefault="00006012">
            <w:pPr>
              <w:pStyle w:val="Textkrper"/>
              <w:ind w:left="-70"/>
            </w:pPr>
            <w:r>
              <w:t>Frachtzahlungsanweisungen</w:t>
            </w:r>
          </w:p>
          <w:p w14:paraId="019ED092" w14:textId="77777777" w:rsidR="00000000" w:rsidRDefault="00006012">
            <w:pPr>
              <w:pStyle w:val="Textkrper"/>
              <w:ind w:left="-70"/>
            </w:pPr>
            <w:r>
              <w:t>Prescripti</w:t>
            </w:r>
            <w:r>
              <w:t>on d`affranchissement</w:t>
            </w:r>
          </w:p>
        </w:tc>
        <w:tc>
          <w:tcPr>
            <w:tcW w:w="2978" w:type="dxa"/>
            <w:gridSpan w:val="11"/>
            <w:vAlign w:val="center"/>
          </w:tcPr>
          <w:p w14:paraId="44B431ED" w14:textId="77777777" w:rsidR="00000000" w:rsidRDefault="00006012">
            <w:pPr>
              <w:pStyle w:val="Textkrper"/>
              <w:rPr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single" w:sz="2" w:space="0" w:color="auto"/>
            </w:tcBorders>
            <w:vAlign w:val="center"/>
          </w:tcPr>
          <w:p w14:paraId="4FEC367A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387" w:type="dxa"/>
            <w:gridSpan w:val="14"/>
            <w:tcBorders>
              <w:left w:val="nil"/>
              <w:right w:val="single" w:sz="2" w:space="0" w:color="auto"/>
            </w:tcBorders>
            <w:vAlign w:val="center"/>
          </w:tcPr>
          <w:p w14:paraId="33F2C269" w14:textId="77777777" w:rsidR="00000000" w:rsidRDefault="00006012">
            <w:pPr>
              <w:pStyle w:val="Textkrper"/>
            </w:pPr>
            <w:r>
              <w:t>Besondere Vereinbarungen</w:t>
            </w:r>
          </w:p>
          <w:p w14:paraId="0318F2B1" w14:textId="77777777" w:rsidR="00000000" w:rsidRDefault="00006012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Conventions particuliéres</w:t>
            </w:r>
          </w:p>
        </w:tc>
      </w:tr>
      <w:tr w:rsidR="00000000" w14:paraId="3E85265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88" w:type="dxa"/>
            <w:gridSpan w:val="1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C76A7D" w14:textId="77777777" w:rsidR="00000000" w:rsidRDefault="00006012">
            <w:pPr>
              <w:pStyle w:val="Textkrper"/>
              <w:tabs>
                <w:tab w:val="left" w:pos="19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Frankatur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b/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1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D0351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fldChar w:fldCharType="begin"/>
            </w:r>
            <w:r>
              <w:instrText xml:space="preserve"> REF Besondere_Vermerke \* MERGEFORMAT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0579A8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51C0736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771" w:type="dxa"/>
            <w:gridSpan w:val="4"/>
            <w:tcBorders>
              <w:bottom w:val="single" w:sz="2" w:space="0" w:color="auto"/>
            </w:tcBorders>
            <w:vAlign w:val="center"/>
          </w:tcPr>
          <w:p w14:paraId="6F4D59E9" w14:textId="77777777" w:rsidR="00000000" w:rsidRDefault="00006012">
            <w:pPr>
              <w:pStyle w:val="Textkrper"/>
            </w:pPr>
            <w:r>
              <w:t>Ausgefertigt in:</w:t>
            </w:r>
          </w:p>
          <w:p w14:paraId="057F41CD" w14:textId="77777777" w:rsidR="00000000" w:rsidRDefault="00006012">
            <w:pPr>
              <w:pStyle w:val="Textkrper"/>
            </w:pPr>
            <w:r>
              <w:t>Etablie à:</w:t>
            </w:r>
          </w:p>
        </w:tc>
        <w:tc>
          <w:tcPr>
            <w:tcW w:w="3193" w:type="dxa"/>
            <w:gridSpan w:val="11"/>
            <w:tcBorders>
              <w:bottom w:val="single" w:sz="2" w:space="0" w:color="auto"/>
            </w:tcBorders>
            <w:vAlign w:val="center"/>
          </w:tcPr>
          <w:p w14:paraId="7E0BF636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Ausstellungs_Ort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Neutraubling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6" w:type="dxa"/>
            <w:gridSpan w:val="5"/>
            <w:tcBorders>
              <w:bottom w:val="single" w:sz="2" w:space="0" w:color="auto"/>
            </w:tcBorders>
            <w:vAlign w:val="center"/>
          </w:tcPr>
          <w:p w14:paraId="2BF18448" w14:textId="77777777" w:rsidR="00000000" w:rsidRDefault="00006012">
            <w:pPr>
              <w:pStyle w:val="Textkrper"/>
            </w:pPr>
            <w:r>
              <w:t>am</w:t>
            </w:r>
          </w:p>
          <w:p w14:paraId="6B6C9200" w14:textId="77777777" w:rsidR="00000000" w:rsidRDefault="00006012">
            <w:pPr>
              <w:pStyle w:val="Textkrper"/>
            </w:pPr>
            <w:r>
              <w:t>le</w:t>
            </w:r>
          </w:p>
        </w:tc>
        <w:tc>
          <w:tcPr>
            <w:tcW w:w="179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F29EDA8" w14:textId="77777777" w:rsidR="00000000" w:rsidRDefault="00006012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Ausstellungs_Datum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27.06.2022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468F0FFC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3387" w:type="dxa"/>
            <w:gridSpan w:val="9"/>
            <w:tcBorders>
              <w:right w:val="single" w:sz="2" w:space="0" w:color="auto"/>
            </w:tcBorders>
            <w:vAlign w:val="center"/>
          </w:tcPr>
          <w:p w14:paraId="79651B19" w14:textId="77777777" w:rsidR="00000000" w:rsidRDefault="00006012">
            <w:pPr>
              <w:pStyle w:val="Textkrper"/>
              <w:tabs>
                <w:tab w:val="left" w:pos="1915"/>
              </w:tabs>
            </w:pPr>
            <w:r>
              <w:t>Gut empfangen</w:t>
            </w:r>
            <w:r>
              <w:tab/>
              <w:t>Datum</w:t>
            </w:r>
          </w:p>
          <w:p w14:paraId="36CD8525" w14:textId="77777777" w:rsidR="00000000" w:rsidRDefault="00006012">
            <w:pPr>
              <w:pStyle w:val="Textkrper"/>
              <w:tabs>
                <w:tab w:val="left" w:pos="1915"/>
              </w:tabs>
              <w:rPr>
                <w:lang w:val="fr-FR"/>
              </w:rPr>
            </w:pPr>
            <w:r>
              <w:rPr>
                <w:lang w:val="fr-FR"/>
              </w:rPr>
              <w:t>Réception des marchandises</w:t>
            </w:r>
            <w:r>
              <w:rPr>
                <w:lang w:val="fr-FR"/>
              </w:rPr>
              <w:tab/>
              <w:t>Date</w:t>
            </w:r>
          </w:p>
        </w:tc>
      </w:tr>
      <w:tr w:rsidR="00000000" w14:paraId="13789A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27309267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402" w:type="dxa"/>
            <w:gridSpan w:val="9"/>
            <w:vAlign w:val="center"/>
          </w:tcPr>
          <w:p w14:paraId="0D6D3C2F" w14:textId="77777777" w:rsidR="00000000" w:rsidRDefault="00006012">
            <w:pPr>
              <w:pStyle w:val="Textkrper"/>
              <w:ind w:right="0"/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A847B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41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93F5E" w14:textId="77777777" w:rsidR="00000000" w:rsidRDefault="00006012">
            <w:pPr>
              <w:pStyle w:val="Textkrper"/>
            </w:pPr>
          </w:p>
        </w:tc>
        <w:tc>
          <w:tcPr>
            <w:tcW w:w="1559" w:type="dxa"/>
            <w:gridSpan w:val="7"/>
            <w:tcBorders>
              <w:left w:val="nil"/>
            </w:tcBorders>
            <w:vAlign w:val="center"/>
          </w:tcPr>
          <w:p w14:paraId="41F0ED70" w14:textId="77777777" w:rsidR="00000000" w:rsidRDefault="00006012">
            <w:pPr>
              <w:pStyle w:val="Textkrper"/>
              <w:tabs>
                <w:tab w:val="left" w:pos="1206"/>
              </w:tabs>
              <w:ind w:right="-70"/>
            </w:pPr>
            <w:r>
              <w:tab/>
              <w:t>am</w:t>
            </w:r>
          </w:p>
          <w:p w14:paraId="52D1B7EE" w14:textId="77777777" w:rsidR="00000000" w:rsidRDefault="00006012">
            <w:pPr>
              <w:pStyle w:val="Textkrper"/>
              <w:tabs>
                <w:tab w:val="left" w:pos="1206"/>
              </w:tabs>
              <w:ind w:right="71"/>
            </w:pPr>
            <w:r>
              <w:tab/>
              <w:t>le</w:t>
            </w:r>
          </w:p>
        </w:tc>
        <w:tc>
          <w:tcPr>
            <w:tcW w:w="2112" w:type="dxa"/>
            <w:gridSpan w:val="4"/>
            <w:tcBorders>
              <w:right w:val="single" w:sz="2" w:space="0" w:color="auto"/>
            </w:tcBorders>
            <w:vAlign w:val="center"/>
          </w:tcPr>
          <w:p w14:paraId="528A01EC" w14:textId="77777777" w:rsidR="00000000" w:rsidRDefault="00006012">
            <w:pPr>
              <w:pStyle w:val="Textkrper"/>
            </w:pPr>
          </w:p>
        </w:tc>
      </w:tr>
      <w:tr w:rsidR="00000000" w14:paraId="17EB0105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3686" w:type="dxa"/>
            <w:gridSpan w:val="11"/>
            <w:tcBorders>
              <w:left w:val="single" w:sz="2" w:space="0" w:color="auto"/>
            </w:tcBorders>
            <w:vAlign w:val="center"/>
          </w:tcPr>
          <w:p w14:paraId="14BD5382" w14:textId="77777777" w:rsidR="00000000" w:rsidRDefault="00006012">
            <w:r>
              <w:fldChar w:fldCharType="begin"/>
            </w:r>
            <w:r>
              <w:instrText xml:space="preserve"> REF Absender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70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95734" w14:textId="77777777" w:rsidR="00000000" w:rsidRDefault="00006012">
            <w:r>
              <w:fldChar w:fldCharType="begin"/>
            </w:r>
            <w:r>
              <w:instrText xml:space="preserve"> REF Frachtführer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671" w:type="dxa"/>
            <w:gridSpan w:val="11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38D3297A" w14:textId="77777777" w:rsidR="00000000" w:rsidRDefault="00006012">
            <w:r>
              <w:fldChar w:fldCharType="begin"/>
            </w:r>
            <w:r>
              <w:instrText xml:space="preserve"> REF Empfänger \* MERGEFORMAT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>
              <w:fldChar w:fldCharType="end"/>
            </w:r>
          </w:p>
        </w:tc>
      </w:tr>
      <w:tr w:rsidR="00000000" w14:paraId="7880A7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92CC2C" w14:textId="77777777" w:rsidR="00000000" w:rsidRDefault="00006012">
            <w:pPr>
              <w:pStyle w:val="Textkrper"/>
              <w:ind w:right="0"/>
            </w:pPr>
            <w:r>
              <w:t>Unterschr</w:t>
            </w:r>
            <w:r>
              <w:t>ift und Stempel des Absenders</w:t>
            </w:r>
          </w:p>
          <w:p w14:paraId="73AF8607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de I'expéditeur)</w:t>
            </w:r>
          </w:p>
        </w:tc>
        <w:tc>
          <w:tcPr>
            <w:tcW w:w="37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5B6C7" w14:textId="77777777" w:rsidR="00000000" w:rsidRDefault="00006012">
            <w:pPr>
              <w:pStyle w:val="Textkrper"/>
              <w:ind w:right="0"/>
            </w:pPr>
            <w:r>
              <w:t>Unterschrift und Stempel des Frachtführers</w:t>
            </w:r>
          </w:p>
          <w:p w14:paraId="6931AA0F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transporteur)</w:t>
            </w:r>
          </w:p>
        </w:tc>
        <w:tc>
          <w:tcPr>
            <w:tcW w:w="3671" w:type="dxa"/>
            <w:gridSpan w:val="11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560360" w14:textId="77777777" w:rsidR="00000000" w:rsidRDefault="00006012">
            <w:pPr>
              <w:pStyle w:val="Textkrper"/>
              <w:ind w:right="0"/>
            </w:pPr>
            <w:r>
              <w:t>Unterschrift und Stempel des Empfängers</w:t>
            </w:r>
          </w:p>
          <w:p w14:paraId="4BCC525D" w14:textId="77777777" w:rsidR="00000000" w:rsidRDefault="00006012">
            <w:pPr>
              <w:pStyle w:val="Textkrper"/>
              <w:ind w:right="0"/>
              <w:rPr>
                <w:lang w:val="fr-FR"/>
              </w:rPr>
            </w:pPr>
            <w:r>
              <w:rPr>
                <w:lang w:val="fr-FR"/>
              </w:rPr>
              <w:t>(Signature et timbre du destinataire)</w:t>
            </w:r>
          </w:p>
        </w:tc>
      </w:tr>
      <w:tr w:rsidR="00000000" w14:paraId="0CDB83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7AA5F086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70" w:type="dxa"/>
            <w:gridSpan w:val="13"/>
            <w:tcBorders>
              <w:right w:val="single" w:sz="2" w:space="0" w:color="auto"/>
            </w:tcBorders>
            <w:vAlign w:val="center"/>
          </w:tcPr>
          <w:p w14:paraId="4B093299" w14:textId="77777777" w:rsidR="00000000" w:rsidRDefault="00006012">
            <w:pPr>
              <w:pStyle w:val="Textkrper"/>
              <w:ind w:right="0"/>
            </w:pPr>
            <w:r>
              <w:t>Angaben zur Ermittlung de</w:t>
            </w:r>
            <w:r>
              <w:t>r Tarifentfernung</w:t>
            </w:r>
          </w:p>
          <w:p w14:paraId="3AE70368" w14:textId="77777777" w:rsidR="00000000" w:rsidRDefault="00006012">
            <w:pPr>
              <w:pStyle w:val="Textkrper"/>
              <w:ind w:right="0"/>
            </w:pPr>
            <w:r>
              <w:t>mit Grenzübergängen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B7A6EDE" w14:textId="77777777" w:rsidR="00000000" w:rsidRDefault="00006012">
            <w:pPr>
              <w:pStyle w:val="Textkrper"/>
              <w:ind w:left="-70" w:right="-57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521" w:type="dxa"/>
            <w:gridSpan w:val="21"/>
            <w:tcBorders>
              <w:right w:val="single" w:sz="2" w:space="0" w:color="auto"/>
            </w:tcBorders>
            <w:vAlign w:val="center"/>
          </w:tcPr>
          <w:p w14:paraId="32FC1C6E" w14:textId="77777777" w:rsidR="00000000" w:rsidRDefault="00006012">
            <w:pPr>
              <w:pStyle w:val="Textkrper"/>
              <w:ind w:right="0"/>
            </w:pPr>
            <w:r>
              <w:t>Berechnung des Beförderungsentgelts</w:t>
            </w:r>
          </w:p>
        </w:tc>
      </w:tr>
      <w:tr w:rsidR="00000000" w14:paraId="5899C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4BC46D" w14:textId="77777777" w:rsidR="00000000" w:rsidRDefault="00006012">
            <w:pPr>
              <w:pStyle w:val="Textkrper"/>
              <w:ind w:right="0"/>
              <w:jc w:val="center"/>
            </w:pPr>
            <w:r>
              <w:t>von</w:t>
            </w:r>
          </w:p>
        </w:tc>
        <w:tc>
          <w:tcPr>
            <w:tcW w:w="184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B7F88" w14:textId="77777777" w:rsidR="00000000" w:rsidRDefault="00006012">
            <w:pPr>
              <w:pStyle w:val="Textkrper"/>
              <w:ind w:right="0"/>
              <w:jc w:val="center"/>
            </w:pPr>
            <w:r>
              <w:t>bis</w:t>
            </w:r>
          </w:p>
        </w:tc>
        <w:tc>
          <w:tcPr>
            <w:tcW w:w="70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1880DC" w14:textId="77777777" w:rsidR="00000000" w:rsidRDefault="00006012">
            <w:pPr>
              <w:pStyle w:val="Textkrper"/>
              <w:ind w:right="0"/>
              <w:jc w:val="center"/>
            </w:pPr>
            <w:r>
              <w:t>km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54146CCF" w14:textId="77777777" w:rsidR="00000000" w:rsidRDefault="00006012">
            <w:pPr>
              <w:pStyle w:val="Textkrper"/>
              <w:ind w:right="0"/>
              <w:jc w:val="center"/>
            </w:pPr>
            <w:r>
              <w:t>frachtpfl. Gewicht</w:t>
            </w:r>
          </w:p>
          <w:p w14:paraId="2E9F28D4" w14:textId="77777777" w:rsidR="00000000" w:rsidRDefault="00006012">
            <w:pPr>
              <w:pStyle w:val="Textkrper"/>
              <w:ind w:right="0"/>
              <w:jc w:val="center"/>
            </w:pPr>
            <w:r>
              <w:t>in kg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EE0883" w14:textId="77777777" w:rsidR="00000000" w:rsidRDefault="00006012">
            <w:pPr>
              <w:pStyle w:val="Textkrper"/>
              <w:ind w:right="0"/>
            </w:pPr>
            <w:r>
              <w:t>Tarifstelle:</w:t>
            </w:r>
          </w:p>
          <w:p w14:paraId="08C9459C" w14:textId="77777777" w:rsidR="00000000" w:rsidRDefault="00006012">
            <w:pPr>
              <w:pStyle w:val="Textkrper"/>
              <w:ind w:right="0"/>
            </w:pPr>
            <w:r>
              <w:t>Sonderabmachung</w:t>
            </w: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80381B" w14:textId="77777777" w:rsidR="00000000" w:rsidRDefault="00006012">
            <w:pPr>
              <w:pStyle w:val="Textkrper"/>
              <w:ind w:right="0"/>
            </w:pPr>
            <w:r>
              <w:t>Güterarten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F533C2" w14:textId="77777777" w:rsidR="00000000" w:rsidRDefault="00006012">
            <w:pPr>
              <w:pStyle w:val="Textkrper"/>
              <w:ind w:right="0"/>
            </w:pPr>
            <w:r>
              <w:t>Währung</w:t>
            </w: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CF6C0C" w14:textId="77777777" w:rsidR="00000000" w:rsidRDefault="00006012">
            <w:pPr>
              <w:pStyle w:val="Textkrper"/>
              <w:ind w:right="0"/>
            </w:pPr>
            <w:r>
              <w:t>Frachtsatz</w:t>
            </w: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70E8A4" w14:textId="77777777" w:rsidR="00000000" w:rsidRDefault="00006012">
            <w:pPr>
              <w:pStyle w:val="Textkrper"/>
              <w:ind w:right="0"/>
            </w:pPr>
            <w:r>
              <w:t>Beförderungsentgelt</w:t>
            </w:r>
          </w:p>
        </w:tc>
      </w:tr>
      <w:tr w:rsidR="00000000" w14:paraId="5056E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A6084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57008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7D911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1FF4C2D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1A1C82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C48FFA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D4411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D2C07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2E614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45D94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BF020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7D1A4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26E80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0AA5E9F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0D447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07F7E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BEF425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A9205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4B3913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791911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29925A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E04855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43C33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21A4E2C2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9BF4EF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104119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9E58D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C2F43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1FC017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77811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C4A286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970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BD268" w14:textId="77777777" w:rsidR="00000000" w:rsidRDefault="00006012">
            <w:pPr>
              <w:pStyle w:val="Textkrper"/>
              <w:ind w:right="0"/>
            </w:pPr>
            <w:r>
              <w:t>Vertragspartner des Frachtfüh</w:t>
            </w:r>
            <w:r>
              <w:t>rers ist - kein - Hilfsgewerbe-</w:t>
            </w:r>
          </w:p>
          <w:p w14:paraId="17E3D6EC" w14:textId="77777777" w:rsidR="00000000" w:rsidRDefault="00006012">
            <w:pPr>
              <w:pStyle w:val="Textkrper"/>
              <w:ind w:right="0"/>
            </w:pPr>
            <w:r>
              <w:t>treibender im sinne des anzuwenden Tarifs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1AB8C805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DE28B4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CC66C6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8F6430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03705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FA5AF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1E5E1C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gridSpan w:val="2"/>
            <w:tcBorders>
              <w:left w:val="single" w:sz="2" w:space="0" w:color="auto"/>
            </w:tcBorders>
            <w:vAlign w:val="center"/>
          </w:tcPr>
          <w:p w14:paraId="2E29FE38" w14:textId="77777777" w:rsidR="00000000" w:rsidRDefault="00006012">
            <w:pPr>
              <w:pStyle w:val="Textkrper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552" w:type="dxa"/>
            <w:gridSpan w:val="7"/>
            <w:tcBorders>
              <w:right w:val="single" w:sz="2" w:space="0" w:color="auto"/>
            </w:tcBorders>
            <w:vAlign w:val="center"/>
          </w:tcPr>
          <w:p w14:paraId="1C0A78CC" w14:textId="77777777" w:rsidR="00000000" w:rsidRDefault="00006012">
            <w:pPr>
              <w:pStyle w:val="Textkrper"/>
              <w:ind w:left="498" w:right="0"/>
              <w:jc w:val="center"/>
            </w:pPr>
            <w:r>
              <w:t>Amtl. Kennzeichen</w:t>
            </w:r>
          </w:p>
        </w:tc>
        <w:tc>
          <w:tcPr>
            <w:tcW w:w="141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C8E467" w14:textId="77777777" w:rsidR="00000000" w:rsidRDefault="00006012">
            <w:pPr>
              <w:pStyle w:val="Textkrper"/>
              <w:ind w:right="0"/>
              <w:jc w:val="center"/>
            </w:pPr>
            <w:r>
              <w:t>Nutzlast in kg</w:t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2DEF2966" w14:textId="77777777" w:rsidR="00000000" w:rsidRDefault="00006012">
            <w:pPr>
              <w:pStyle w:val="Textkrper"/>
              <w:ind w:right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13E9B2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F941FB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651EBC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9095D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C8D9F2" w14:textId="77777777" w:rsidR="00000000" w:rsidRDefault="00006012">
            <w:pPr>
              <w:pStyle w:val="Textkrper"/>
              <w:ind w:right="0"/>
              <w:rPr>
                <w:sz w:val="20"/>
              </w:rPr>
            </w:pPr>
          </w:p>
        </w:tc>
      </w:tr>
      <w:tr w:rsidR="00000000" w14:paraId="6138E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06DD4" w14:textId="77777777" w:rsidR="00000000" w:rsidRDefault="00006012">
            <w:pPr>
              <w:pStyle w:val="Textkrper"/>
              <w:ind w:right="0"/>
              <w:jc w:val="center"/>
              <w:rPr>
                <w:lang w:val="fr-FR"/>
              </w:rPr>
            </w:pPr>
            <w:r>
              <w:rPr>
                <w:lang w:val="fr-FR"/>
              </w:rPr>
              <w:t>Kfz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20D39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KZ_Maschine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207D1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Nutzlast_Maschine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nil"/>
              <w:right w:val="single" w:sz="2" w:space="0" w:color="auto"/>
            </w:tcBorders>
            <w:vAlign w:val="center"/>
          </w:tcPr>
          <w:p w14:paraId="04B2BB0A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BE2781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FE5489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FDC8FD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1454BE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03FE21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</w:tr>
      <w:tr w:rsidR="00000000" w14:paraId="30F32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007F8" w14:textId="77777777" w:rsidR="00000000" w:rsidRDefault="00006012">
            <w:pPr>
              <w:pStyle w:val="Textkrper"/>
              <w:ind w:right="0"/>
              <w:jc w:val="center"/>
              <w:rPr>
                <w:lang w:val="fr-FR"/>
              </w:rPr>
            </w:pPr>
            <w:r>
              <w:rPr>
                <w:lang w:val="fr-FR"/>
              </w:rPr>
              <w:t>Anhänger</w:t>
            </w:r>
          </w:p>
        </w:tc>
        <w:tc>
          <w:tcPr>
            <w:tcW w:w="19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EAA0E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KZ_Hänger \* MERG</w:instrText>
            </w:r>
            <w:r>
              <w:rPr>
                <w:sz w:val="20"/>
                <w:lang w:val="fr-FR"/>
              </w:rPr>
              <w:instrText xml:space="preserve">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EC9AF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fr-FR"/>
              </w:rPr>
              <w:instrText xml:space="preserve"> REF Nutzlast_Hänger \* MERGEFORMAT </w:instrText>
            </w:r>
            <w:r>
              <w:rPr>
                <w:sz w:val="20"/>
              </w:rPr>
              <w:fldChar w:fldCharType="separate"/>
            </w:r>
            <w:r w:rsidRPr="00006012">
              <w:rPr>
                <w:noProof/>
                <w:sz w:val="20"/>
                <w:lang w:val="fr-FR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DBF5F2" w14:textId="77777777" w:rsidR="00000000" w:rsidRDefault="00006012">
            <w:pPr>
              <w:pStyle w:val="Textkrper"/>
              <w:ind w:right="0"/>
              <w:jc w:val="center"/>
              <w:rPr>
                <w:sz w:val="20"/>
                <w:lang w:val="fr-FR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727AB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00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9B465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6865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3E57F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  <w:tc>
          <w:tcPr>
            <w:tcW w:w="154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82E3F" w14:textId="77777777" w:rsidR="00000000" w:rsidRDefault="00006012">
            <w:pPr>
              <w:pStyle w:val="Textkrper"/>
              <w:ind w:right="0"/>
              <w:rPr>
                <w:sz w:val="20"/>
                <w:lang w:val="fr-FR"/>
              </w:rPr>
            </w:pPr>
          </w:p>
        </w:tc>
      </w:tr>
    </w:tbl>
    <w:p w14:paraId="7AA29583" w14:textId="77777777" w:rsidR="00006012" w:rsidRDefault="00006012">
      <w:pPr>
        <w:pStyle w:val="Kopfzeile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tabs>
          <w:tab w:val="clear" w:pos="4536"/>
          <w:tab w:val="clear" w:pos="9072"/>
          <w:tab w:val="left" w:pos="1985"/>
        </w:tabs>
        <w:jc w:val="center"/>
        <w:rPr>
          <w:rFonts w:ascii="Arial" w:hAnsi="Arial"/>
          <w:b/>
          <w:lang w:val="fr-FR"/>
        </w:rPr>
      </w:pPr>
      <w:r>
        <w:rPr>
          <w:rFonts w:ascii="Arial" w:hAnsi="Arial"/>
          <w:lang w:val="fr-FR"/>
        </w:rPr>
        <w:t xml:space="preserve">Exemplar für </w:t>
      </w:r>
      <w:r>
        <w:rPr>
          <w:rFonts w:ascii="Arial" w:hAnsi="Arial"/>
          <w:b/>
          <w:lang w:val="fr-FR"/>
        </w:rPr>
        <w:t>Absender</w:t>
      </w:r>
      <w:r>
        <w:rPr>
          <w:rFonts w:ascii="Arial" w:hAnsi="Arial"/>
          <w:lang w:val="fr-FR"/>
        </w:rPr>
        <w:t xml:space="preserve">   /   Exemplaire de   </w:t>
      </w:r>
      <w:r>
        <w:rPr>
          <w:rFonts w:ascii="Arial" w:hAnsi="Arial"/>
          <w:b/>
          <w:lang w:val="fr-FR"/>
        </w:rPr>
        <w:t>l'expéditeur</w:t>
      </w:r>
    </w:p>
    <w:sectPr w:rsidR="00006012">
      <w:headerReference w:type="default" r:id="rId6"/>
      <w:pgSz w:w="11906" w:h="16838" w:code="9"/>
      <w:pgMar w:top="454" w:right="851" w:bottom="397" w:left="85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AE61" w14:textId="77777777" w:rsidR="00006012" w:rsidRDefault="00006012">
      <w:r>
        <w:separator/>
      </w:r>
    </w:p>
  </w:endnote>
  <w:endnote w:type="continuationSeparator" w:id="0">
    <w:p w14:paraId="30F3B9BE" w14:textId="77777777" w:rsidR="00006012" w:rsidRDefault="0000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6BBC" w14:textId="77777777" w:rsidR="00006012" w:rsidRDefault="00006012">
      <w:r>
        <w:separator/>
      </w:r>
    </w:p>
  </w:footnote>
  <w:footnote w:type="continuationSeparator" w:id="0">
    <w:p w14:paraId="54313A5A" w14:textId="77777777" w:rsidR="00006012" w:rsidRDefault="0000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</w:tblGrid>
    <w:tr w:rsidR="00000000" w14:paraId="61CA7BA3" w14:textId="77777777">
      <w:tblPrEx>
        <w:tblCellMar>
          <w:top w:w="0" w:type="dxa"/>
          <w:bottom w:w="0" w:type="dxa"/>
        </w:tblCellMar>
      </w:tblPrEx>
      <w:trPr>
        <w:jc w:val="right"/>
      </w:trPr>
      <w:tc>
        <w:tcPr>
          <w:tcW w:w="3544" w:type="dxa"/>
        </w:tcPr>
        <w:p w14:paraId="7EFDD598" w14:textId="365CDEF9" w:rsidR="00000000" w:rsidRDefault="00006012">
          <w:pPr>
            <w:pStyle w:val="Kopfzeile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1EC5CB7" wp14:editId="653B7DFA">
                <wp:simplePos x="0" y="0"/>
                <wp:positionH relativeFrom="column">
                  <wp:posOffset>-4346575</wp:posOffset>
                </wp:positionH>
                <wp:positionV relativeFrom="paragraph">
                  <wp:posOffset>-139700</wp:posOffset>
                </wp:positionV>
                <wp:extent cx="2160270" cy="633095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27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>Scherbauer Spedition GmbH</w:t>
          </w:r>
        </w:p>
        <w:p w14:paraId="6AF82CEA" w14:textId="77777777" w:rsidR="00000000" w:rsidRDefault="00006012">
          <w:pPr>
            <w:pStyle w:val="Kopfzeile"/>
            <w:rPr>
              <w:sz w:val="16"/>
            </w:rPr>
          </w:pPr>
          <w:r>
            <w:rPr>
              <w:sz w:val="16"/>
            </w:rPr>
            <w:t xml:space="preserve">Oberheisinger Strasse 7 </w:t>
          </w:r>
          <w:r>
            <w:rPr>
              <w:sz w:val="16"/>
            </w:rPr>
            <w:sym w:font="Symbol" w:char="F0E0"/>
          </w:r>
          <w:r>
            <w:rPr>
              <w:sz w:val="16"/>
            </w:rPr>
            <w:t xml:space="preserve"> D-93073 Neutraubling</w:t>
          </w:r>
        </w:p>
        <w:p w14:paraId="4DE00139" w14:textId="77777777" w:rsidR="00000000" w:rsidRDefault="00006012">
          <w:pPr>
            <w:pStyle w:val="Kopfzeile"/>
            <w:rPr>
              <w:sz w:val="16"/>
            </w:rPr>
          </w:pPr>
          <w:r>
            <w:rPr>
              <w:sz w:val="16"/>
            </w:rPr>
            <w:t xml:space="preserve">Postfach 1564 </w:t>
          </w:r>
          <w:r>
            <w:rPr>
              <w:sz w:val="16"/>
            </w:rPr>
            <w:sym w:font="Symbol" w:char="F0E0"/>
          </w:r>
          <w:r>
            <w:rPr>
              <w:sz w:val="16"/>
            </w:rPr>
            <w:t xml:space="preserve"> D-93070 Neutraubling</w:t>
          </w:r>
        </w:p>
        <w:p w14:paraId="259BB70F" w14:textId="77777777" w:rsidR="00000000" w:rsidRDefault="00006012">
          <w:pPr>
            <w:pStyle w:val="Kopfzeile"/>
            <w:rPr>
              <w:sz w:val="16"/>
            </w:rPr>
          </w:pPr>
          <w:r>
            <w:rPr>
              <w:sz w:val="16"/>
            </w:rPr>
            <w:t>Tel.: ++49 / (0)9401</w:t>
          </w:r>
          <w:r>
            <w:rPr>
              <w:sz w:val="16"/>
            </w:rPr>
            <w:t xml:space="preserve"> / 5226 - 0   Fax: - 259</w:t>
          </w:r>
        </w:p>
      </w:tc>
    </w:tr>
  </w:tbl>
  <w:p w14:paraId="2FF5F71B" w14:textId="77777777" w:rsidR="00000000" w:rsidRDefault="00006012">
    <w:pPr>
      <w:pStyle w:val="Kopfzeile"/>
      <w:jc w:val="cent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KFxDH5s2kG1uyR1qjL7mNdBKWTrEL8hX454Mn8LZ2CP173YWtvQvAPl80hTY/HY1EI4efR3iDT9su6+j7m8dDA==" w:salt="qcS+b6Ofb/vlup45MJDMk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 fillcolor="silver" stroke="f" strokecolor="silver">
      <v:fill color="silver"/>
      <v:stroke color="silver" weight="1.5pt" on="f"/>
      <v:shadow on="t" color="#900"/>
      <o:colormru v:ext="edit" colors="#eaeaea,#ddd,#d7d7d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12"/>
    <w:rsid w:val="0000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silver" stroke="f" strokecolor="silver">
      <v:fill color="silver"/>
      <v:stroke color="silver" weight="1.5pt" on="f"/>
      <v:shadow on="t" color="#900"/>
      <o:colormru v:ext="edit" colors="#eaeaea,#ddd,#d7d7d7"/>
    </o:shapedefaults>
    <o:shapelayout v:ext="edit">
      <o:idmap v:ext="edit" data="2"/>
    </o:shapelayout>
  </w:shapeDefaults>
  <w:decimalSymbol w:val=","/>
  <w:listSeparator w:val=";"/>
  <w14:docId w14:val="25E47066"/>
  <w15:chartTrackingRefBased/>
  <w15:docId w15:val="{DB1CBD9C-B511-4ECC-93B1-47516F1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ind w:right="-142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-142"/>
    </w:pPr>
    <w:rPr>
      <w:rFonts w:ascii="Arial" w:hAnsi="Arial"/>
      <w:sz w:val="1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MR_Fracht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CMR_Frachtbrief</Template>
  <TotalTime>0</TotalTime>
  <Pages>4</Pages>
  <Words>2828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Scherbauer Spedition GmbH</Company>
  <LinksUpToDate>false</LinksUpToDate>
  <CharactersWithSpaces>20609</CharactersWithSpaces>
  <SharedDoc>false</SharedDoc>
  <HLinks>
    <vt:vector size="6" baseType="variant">
      <vt:variant>
        <vt:i4>2359363</vt:i4>
      </vt:variant>
      <vt:variant>
        <vt:i4>-1</vt:i4>
      </vt:variant>
      <vt:variant>
        <vt:i4>2050</vt:i4>
      </vt:variant>
      <vt:variant>
        <vt:i4>1</vt:i4>
      </vt:variant>
      <vt:variant>
        <vt:lpwstr>H:\Verkauf\Scherbauer-Logo\Scherbauer-Stand 01.03.2005.jpg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Praktikant</dc:creator>
  <cp:keywords/>
  <dc:description/>
  <cp:lastModifiedBy>Thomas Wallner</cp:lastModifiedBy>
  <cp:revision>1</cp:revision>
  <cp:lastPrinted>2005-09-21T08:31:00Z</cp:lastPrinted>
  <dcterms:created xsi:type="dcterms:W3CDTF">2022-06-27T12:21:00Z</dcterms:created>
  <dcterms:modified xsi:type="dcterms:W3CDTF">2022-06-27T12:22:00Z</dcterms:modified>
</cp:coreProperties>
</file>