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90070" w14:textId="77777777" w:rsidR="004A592E" w:rsidRDefault="00D43D2B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306A17F1" wp14:editId="71253803">
            <wp:simplePos x="0" y="0"/>
            <wp:positionH relativeFrom="column">
              <wp:posOffset>5143500</wp:posOffset>
            </wp:positionH>
            <wp:positionV relativeFrom="paragraph">
              <wp:posOffset>-114300</wp:posOffset>
            </wp:positionV>
            <wp:extent cx="1809750" cy="333375"/>
            <wp:effectExtent l="0" t="0" r="0" b="0"/>
            <wp:wrapTight wrapText="bothSides">
              <wp:wrapPolygon edited="0">
                <wp:start x="0" y="0"/>
                <wp:lineTo x="0" y="20983"/>
                <wp:lineTo x="21373" y="20983"/>
                <wp:lineTo x="21373" y="0"/>
                <wp:lineTo x="0" y="0"/>
              </wp:wrapPolygon>
            </wp:wrapTight>
            <wp:docPr id="3" name="Bild 3" descr="DHL-Stand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HL-Stand 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3BE2C586" wp14:editId="05C07808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2152650" cy="629920"/>
            <wp:effectExtent l="0" t="0" r="0" b="0"/>
            <wp:wrapNone/>
            <wp:docPr id="2" name="Bild 2" descr="Scherbauer-Stand 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erbauer-Stand 0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E2C97E" w14:textId="77777777" w:rsidR="004A592E" w:rsidRDefault="00FF7EB5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C96FEC" wp14:editId="45C8045F">
                <wp:simplePos x="0" y="0"/>
                <wp:positionH relativeFrom="column">
                  <wp:posOffset>4888230</wp:posOffset>
                </wp:positionH>
                <wp:positionV relativeFrom="paragraph">
                  <wp:posOffset>144780</wp:posOffset>
                </wp:positionV>
                <wp:extent cx="2238375" cy="933450"/>
                <wp:effectExtent l="0" t="0" r="952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2383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87FC3E" w14:textId="77777777" w:rsidR="00184026" w:rsidRPr="00D70F41" w:rsidRDefault="00184026" w:rsidP="00D70F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0F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SCHERBAUER SPEDITION GMBH</w:t>
                            </w:r>
                          </w:p>
                          <w:p w14:paraId="11E4958B" w14:textId="77777777" w:rsidR="00184026" w:rsidRPr="00D70F41" w:rsidRDefault="00184026" w:rsidP="00D70F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0F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Oberheisinger Straße 7</w:t>
                            </w:r>
                          </w:p>
                          <w:p w14:paraId="09499FC2" w14:textId="77777777" w:rsidR="00184026" w:rsidRPr="00D70F41" w:rsidRDefault="00184026" w:rsidP="00D70F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D70F4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93073 Neutraubling</w:t>
                            </w:r>
                          </w:p>
                          <w:p w14:paraId="68829A09" w14:textId="77777777" w:rsidR="00184026" w:rsidRPr="00D70F41" w:rsidRDefault="00184026" w:rsidP="00D70F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755C2CD3" w14:textId="77777777" w:rsidR="00184026" w:rsidRPr="00D70F41" w:rsidRDefault="00184026" w:rsidP="00D70F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D70F4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Fax:</w:t>
                            </w:r>
                            <w:proofErr w:type="gramEnd"/>
                            <w:r w:rsidRPr="00D70F4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+49 9401 5226-66-239</w:t>
                            </w:r>
                          </w:p>
                          <w:p w14:paraId="6C308785" w14:textId="77777777" w:rsidR="00184026" w:rsidRPr="00D70F41" w:rsidRDefault="00184026" w:rsidP="00D70F41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</w:pPr>
                            <w:proofErr w:type="gramStart"/>
                            <w:r w:rsidRPr="00D70F4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>Email:</w:t>
                            </w:r>
                            <w:proofErr w:type="gramEnd"/>
                            <w:r w:rsidRPr="00D70F41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fr-FR"/>
                              </w:rPr>
                              <w:t xml:space="preserve"> auftrag@scherbauer.de</w:t>
                            </w:r>
                          </w:p>
                          <w:p w14:paraId="1CCBF6AD" w14:textId="77777777" w:rsidR="00184026" w:rsidRDefault="00184026" w:rsidP="00D70F41">
                            <w:pPr>
                              <w:rPr>
                                <w:rFonts w:ascii="Arial" w:hAnsi="Arial" w:cs="Arial"/>
                                <w:sz w:val="16"/>
                                <w:lang w:val="fr-FR"/>
                              </w:rPr>
                            </w:pPr>
                          </w:p>
                          <w:p w14:paraId="57C2F9FA" w14:textId="77777777" w:rsidR="00184026" w:rsidRPr="00D70F41" w:rsidRDefault="00184026" w:rsidP="00D70F41">
                            <w:pPr>
                              <w:rPr>
                                <w:rFonts w:ascii="Calibri" w:hAnsi="Calibri"/>
                                <w:sz w:val="22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C96FE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84.9pt;margin-top:11.4pt;width:176.25pt;height:73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" stroked="f">
                <v:textbox>
                  <w:txbxContent>
                    <w:p w14:paraId="0E87FC3E" w14:textId="77777777" w:rsidR="00184026" w:rsidRPr="00D70F41" w:rsidRDefault="00184026" w:rsidP="00D70F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0F41">
                        <w:rPr>
                          <w:rFonts w:ascii="Arial" w:hAnsi="Arial" w:cs="Arial"/>
                          <w:sz w:val="16"/>
                          <w:szCs w:val="16"/>
                        </w:rPr>
                        <w:t>SCHERBAUER SPEDITION GMBH</w:t>
                      </w:r>
                    </w:p>
                    <w:p w14:paraId="11E4958B" w14:textId="77777777" w:rsidR="00184026" w:rsidRPr="00D70F41" w:rsidRDefault="00184026" w:rsidP="00D70F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0F41">
                        <w:rPr>
                          <w:rFonts w:ascii="Arial" w:hAnsi="Arial" w:cs="Arial"/>
                          <w:sz w:val="16"/>
                          <w:szCs w:val="16"/>
                        </w:rPr>
                        <w:t>Oberheisinger Straße 7</w:t>
                      </w:r>
                    </w:p>
                    <w:p w14:paraId="09499FC2" w14:textId="77777777" w:rsidR="00184026" w:rsidRPr="00D70F41" w:rsidRDefault="00184026" w:rsidP="00D70F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D70F41">
                        <w:rPr>
                          <w:rFonts w:ascii="Arial" w:hAnsi="Arial" w:cs="Arial"/>
                          <w:sz w:val="16"/>
                          <w:szCs w:val="16"/>
                        </w:rPr>
                        <w:t>93073 Neutraubling</w:t>
                      </w:r>
                    </w:p>
                    <w:p w14:paraId="68829A09" w14:textId="77777777" w:rsidR="00184026" w:rsidRPr="00D70F41" w:rsidRDefault="00184026" w:rsidP="00D70F41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755C2CD3" w14:textId="77777777" w:rsidR="00184026" w:rsidRPr="00D70F41" w:rsidRDefault="00184026" w:rsidP="00D70F4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D70F41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Fax:</w:t>
                      </w:r>
                      <w:proofErr w:type="gramEnd"/>
                      <w:r w:rsidRPr="00D70F41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+49 9401 5226-66-239</w:t>
                      </w:r>
                    </w:p>
                    <w:p w14:paraId="6C308785" w14:textId="77777777" w:rsidR="00184026" w:rsidRPr="00D70F41" w:rsidRDefault="00184026" w:rsidP="00D70F41">
                      <w:pPr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</w:pPr>
                      <w:proofErr w:type="gramStart"/>
                      <w:r w:rsidRPr="00D70F41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>Email:</w:t>
                      </w:r>
                      <w:proofErr w:type="gramEnd"/>
                      <w:r w:rsidRPr="00D70F41">
                        <w:rPr>
                          <w:rFonts w:ascii="Arial" w:hAnsi="Arial" w:cs="Arial"/>
                          <w:sz w:val="16"/>
                          <w:szCs w:val="16"/>
                          <w:lang w:val="fr-FR"/>
                        </w:rPr>
                        <w:t xml:space="preserve"> auftrag@scherbauer.de</w:t>
                      </w:r>
                    </w:p>
                    <w:p w14:paraId="1CCBF6AD" w14:textId="77777777" w:rsidR="00184026" w:rsidRDefault="00184026" w:rsidP="00D70F41">
                      <w:pPr>
                        <w:rPr>
                          <w:rFonts w:ascii="Arial" w:hAnsi="Arial" w:cs="Arial"/>
                          <w:sz w:val="16"/>
                          <w:lang w:val="fr-FR"/>
                        </w:rPr>
                      </w:pPr>
                    </w:p>
                    <w:p w14:paraId="57C2F9FA" w14:textId="77777777" w:rsidR="00184026" w:rsidRPr="00D70F41" w:rsidRDefault="00184026" w:rsidP="00D70F41">
                      <w:pPr>
                        <w:rPr>
                          <w:rFonts w:ascii="Calibri" w:hAnsi="Calibri"/>
                          <w:sz w:val="22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page" w:horzAnchor="margin" w:tblpXSpec="right" w:tblpY="2401"/>
        <w:tblW w:w="1092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80"/>
        <w:gridCol w:w="900"/>
        <w:gridCol w:w="1041"/>
        <w:gridCol w:w="37"/>
        <w:gridCol w:w="856"/>
        <w:gridCol w:w="82"/>
        <w:gridCol w:w="627"/>
        <w:gridCol w:w="709"/>
        <w:gridCol w:w="438"/>
        <w:gridCol w:w="837"/>
        <w:gridCol w:w="1276"/>
        <w:gridCol w:w="340"/>
        <w:gridCol w:w="652"/>
        <w:gridCol w:w="709"/>
        <w:gridCol w:w="327"/>
        <w:gridCol w:w="345"/>
        <w:gridCol w:w="505"/>
        <w:gridCol w:w="452"/>
        <w:gridCol w:w="13"/>
      </w:tblGrid>
      <w:tr w:rsidR="003A10DF" w14:paraId="522117FE" w14:textId="77777777" w:rsidTr="00A04CD5">
        <w:trPr>
          <w:cantSplit/>
          <w:trHeight w:val="360"/>
          <w:jc w:val="right"/>
        </w:trPr>
        <w:tc>
          <w:tcPr>
            <w:tcW w:w="27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E58A38A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  <w:sz w:val="20"/>
              </w:rPr>
              <w:t>Versender</w:t>
            </w:r>
            <w:r w:rsidR="00EC3E66" w:rsidRPr="0080085C">
              <w:rPr>
                <w:rFonts w:ascii="Arial" w:hAnsi="Arial" w:cs="Arial"/>
                <w:sz w:val="20"/>
              </w:rPr>
              <w:t xml:space="preserve"> / Ladestelle</w:t>
            </w:r>
          </w:p>
        </w:tc>
        <w:tc>
          <w:tcPr>
            <w:tcW w:w="271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986CAE3" w14:textId="77777777" w:rsidR="003A10DF" w:rsidRPr="0080085C" w:rsidRDefault="003A10DF" w:rsidP="00A04CD5">
            <w:pPr>
              <w:ind w:left="-2193" w:firstLine="2193"/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  <w:sz w:val="20"/>
              </w:rPr>
              <w:t xml:space="preserve">KD-Nr. </w:t>
            </w:r>
            <w:r w:rsidRPr="0080085C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0" w:name="Text44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5456" w:type="dxa"/>
            <w:gridSpan w:val="10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03223392" w14:textId="71B42612" w:rsidR="003A10DF" w:rsidRPr="0080085C" w:rsidRDefault="00A85990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t xml:space="preserve"> </w:t>
            </w:r>
          </w:p>
        </w:tc>
      </w:tr>
      <w:tr w:rsidR="003A10DF" w14:paraId="3EE6A820" w14:textId="77777777" w:rsidTr="00A04CD5">
        <w:trPr>
          <w:cantSplit/>
          <w:trHeight w:val="230"/>
          <w:jc w:val="right"/>
        </w:trPr>
        <w:tc>
          <w:tcPr>
            <w:tcW w:w="5470" w:type="dxa"/>
            <w:gridSpan w:val="9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4EB4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="00D52099">
              <w:rPr>
                <w:rFonts w:ascii="Arial" w:hAnsi="Arial" w:cs="Arial"/>
              </w:rPr>
              <w:t> </w:t>
            </w:r>
            <w:r w:rsidR="00D52099">
              <w:rPr>
                <w:rFonts w:ascii="Arial" w:hAnsi="Arial" w:cs="Arial"/>
              </w:rPr>
              <w:t> </w:t>
            </w:r>
            <w:r w:rsidR="00D52099">
              <w:rPr>
                <w:rFonts w:ascii="Arial" w:hAnsi="Arial" w:cs="Arial"/>
              </w:rPr>
              <w:t> </w:t>
            </w:r>
            <w:r w:rsidR="00D52099">
              <w:rPr>
                <w:rFonts w:ascii="Arial" w:hAnsi="Arial" w:cs="Arial"/>
              </w:rPr>
              <w:t> </w:t>
            </w:r>
            <w:r w:rsidR="00D52099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"/>
          </w:p>
          <w:p w14:paraId="1FB241A9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"/>
          </w:p>
          <w:p w14:paraId="148DA3F3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3"/>
          </w:p>
          <w:p w14:paraId="18D7538F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" w:name="Text42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4"/>
          </w:p>
          <w:p w14:paraId="17AD43DB" w14:textId="4FA865EC" w:rsidR="003A10DF" w:rsidRPr="0080085C" w:rsidRDefault="004D26E4" w:rsidP="00A04CD5">
            <w:pPr>
              <w:rPr>
                <w:rFonts w:ascii="Arial" w:hAnsi="Arial" w:cs="Arial"/>
                <w:sz w:val="20"/>
              </w:rPr>
            </w:pPr>
            <w:r w:rsidRPr="004D26E4">
              <w:rPr>
                <w:rFonts w:ascii="Arial" w:hAnsi="Arial" w:cs="Arial"/>
                <w:sz w:val="20"/>
                <w:szCs w:val="20"/>
              </w:rPr>
              <w:t>Abholdatum</w:t>
            </w:r>
            <w:r>
              <w:rPr>
                <w:rFonts w:ascii="Arial" w:hAnsi="Arial" w:cs="Arial"/>
              </w:rPr>
              <w:t xml:space="preserve"> </w:t>
            </w:r>
            <w:r w:rsidR="003A10DF" w:rsidRPr="0080085C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="003A10DF" w:rsidRPr="0080085C">
              <w:rPr>
                <w:rFonts w:ascii="Arial" w:hAnsi="Arial" w:cs="Arial"/>
              </w:rPr>
              <w:instrText xml:space="preserve"> FORMTEXT </w:instrText>
            </w:r>
            <w:r w:rsidR="003A10DF" w:rsidRPr="0080085C">
              <w:rPr>
                <w:rFonts w:ascii="Arial" w:hAnsi="Arial" w:cs="Arial"/>
              </w:rPr>
            </w:r>
            <w:r w:rsidR="003A10DF" w:rsidRPr="0080085C">
              <w:rPr>
                <w:rFonts w:ascii="Arial" w:hAnsi="Arial" w:cs="Arial"/>
              </w:rPr>
              <w:fldChar w:fldCharType="separate"/>
            </w:r>
            <w:r w:rsidR="003A10DF" w:rsidRPr="0080085C">
              <w:rPr>
                <w:rFonts w:ascii="Arial" w:hAnsi="Arial" w:cs="Arial"/>
                <w:noProof/>
              </w:rPr>
              <w:t> </w:t>
            </w:r>
            <w:r w:rsidR="003A10DF" w:rsidRPr="0080085C">
              <w:rPr>
                <w:rFonts w:ascii="Arial" w:hAnsi="Arial" w:cs="Arial"/>
                <w:noProof/>
              </w:rPr>
              <w:t> </w:t>
            </w:r>
            <w:r w:rsidR="003A10DF" w:rsidRPr="0080085C">
              <w:rPr>
                <w:rFonts w:ascii="Arial" w:hAnsi="Arial" w:cs="Arial"/>
                <w:noProof/>
              </w:rPr>
              <w:t> </w:t>
            </w:r>
            <w:r w:rsidR="003A10DF" w:rsidRPr="0080085C">
              <w:rPr>
                <w:rFonts w:ascii="Arial" w:hAnsi="Arial" w:cs="Arial"/>
                <w:noProof/>
              </w:rPr>
              <w:t> </w:t>
            </w:r>
            <w:r w:rsidR="003A10DF" w:rsidRPr="0080085C">
              <w:rPr>
                <w:rFonts w:ascii="Arial" w:hAnsi="Arial" w:cs="Arial"/>
                <w:noProof/>
              </w:rPr>
              <w:t> </w:t>
            </w:r>
            <w:r w:rsidR="003A10DF" w:rsidRPr="0080085C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5456" w:type="dxa"/>
            <w:gridSpan w:val="10"/>
            <w:vMerge/>
            <w:tcBorders>
              <w:left w:val="single" w:sz="4" w:space="0" w:color="auto"/>
              <w:right w:val="nil"/>
            </w:tcBorders>
          </w:tcPr>
          <w:p w14:paraId="6D10F728" w14:textId="77777777" w:rsidR="003A10DF" w:rsidRPr="0080085C" w:rsidRDefault="003A10DF" w:rsidP="00A04CD5">
            <w:pPr>
              <w:rPr>
                <w:rFonts w:ascii="Arial" w:hAnsi="Arial" w:cs="Arial"/>
              </w:rPr>
            </w:pPr>
          </w:p>
        </w:tc>
      </w:tr>
      <w:tr w:rsidR="003A10DF" w14:paraId="61B10FDF" w14:textId="77777777" w:rsidTr="00A04CD5">
        <w:trPr>
          <w:cantSplit/>
          <w:trHeight w:val="259"/>
          <w:jc w:val="right"/>
        </w:trPr>
        <w:tc>
          <w:tcPr>
            <w:tcW w:w="5470" w:type="dxa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15D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6" w:type="dxa"/>
            <w:gridSpan w:val="10"/>
            <w:vMerge w:val="restart"/>
            <w:tcBorders>
              <w:left w:val="single" w:sz="4" w:space="0" w:color="auto"/>
            </w:tcBorders>
          </w:tcPr>
          <w:p w14:paraId="14BCF92E" w14:textId="77777777" w:rsidR="003A10DF" w:rsidRPr="0080085C" w:rsidRDefault="003A10DF" w:rsidP="00A04CD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085C">
              <w:rPr>
                <w:rFonts w:ascii="Arial" w:hAnsi="Arial" w:cs="Arial"/>
                <w:b/>
                <w:sz w:val="22"/>
                <w:szCs w:val="22"/>
              </w:rPr>
              <w:t>Lade-Bemerkung</w:t>
            </w:r>
          </w:p>
          <w:p w14:paraId="30B01CA0" w14:textId="580204F3" w:rsidR="004D26E4" w:rsidRPr="0080085C" w:rsidRDefault="009E6009" w:rsidP="00A04CD5">
            <w:pPr>
              <w:rPr>
                <w:rFonts w:ascii="Arial" w:hAnsi="Arial" w:cs="Arial"/>
                <w:sz w:val="16"/>
              </w:rPr>
            </w:pPr>
            <w:r w:rsidRPr="0080085C">
              <w:rPr>
                <w:rFonts w:ascii="Arial" w:hAnsi="Arial" w:cs="Arial"/>
                <w:sz w:val="16"/>
              </w:rPr>
              <w:t>(Ladezeiten</w:t>
            </w:r>
            <w:r w:rsidR="00E27850">
              <w:rPr>
                <w:rFonts w:ascii="Arial" w:hAnsi="Arial" w:cs="Arial"/>
                <w:sz w:val="16"/>
              </w:rPr>
              <w:t xml:space="preserve">, </w:t>
            </w:r>
            <w:r w:rsidR="003A10DF" w:rsidRPr="0080085C">
              <w:rPr>
                <w:rFonts w:ascii="Arial" w:hAnsi="Arial" w:cs="Arial"/>
                <w:sz w:val="16"/>
              </w:rPr>
              <w:t>Lad</w:t>
            </w:r>
            <w:r w:rsidR="005954F7" w:rsidRPr="0080085C">
              <w:rPr>
                <w:rFonts w:ascii="Arial" w:hAnsi="Arial" w:cs="Arial"/>
                <w:sz w:val="16"/>
              </w:rPr>
              <w:t>e</w:t>
            </w:r>
            <w:r w:rsidR="00030AA7">
              <w:rPr>
                <w:rFonts w:ascii="Arial" w:hAnsi="Arial" w:cs="Arial"/>
                <w:sz w:val="16"/>
              </w:rPr>
              <w:t>-</w:t>
            </w:r>
            <w:r w:rsidR="00E27850">
              <w:rPr>
                <w:rFonts w:ascii="Arial" w:hAnsi="Arial" w:cs="Arial"/>
                <w:sz w:val="16"/>
              </w:rPr>
              <w:t xml:space="preserve">Nr., </w:t>
            </w:r>
            <w:r w:rsidR="003A10DF" w:rsidRPr="0080085C">
              <w:rPr>
                <w:rFonts w:ascii="Arial" w:hAnsi="Arial" w:cs="Arial"/>
                <w:sz w:val="16"/>
              </w:rPr>
              <w:t>Ansprechpar</w:t>
            </w:r>
            <w:r w:rsidR="005954F7" w:rsidRPr="0080085C">
              <w:rPr>
                <w:rFonts w:ascii="Arial" w:hAnsi="Arial" w:cs="Arial"/>
                <w:sz w:val="16"/>
              </w:rPr>
              <w:t>tner, Telefonnummer, usw.</w:t>
            </w:r>
            <w:r w:rsidR="003A10DF" w:rsidRPr="0080085C">
              <w:rPr>
                <w:rFonts w:ascii="Arial" w:hAnsi="Arial" w:cs="Arial"/>
                <w:sz w:val="16"/>
              </w:rPr>
              <w:t>)</w:t>
            </w:r>
          </w:p>
          <w:p w14:paraId="6F46E177" w14:textId="55608EFE" w:rsidR="004532A3" w:rsidRPr="0080085C" w:rsidRDefault="003A10DF" w:rsidP="004532A3">
            <w:pPr>
              <w:rPr>
                <w:rFonts w:ascii="Arial" w:hAnsi="Arial" w:cs="Arial"/>
                <w:sz w:val="20"/>
                <w:szCs w:val="20"/>
              </w:rPr>
            </w:pPr>
            <w:r w:rsidRPr="0080085C">
              <w:rPr>
                <w:rFonts w:ascii="Arial" w:hAnsi="Arial" w:cs="Arial"/>
                <w:sz w:val="20"/>
              </w:rPr>
              <w:t xml:space="preserve"> - Hebebühne</w:t>
            </w:r>
            <w:r w:rsidR="00BF614E">
              <w:rPr>
                <w:rFonts w:ascii="Arial" w:hAnsi="Arial" w:cs="Arial"/>
                <w:sz w:val="20"/>
              </w:rPr>
              <w:t xml:space="preserve">: </w:t>
            </w:r>
            <w:r w:rsidRPr="0080085C">
              <w:rPr>
                <w:rFonts w:ascii="Arial" w:hAnsi="Arial" w:cs="Arial"/>
                <w:sz w:val="20"/>
              </w:rPr>
              <w:t xml:space="preserve">ja </w:t>
            </w:r>
            <w:sdt>
              <w:sdtPr>
                <w:rPr>
                  <w:rStyle w:val="Formatvorlage12"/>
                </w:rPr>
                <w:id w:val="-1727440199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661645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>
              <w:rPr>
                <w:rFonts w:ascii="Arial" w:hAnsi="Arial" w:cs="Arial"/>
                <w:sz w:val="20"/>
              </w:rPr>
              <w:t xml:space="preserve"> </w:t>
            </w:r>
            <w:r w:rsidRPr="0080085C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80085C">
              <w:rPr>
                <w:rFonts w:ascii="Arial" w:hAnsi="Arial" w:cs="Arial"/>
                <w:sz w:val="20"/>
                <w:szCs w:val="20"/>
              </w:rPr>
              <w:t>nein</w:t>
            </w:r>
            <w:r w:rsidRPr="00800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12"/>
                </w:rPr>
                <w:id w:val="-1458171307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661645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 w:rsidRPr="0080085C">
              <w:rPr>
                <w:rFonts w:ascii="Arial" w:hAnsi="Arial" w:cs="Arial"/>
                <w:sz w:val="20"/>
              </w:rPr>
              <w:t xml:space="preserve">  </w:t>
            </w:r>
            <w:r w:rsidR="004532A3">
              <w:rPr>
                <w:rFonts w:ascii="Arial" w:hAnsi="Arial" w:cs="Arial"/>
                <w:sz w:val="20"/>
              </w:rPr>
              <w:t xml:space="preserve">  </w:t>
            </w:r>
            <w:r w:rsidR="004532A3" w:rsidRPr="0080085C">
              <w:rPr>
                <w:rFonts w:ascii="Arial" w:hAnsi="Arial" w:cs="Arial"/>
                <w:sz w:val="20"/>
                <w:szCs w:val="20"/>
              </w:rPr>
              <w:t xml:space="preserve"> Tel. Avis:  ja </w:t>
            </w:r>
            <w:sdt>
              <w:sdtPr>
                <w:rPr>
                  <w:rStyle w:val="Formatvorlage12"/>
                </w:rPr>
                <w:id w:val="1121272847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872216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 w:rsidRPr="0080085C">
              <w:rPr>
                <w:rFonts w:ascii="Arial" w:hAnsi="Arial" w:cs="Arial"/>
                <w:sz w:val="20"/>
              </w:rPr>
              <w:t xml:space="preserve">  </w:t>
            </w:r>
            <w:r w:rsidR="004532A3" w:rsidRPr="00800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5BC" w:rsidRPr="0080085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845BC" w:rsidRPr="00800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45BC" w:rsidRPr="0080085C">
              <w:rPr>
                <w:rFonts w:ascii="Arial" w:hAnsi="Arial" w:cs="Arial"/>
                <w:sz w:val="20"/>
                <w:szCs w:val="20"/>
              </w:rPr>
              <w:t>nein</w:t>
            </w:r>
            <w:r w:rsidR="004532A3" w:rsidRPr="00800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12"/>
                </w:rPr>
                <w:id w:val="1093051370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E00D73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 w:rsidRPr="0080085C">
              <w:rPr>
                <w:rFonts w:ascii="Arial" w:hAnsi="Arial" w:cs="Arial"/>
                <w:sz w:val="20"/>
              </w:rPr>
              <w:t xml:space="preserve">  </w:t>
            </w:r>
          </w:p>
          <w:p w14:paraId="0D448D0B" w14:textId="53C02A95" w:rsidR="003A10DF" w:rsidRPr="004532A3" w:rsidRDefault="004532A3" w:rsidP="004532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0085C">
              <w:rPr>
                <w:rFonts w:ascii="Arial" w:hAnsi="Arial" w:cs="Arial"/>
                <w:sz w:val="20"/>
                <w:szCs w:val="20"/>
              </w:rPr>
              <w:t>- Telefonnummer</w:t>
            </w:r>
            <w:r w:rsidRPr="0080085C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r w:rsidRPr="0080085C">
              <w:rPr>
                <w:rFonts w:ascii="Arial" w:hAnsi="Arial" w:cs="Arial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19E38763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6" w:name="Text108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6"/>
          </w:p>
          <w:p w14:paraId="48CD90C5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1137AB10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1FAA41F5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</w:tc>
      </w:tr>
      <w:tr w:rsidR="003A10DF" w14:paraId="0653505A" w14:textId="77777777" w:rsidTr="00A04CD5">
        <w:trPr>
          <w:cantSplit/>
          <w:trHeight w:val="276"/>
          <w:jc w:val="right"/>
        </w:trPr>
        <w:tc>
          <w:tcPr>
            <w:tcW w:w="54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BCDF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  <w:sz w:val="20"/>
              </w:rPr>
              <w:t>Empfänger</w:t>
            </w:r>
            <w:r w:rsidRPr="0080085C">
              <w:rPr>
                <w:rFonts w:ascii="Arial" w:hAnsi="Arial" w:cs="Arial"/>
                <w:sz w:val="20"/>
              </w:rPr>
              <w:tab/>
            </w:r>
            <w:r w:rsidRPr="0080085C">
              <w:rPr>
                <w:rFonts w:ascii="Arial" w:hAnsi="Arial" w:cs="Arial"/>
                <w:sz w:val="20"/>
              </w:rPr>
              <w:tab/>
            </w:r>
            <w:r w:rsidR="00BD4D74" w:rsidRPr="0080085C">
              <w:rPr>
                <w:rFonts w:ascii="Arial" w:hAnsi="Arial" w:cs="Arial"/>
                <w:sz w:val="20"/>
              </w:rPr>
              <w:t xml:space="preserve">           </w:t>
            </w:r>
            <w:r w:rsidRPr="0080085C">
              <w:rPr>
                <w:rFonts w:ascii="Arial" w:hAnsi="Arial" w:cs="Arial"/>
                <w:sz w:val="20"/>
              </w:rPr>
              <w:t xml:space="preserve">KD-Nr. </w:t>
            </w:r>
            <w:r w:rsidRPr="0080085C"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76EC8F33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  <w:p w14:paraId="6C3E8FB6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="00E62058" w:rsidRPr="0080085C">
              <w:rPr>
                <w:rFonts w:ascii="Arial" w:hAnsi="Arial" w:cs="Arial"/>
              </w:rPr>
              <w:t> </w:t>
            </w:r>
            <w:r w:rsidR="00E62058" w:rsidRPr="0080085C">
              <w:rPr>
                <w:rFonts w:ascii="Arial" w:hAnsi="Arial" w:cs="Arial"/>
              </w:rPr>
              <w:t> </w:t>
            </w:r>
            <w:r w:rsidR="00E62058" w:rsidRPr="0080085C">
              <w:rPr>
                <w:rFonts w:ascii="Arial" w:hAnsi="Arial" w:cs="Arial"/>
              </w:rPr>
              <w:t> </w:t>
            </w:r>
            <w:r w:rsidR="00E62058" w:rsidRPr="0080085C">
              <w:rPr>
                <w:rFonts w:ascii="Arial" w:hAnsi="Arial" w:cs="Arial"/>
              </w:rPr>
              <w:t> </w:t>
            </w:r>
            <w:r w:rsidR="00E62058"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371C2072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="00D52099">
              <w:rPr>
                <w:rFonts w:ascii="Arial" w:hAnsi="Arial" w:cs="Arial"/>
              </w:rPr>
              <w:t> </w:t>
            </w:r>
            <w:r w:rsidR="00D52099">
              <w:rPr>
                <w:rFonts w:ascii="Arial" w:hAnsi="Arial" w:cs="Arial"/>
              </w:rPr>
              <w:t> </w:t>
            </w:r>
            <w:r w:rsidR="00D52099">
              <w:rPr>
                <w:rFonts w:ascii="Arial" w:hAnsi="Arial" w:cs="Arial"/>
              </w:rPr>
              <w:t> </w:t>
            </w:r>
            <w:r w:rsidR="00D52099">
              <w:rPr>
                <w:rFonts w:ascii="Arial" w:hAnsi="Arial" w:cs="Arial"/>
              </w:rPr>
              <w:t> </w:t>
            </w:r>
            <w:r w:rsidR="00D52099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4D157B79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4C2EA46D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3466D0C6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5456" w:type="dxa"/>
            <w:gridSpan w:val="10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7641A56" w14:textId="77777777" w:rsidR="003A10DF" w:rsidRPr="0080085C" w:rsidRDefault="003A10DF" w:rsidP="00A04CD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A10DF" w14:paraId="319B2475" w14:textId="77777777" w:rsidTr="00E62058">
        <w:trPr>
          <w:cantSplit/>
          <w:trHeight w:val="230"/>
          <w:jc w:val="right"/>
        </w:trPr>
        <w:tc>
          <w:tcPr>
            <w:tcW w:w="5470" w:type="dxa"/>
            <w:gridSpan w:val="9"/>
            <w:vMerge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53E50E1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456" w:type="dxa"/>
            <w:gridSpan w:val="10"/>
            <w:vMerge w:val="restart"/>
            <w:tcBorders>
              <w:left w:val="single" w:sz="4" w:space="0" w:color="auto"/>
            </w:tcBorders>
          </w:tcPr>
          <w:p w14:paraId="02B1ACD2" w14:textId="77777777" w:rsidR="003A10DF" w:rsidRPr="0080085C" w:rsidRDefault="003A10DF" w:rsidP="00A04CD5">
            <w:pPr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80085C">
              <w:rPr>
                <w:rFonts w:ascii="Arial" w:hAnsi="Arial" w:cs="Arial"/>
                <w:b/>
                <w:sz w:val="22"/>
                <w:szCs w:val="22"/>
                <w:lang w:val="en-GB"/>
              </w:rPr>
              <w:t>Zustell-Bemerkung</w:t>
            </w:r>
          </w:p>
          <w:p w14:paraId="753FA909" w14:textId="77777777" w:rsidR="003A10DF" w:rsidRPr="0080085C" w:rsidRDefault="003A10DF" w:rsidP="00A04CD5">
            <w:pPr>
              <w:rPr>
                <w:rFonts w:ascii="Arial" w:hAnsi="Arial" w:cs="Arial"/>
                <w:sz w:val="16"/>
              </w:rPr>
            </w:pPr>
            <w:r w:rsidRPr="0080085C">
              <w:rPr>
                <w:rFonts w:ascii="Arial" w:hAnsi="Arial" w:cs="Arial"/>
                <w:sz w:val="16"/>
              </w:rPr>
              <w:t>(z. B. Termin, Nachnahme, Anlieferzeiten</w:t>
            </w:r>
            <w:r w:rsidR="005954F7" w:rsidRPr="0080085C">
              <w:rPr>
                <w:rFonts w:ascii="Arial" w:hAnsi="Arial" w:cs="Arial"/>
                <w:sz w:val="16"/>
              </w:rPr>
              <w:t xml:space="preserve"> usw.</w:t>
            </w:r>
            <w:r w:rsidRPr="0080085C">
              <w:rPr>
                <w:rFonts w:ascii="Arial" w:hAnsi="Arial" w:cs="Arial"/>
                <w:sz w:val="16"/>
              </w:rPr>
              <w:t>)</w:t>
            </w:r>
          </w:p>
          <w:p w14:paraId="2644B9AE" w14:textId="4A190752" w:rsidR="003A10DF" w:rsidRPr="0080085C" w:rsidRDefault="0075574D" w:rsidP="00A04CD5">
            <w:pPr>
              <w:rPr>
                <w:rFonts w:ascii="Arial" w:hAnsi="Arial" w:cs="Arial"/>
                <w:sz w:val="20"/>
                <w:szCs w:val="20"/>
              </w:rPr>
            </w:pPr>
            <w:r w:rsidRPr="0080085C">
              <w:rPr>
                <w:rFonts w:ascii="Arial" w:hAnsi="Arial" w:cs="Arial"/>
                <w:sz w:val="20"/>
              </w:rPr>
              <w:t>- Hebebühne</w:t>
            </w:r>
            <w:r>
              <w:rPr>
                <w:rFonts w:ascii="Arial" w:hAnsi="Arial" w:cs="Arial"/>
                <w:sz w:val="20"/>
              </w:rPr>
              <w:t xml:space="preserve">: </w:t>
            </w:r>
            <w:r w:rsidRPr="0080085C">
              <w:rPr>
                <w:rFonts w:ascii="Arial" w:hAnsi="Arial" w:cs="Arial"/>
                <w:sz w:val="20"/>
              </w:rPr>
              <w:t xml:space="preserve">ja </w:t>
            </w:r>
            <w:sdt>
              <w:sdtPr>
                <w:rPr>
                  <w:rStyle w:val="Formatvorlage12"/>
                </w:rPr>
                <w:id w:val="-553389204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E00D73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Pr="0080085C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Pr="0080085C">
              <w:rPr>
                <w:rFonts w:ascii="Arial" w:hAnsi="Arial" w:cs="Arial"/>
                <w:sz w:val="20"/>
                <w:szCs w:val="20"/>
              </w:rPr>
              <w:t>nein</w:t>
            </w:r>
            <w:r w:rsidRPr="00800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12"/>
                </w:rPr>
                <w:id w:val="-166407676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E00D73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Pr="0080085C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80085C">
              <w:rPr>
                <w:rFonts w:ascii="Arial" w:hAnsi="Arial" w:cs="Arial"/>
                <w:sz w:val="20"/>
                <w:szCs w:val="20"/>
              </w:rPr>
              <w:t xml:space="preserve"> Tel. Avis:  ja </w:t>
            </w:r>
            <w:sdt>
              <w:sdtPr>
                <w:rPr>
                  <w:rStyle w:val="Formatvorlage12"/>
                </w:rPr>
                <w:id w:val="1437869043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E00D73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Pr="0080085C">
              <w:rPr>
                <w:rFonts w:ascii="Arial" w:hAnsi="Arial" w:cs="Arial"/>
                <w:sz w:val="20"/>
              </w:rPr>
              <w:t xml:space="preserve">  </w:t>
            </w:r>
            <w:r w:rsidRPr="008008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5BC" w:rsidRPr="0080085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845BC" w:rsidRPr="00800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845BC" w:rsidRPr="0080085C">
              <w:rPr>
                <w:rFonts w:ascii="Arial" w:hAnsi="Arial" w:cs="Arial"/>
                <w:sz w:val="20"/>
                <w:szCs w:val="20"/>
              </w:rPr>
              <w:t>nein</w:t>
            </w:r>
            <w:r w:rsidRPr="00800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Style w:val="Formatvorlage12"/>
                </w:rPr>
                <w:id w:val="2093045977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E00D73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Pr="00BB5276">
              <w:rPr>
                <w:rStyle w:val="Formatvorlage12"/>
              </w:rPr>
              <w:t xml:space="preserve"> </w:t>
            </w:r>
          </w:p>
          <w:p w14:paraId="359418E9" w14:textId="5F22C3D8" w:rsidR="003A10DF" w:rsidRPr="0080085C" w:rsidRDefault="003A10DF" w:rsidP="00A04CD5">
            <w:pPr>
              <w:rPr>
                <w:rFonts w:ascii="Arial" w:hAnsi="Arial" w:cs="Arial"/>
                <w:sz w:val="20"/>
                <w:szCs w:val="20"/>
              </w:rPr>
            </w:pPr>
            <w:r w:rsidRPr="0080085C">
              <w:rPr>
                <w:rFonts w:ascii="Arial" w:hAnsi="Arial" w:cs="Arial"/>
                <w:sz w:val="20"/>
                <w:szCs w:val="20"/>
              </w:rPr>
              <w:t>- Telefonnummer</w:t>
            </w:r>
            <w:r w:rsidRPr="0080085C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="00FF7629" w:rsidRPr="0080085C">
              <w:rPr>
                <w:rFonts w:ascii="Arial" w:hAnsi="Arial" w:cs="Arial"/>
              </w:rPr>
              <w:t> </w:t>
            </w:r>
            <w:r w:rsidR="00FF7629" w:rsidRPr="0080085C">
              <w:rPr>
                <w:rFonts w:ascii="Arial" w:hAnsi="Arial" w:cs="Arial"/>
              </w:rPr>
              <w:t> </w:t>
            </w:r>
            <w:r w:rsidR="00FF7629" w:rsidRPr="0080085C">
              <w:rPr>
                <w:rFonts w:ascii="Arial" w:hAnsi="Arial" w:cs="Arial"/>
              </w:rPr>
              <w:t> </w:t>
            </w:r>
            <w:r w:rsidR="00FF7629" w:rsidRPr="0080085C">
              <w:rPr>
                <w:rFonts w:ascii="Arial" w:hAnsi="Arial" w:cs="Arial"/>
              </w:rPr>
              <w:t> </w:t>
            </w:r>
            <w:r w:rsidR="00FF7629"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r w:rsidRPr="0080085C">
              <w:rPr>
                <w:rFonts w:ascii="Arial" w:hAnsi="Arial" w:cs="Arial"/>
              </w:rPr>
              <w:t xml:space="preserve">          </w:t>
            </w:r>
            <w:r w:rsidRPr="0080085C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0D8C6E2D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5F6B6B6B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3704D51E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4F70B34B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</w:tc>
      </w:tr>
      <w:tr w:rsidR="003A10DF" w14:paraId="6A2EA343" w14:textId="77777777" w:rsidTr="00804291">
        <w:trPr>
          <w:cantSplit/>
          <w:trHeight w:val="213"/>
          <w:jc w:val="right"/>
        </w:trPr>
        <w:tc>
          <w:tcPr>
            <w:tcW w:w="5470" w:type="dxa"/>
            <w:gridSpan w:val="9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7D258AC" w14:textId="1B25C647" w:rsidR="003A10DF" w:rsidRPr="00804291" w:rsidRDefault="00804291" w:rsidP="00804291">
            <w:pPr>
              <w:rPr>
                <w:rFonts w:ascii="Arial" w:hAnsi="Arial" w:cs="Arial"/>
                <w:b/>
                <w:bCs/>
                <w:sz w:val="20"/>
              </w:rPr>
            </w:pPr>
            <w:r w:rsidRPr="00804291">
              <w:rPr>
                <w:rFonts w:ascii="Arial" w:hAnsi="Arial" w:cs="Arial"/>
                <w:b/>
                <w:bCs/>
                <w:sz w:val="20"/>
              </w:rPr>
              <w:t xml:space="preserve">                  </w:t>
            </w:r>
            <w:r w:rsidR="009E6009">
              <w:rPr>
                <w:rFonts w:ascii="Arial" w:hAnsi="Arial" w:cs="Arial"/>
                <w:b/>
                <w:bCs/>
                <w:sz w:val="20"/>
              </w:rPr>
              <w:t>w</w:t>
            </w:r>
            <w:r w:rsidRPr="00804291">
              <w:rPr>
                <w:rFonts w:ascii="Arial" w:hAnsi="Arial" w:cs="Arial"/>
                <w:b/>
                <w:bCs/>
                <w:sz w:val="20"/>
              </w:rPr>
              <w:t>enn gewünscht</w:t>
            </w:r>
            <w:r w:rsidR="00F33E6A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804291">
              <w:rPr>
                <w:rFonts w:ascii="Arial" w:hAnsi="Arial" w:cs="Arial"/>
                <w:b/>
                <w:bCs/>
                <w:sz w:val="20"/>
              </w:rPr>
              <w:t>-</w:t>
            </w:r>
            <w:r w:rsidR="009E600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04291">
              <w:rPr>
                <w:rFonts w:ascii="Arial" w:hAnsi="Arial" w:cs="Arial"/>
                <w:b/>
                <w:bCs/>
                <w:sz w:val="20"/>
              </w:rPr>
              <w:t>bitte ankreuzen</w:t>
            </w:r>
            <w:r w:rsidR="009E600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804291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  <w:tc>
          <w:tcPr>
            <w:tcW w:w="5456" w:type="dxa"/>
            <w:gridSpan w:val="10"/>
            <w:vMerge/>
            <w:tcBorders>
              <w:left w:val="single" w:sz="18" w:space="0" w:color="auto"/>
            </w:tcBorders>
          </w:tcPr>
          <w:p w14:paraId="4BA092DA" w14:textId="77777777" w:rsidR="003A10DF" w:rsidRPr="0080085C" w:rsidRDefault="003A10DF" w:rsidP="00A04CD5">
            <w:pPr>
              <w:rPr>
                <w:rFonts w:ascii="Arial" w:hAnsi="Arial" w:cs="Arial"/>
              </w:rPr>
            </w:pPr>
          </w:p>
        </w:tc>
      </w:tr>
      <w:tr w:rsidR="003A10DF" w14:paraId="38798D14" w14:textId="77777777" w:rsidTr="00804291">
        <w:trPr>
          <w:cantSplit/>
          <w:trHeight w:val="648"/>
          <w:jc w:val="right"/>
        </w:trPr>
        <w:tc>
          <w:tcPr>
            <w:tcW w:w="5470" w:type="dxa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935F22" w14:textId="77777777" w:rsidR="00804291" w:rsidRDefault="00804291" w:rsidP="004532A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</w:p>
          <w:p w14:paraId="1A3A3B07" w14:textId="45C1E344" w:rsidR="003A10DF" w:rsidRPr="004532A3" w:rsidRDefault="004532A3" w:rsidP="004532A3">
            <w:pPr>
              <w:jc w:val="center"/>
              <w:rPr>
                <w:rFonts w:ascii="Arial" w:hAnsi="Arial" w:cs="Arial"/>
                <w:b/>
                <w:sz w:val="28"/>
                <w:szCs w:val="28"/>
                <w:u w:val="single"/>
              </w:rPr>
            </w:pPr>
            <w:r w:rsidRPr="004532A3">
              <w:rPr>
                <w:rFonts w:ascii="Arial" w:hAnsi="Arial" w:cs="Arial"/>
                <w:b/>
                <w:sz w:val="28"/>
                <w:szCs w:val="28"/>
                <w:u w:val="single"/>
              </w:rPr>
              <w:t>Express</w:t>
            </w:r>
            <w:r w:rsidR="00804291">
              <w:rPr>
                <w:rFonts w:ascii="Arial" w:hAnsi="Arial" w:cs="Arial"/>
                <w:b/>
                <w:sz w:val="28"/>
                <w:szCs w:val="28"/>
                <w:u w:val="single"/>
              </w:rPr>
              <w:t xml:space="preserve"> nächster Tag</w:t>
            </w:r>
          </w:p>
          <w:p w14:paraId="46F72E6B" w14:textId="50587523" w:rsidR="003A10DF" w:rsidRDefault="004532A3" w:rsidP="00A04C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   </w:t>
            </w:r>
          </w:p>
          <w:p w14:paraId="6C92A1DE" w14:textId="0E2E6C4D" w:rsidR="00804291" w:rsidRPr="00804291" w:rsidRDefault="00804291" w:rsidP="00A04CD5">
            <w:pPr>
              <w:rPr>
                <w:rFonts w:ascii="Arial" w:hAnsi="Arial" w:cs="Arial"/>
                <w:sz w:val="28"/>
                <w:szCs w:val="28"/>
              </w:rPr>
            </w:pPr>
            <w:r w:rsidRPr="00804291">
              <w:rPr>
                <w:rFonts w:ascii="Arial" w:hAnsi="Arial" w:cs="Arial"/>
                <w:sz w:val="28"/>
                <w:szCs w:val="28"/>
              </w:rPr>
              <w:t xml:space="preserve">             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804291">
              <w:rPr>
                <w:rFonts w:ascii="Arial" w:hAnsi="Arial" w:cs="Arial"/>
                <w:sz w:val="28"/>
                <w:szCs w:val="28"/>
              </w:rPr>
              <w:t>Zustellung am</w:t>
            </w:r>
            <w:r w:rsidRPr="0080085C">
              <w:rPr>
                <w:rFonts w:ascii="Arial" w:hAnsi="Arial" w:cs="Arial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13BCA587" w14:textId="71F2D9CB" w:rsidR="003A10DF" w:rsidRPr="0080085C" w:rsidRDefault="003A10DF" w:rsidP="00D43D2B">
            <w:pPr>
              <w:rPr>
                <w:rFonts w:ascii="Arial" w:hAnsi="Arial" w:cs="Arial"/>
                <w:spacing w:val="-40"/>
                <w:sz w:val="30"/>
              </w:rPr>
            </w:pPr>
            <w:r w:rsidRPr="0080085C">
              <w:rPr>
                <w:rFonts w:ascii="Arial" w:hAnsi="Arial" w:cs="Arial"/>
                <w:sz w:val="30"/>
                <w:lang w:val="fr-FR"/>
              </w:rPr>
              <w:t xml:space="preserve"> </w:t>
            </w:r>
            <w:proofErr w:type="gramStart"/>
            <w:r w:rsidR="009E6009">
              <w:rPr>
                <w:rFonts w:ascii="Arial" w:hAnsi="Arial" w:cs="Arial"/>
                <w:sz w:val="30"/>
                <w:lang w:val="fr-FR"/>
              </w:rPr>
              <w:t>b</w:t>
            </w:r>
            <w:r w:rsidR="00804291">
              <w:rPr>
                <w:rFonts w:ascii="Arial" w:hAnsi="Arial" w:cs="Arial"/>
                <w:sz w:val="30"/>
                <w:lang w:val="fr-FR"/>
              </w:rPr>
              <w:t>is</w:t>
            </w:r>
            <w:proofErr w:type="gramEnd"/>
            <w:r w:rsidR="00804291">
              <w:rPr>
                <w:rFonts w:ascii="Arial" w:hAnsi="Arial" w:cs="Arial"/>
                <w:sz w:val="30"/>
                <w:lang w:val="fr-FR"/>
              </w:rPr>
              <w:t xml:space="preserve"> </w:t>
            </w:r>
            <w:r w:rsidRPr="0080085C">
              <w:rPr>
                <w:rFonts w:ascii="Arial" w:hAnsi="Arial" w:cs="Arial"/>
                <w:sz w:val="30"/>
                <w:lang w:val="fr-FR"/>
              </w:rPr>
              <w:t>X10</w:t>
            </w:r>
            <w:r w:rsidR="00804291">
              <w:rPr>
                <w:rFonts w:ascii="Arial" w:hAnsi="Arial" w:cs="Arial"/>
                <w:sz w:val="30"/>
                <w:lang w:val="fr-FR"/>
              </w:rPr>
              <w:t xml:space="preserve"> Uhr</w:t>
            </w:r>
            <w:r w:rsidR="00D43D2B">
              <w:rPr>
                <w:rFonts w:ascii="Arial" w:hAnsi="Arial" w:cs="Arial"/>
                <w:sz w:val="30"/>
                <w:lang w:val="fr-FR"/>
              </w:rPr>
              <w:t xml:space="preserve"> </w:t>
            </w:r>
            <w:sdt>
              <w:sdtPr>
                <w:rPr>
                  <w:rStyle w:val="Formatvorlage9"/>
                </w:rPr>
                <w:id w:val="-1050845198"/>
                <w:lock w:val="sdtLocked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9"/>
                </w:rPr>
              </w:sdtEndPr>
              <w:sdtContent>
                <w:r w:rsidR="00661645">
                  <w:rPr>
                    <w:rStyle w:val="Formatvorlage9"/>
                    <w:rFonts w:ascii="Segoe UI Symbol" w:hAnsi="Segoe UI Symbol"/>
                  </w:rPr>
                  <w:t>◻</w:t>
                </w:r>
              </w:sdtContent>
            </w:sdt>
            <w:r w:rsidRPr="0080085C">
              <w:rPr>
                <w:rFonts w:ascii="Arial" w:hAnsi="Arial" w:cs="Arial"/>
                <w:sz w:val="30"/>
                <w:lang w:val="fr-FR"/>
              </w:rPr>
              <w:t xml:space="preserve"> X12</w:t>
            </w:r>
            <w:r w:rsidR="00804291">
              <w:rPr>
                <w:rFonts w:ascii="Arial" w:hAnsi="Arial" w:cs="Arial"/>
                <w:sz w:val="30"/>
                <w:lang w:val="fr-FR"/>
              </w:rPr>
              <w:t xml:space="preserve"> Uhr </w:t>
            </w:r>
            <w:sdt>
              <w:sdtPr>
                <w:rPr>
                  <w:rStyle w:val="Formatvorlage11"/>
                </w:rPr>
                <w:id w:val="198061094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1"/>
                </w:rPr>
              </w:sdtEndPr>
              <w:sdtContent>
                <w:r w:rsidR="00804291">
                  <w:rPr>
                    <w:rStyle w:val="Formatvorlage11"/>
                    <w:rFonts w:ascii="Segoe UI Symbol" w:hAnsi="Segoe UI Symbol"/>
                  </w:rPr>
                  <w:t>◻</w:t>
                </w:r>
              </w:sdtContent>
            </w:sdt>
            <w:r w:rsidRPr="0080085C">
              <w:rPr>
                <w:rFonts w:ascii="Arial" w:hAnsi="Arial" w:cs="Arial"/>
                <w:sz w:val="30"/>
              </w:rPr>
              <w:t xml:space="preserve"> </w:t>
            </w:r>
            <w:r w:rsidR="0014659F">
              <w:rPr>
                <w:rFonts w:ascii="Arial" w:hAnsi="Arial" w:cs="Arial"/>
                <w:spacing w:val="-40"/>
                <w:sz w:val="30"/>
                <w:lang w:val="fr-FR"/>
              </w:rPr>
              <w:t xml:space="preserve"> </w:t>
            </w:r>
            <w:r w:rsidR="00804291">
              <w:rPr>
                <w:rFonts w:ascii="Arial" w:hAnsi="Arial" w:cs="Arial"/>
                <w:spacing w:val="-40"/>
                <w:sz w:val="30"/>
                <w:lang w:val="fr-FR"/>
              </w:rPr>
              <w:t>Next Day</w:t>
            </w:r>
            <w:r w:rsidRPr="0080085C">
              <w:rPr>
                <w:rFonts w:ascii="Arial" w:hAnsi="Arial" w:cs="Arial"/>
                <w:spacing w:val="-40"/>
                <w:sz w:val="30"/>
                <w:lang w:val="fr-FR"/>
              </w:rPr>
              <w:t xml:space="preserve"> </w:t>
            </w:r>
            <w:sdt>
              <w:sdtPr>
                <w:rPr>
                  <w:rStyle w:val="Formatvorlage10"/>
                </w:rPr>
                <w:id w:val="-137950504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0"/>
                </w:rPr>
              </w:sdtEndPr>
              <w:sdtContent>
                <w:r w:rsidR="00804291">
                  <w:rPr>
                    <w:rStyle w:val="Formatvorlage10"/>
                    <w:rFonts w:ascii="Segoe UI Symbol" w:hAnsi="Segoe UI Symbol"/>
                  </w:rPr>
                  <w:t>◻</w:t>
                </w:r>
              </w:sdtContent>
            </w:sdt>
          </w:p>
        </w:tc>
        <w:tc>
          <w:tcPr>
            <w:tcW w:w="5456" w:type="dxa"/>
            <w:gridSpan w:val="10"/>
            <w:vMerge/>
            <w:tcBorders>
              <w:left w:val="single" w:sz="18" w:space="0" w:color="auto"/>
              <w:bottom w:val="single" w:sz="4" w:space="0" w:color="auto"/>
            </w:tcBorders>
          </w:tcPr>
          <w:p w14:paraId="4726D9AD" w14:textId="77777777" w:rsidR="003A10DF" w:rsidRPr="0080085C" w:rsidRDefault="003A10DF" w:rsidP="00A04CD5">
            <w:pPr>
              <w:rPr>
                <w:rFonts w:ascii="Arial" w:hAnsi="Arial" w:cs="Arial"/>
              </w:rPr>
            </w:pPr>
          </w:p>
        </w:tc>
      </w:tr>
      <w:tr w:rsidR="003A10DF" w14:paraId="42AF07EF" w14:textId="77777777" w:rsidTr="00E62058">
        <w:trPr>
          <w:cantSplit/>
          <w:trHeight w:val="349"/>
          <w:jc w:val="right"/>
        </w:trPr>
        <w:tc>
          <w:tcPr>
            <w:tcW w:w="5470" w:type="dxa"/>
            <w:gridSpan w:val="9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5F9D4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05" w:type="dxa"/>
            <w:gridSpan w:val="4"/>
            <w:tcBorders>
              <w:left w:val="single" w:sz="18" w:space="0" w:color="auto"/>
              <w:bottom w:val="single" w:sz="4" w:space="0" w:color="auto"/>
            </w:tcBorders>
          </w:tcPr>
          <w:p w14:paraId="0DEE1163" w14:textId="7B005CAD" w:rsidR="003A10DF" w:rsidRPr="0080085C" w:rsidRDefault="00F01B2A" w:rsidP="00A04CD5">
            <w:pPr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  <w:szCs w:val="20"/>
              </w:rPr>
              <w:t>Palettentausch ja</w:t>
            </w:r>
            <w:r w:rsidR="003A10DF" w:rsidRPr="0080085C">
              <w:rPr>
                <w:rFonts w:ascii="Arial" w:hAnsi="Arial" w:cs="Arial"/>
                <w:sz w:val="20"/>
              </w:rPr>
              <w:t xml:space="preserve"> </w:t>
            </w:r>
            <w:r w:rsidR="00D74E59" w:rsidRPr="00BB5276">
              <w:rPr>
                <w:rStyle w:val="Formatvorlage12"/>
              </w:rPr>
              <w:t xml:space="preserve"> </w:t>
            </w:r>
            <w:sdt>
              <w:sdtPr>
                <w:rPr>
                  <w:rStyle w:val="Formatvorlage12"/>
                </w:rPr>
                <w:id w:val="608787232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8C062A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D74E59" w:rsidRPr="0080085C">
              <w:rPr>
                <w:rFonts w:ascii="Arial" w:hAnsi="Arial" w:cs="Arial"/>
                <w:sz w:val="20"/>
              </w:rPr>
              <w:t xml:space="preserve">  </w:t>
            </w:r>
            <w:r w:rsidR="003A10DF" w:rsidRPr="0080085C">
              <w:rPr>
                <w:rFonts w:ascii="Arial" w:hAnsi="Arial" w:cs="Arial"/>
                <w:sz w:val="20"/>
              </w:rPr>
              <w:t xml:space="preserve"> </w:t>
            </w:r>
            <w:r w:rsidR="003A10DF" w:rsidRPr="0080085C">
              <w:rPr>
                <w:rFonts w:ascii="Arial" w:hAnsi="Arial" w:cs="Arial"/>
                <w:b/>
                <w:sz w:val="20"/>
              </w:rPr>
              <w:t xml:space="preserve">/ </w:t>
            </w:r>
            <w:r w:rsidR="003A10DF" w:rsidRPr="0080085C">
              <w:rPr>
                <w:rFonts w:ascii="Arial" w:hAnsi="Arial" w:cs="Arial"/>
                <w:sz w:val="20"/>
              </w:rPr>
              <w:t xml:space="preserve">nein </w:t>
            </w:r>
            <w:r w:rsidR="00D74E59" w:rsidRPr="00BB5276">
              <w:rPr>
                <w:rStyle w:val="Formatvorlage12"/>
              </w:rPr>
              <w:t xml:space="preserve"> </w:t>
            </w:r>
            <w:sdt>
              <w:sdtPr>
                <w:rPr>
                  <w:rStyle w:val="Formatvorlage12"/>
                </w:rPr>
                <w:id w:val="-1635089601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FF7EB5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D74E59" w:rsidRPr="0080085C">
              <w:rPr>
                <w:rFonts w:ascii="Arial" w:hAnsi="Arial" w:cs="Arial"/>
                <w:sz w:val="20"/>
              </w:rPr>
              <w:t xml:space="preserve">  </w:t>
            </w:r>
          </w:p>
          <w:p w14:paraId="011DAE81" w14:textId="395327F4" w:rsidR="003A10DF" w:rsidRPr="0080085C" w:rsidRDefault="003A10DF" w:rsidP="00A04C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085C">
              <w:rPr>
                <w:rFonts w:ascii="Arial" w:hAnsi="Arial" w:cs="Arial"/>
                <w:b/>
                <w:sz w:val="16"/>
                <w:szCs w:val="16"/>
              </w:rPr>
              <w:t xml:space="preserve">Bitte bei </w:t>
            </w:r>
            <w:r w:rsidR="00F01B2A" w:rsidRPr="0080085C">
              <w:rPr>
                <w:rFonts w:ascii="Arial" w:hAnsi="Arial" w:cs="Arial"/>
                <w:b/>
                <w:sz w:val="16"/>
                <w:szCs w:val="16"/>
              </w:rPr>
              <w:t>Verpackung angeben</w:t>
            </w:r>
          </w:p>
          <w:p w14:paraId="6ABC2C6E" w14:textId="417A641A" w:rsidR="003A10DF" w:rsidRPr="0080085C" w:rsidRDefault="00F01B2A" w:rsidP="00A04C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085C">
              <w:rPr>
                <w:rFonts w:ascii="Arial" w:hAnsi="Arial" w:cs="Arial"/>
                <w:b/>
                <w:sz w:val="16"/>
                <w:szCs w:val="16"/>
                <w:u w:val="single"/>
              </w:rPr>
              <w:t>Euro</w:t>
            </w:r>
            <w:r w:rsidRPr="0080085C">
              <w:rPr>
                <w:rFonts w:ascii="Arial" w:hAnsi="Arial" w:cs="Arial"/>
                <w:b/>
                <w:sz w:val="16"/>
                <w:szCs w:val="16"/>
              </w:rPr>
              <w:t>palette;</w:t>
            </w:r>
            <w:r w:rsidR="003A10DF" w:rsidRPr="0080085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80085C">
              <w:rPr>
                <w:rFonts w:ascii="Arial" w:hAnsi="Arial" w:cs="Arial"/>
                <w:b/>
                <w:sz w:val="16"/>
                <w:szCs w:val="16"/>
                <w:u w:val="single"/>
              </w:rPr>
              <w:t>Euro</w:t>
            </w:r>
            <w:r w:rsidRPr="0080085C">
              <w:rPr>
                <w:rFonts w:ascii="Arial" w:hAnsi="Arial" w:cs="Arial"/>
                <w:b/>
                <w:sz w:val="16"/>
                <w:szCs w:val="16"/>
              </w:rPr>
              <w:t>gitterbox;</w:t>
            </w:r>
          </w:p>
          <w:p w14:paraId="50016030" w14:textId="7BDB9763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  <w:b/>
                <w:sz w:val="16"/>
                <w:szCs w:val="16"/>
              </w:rPr>
              <w:t xml:space="preserve">Kundenpalette; Einwegpalette </w:t>
            </w:r>
            <w:r w:rsidR="00F01B2A" w:rsidRPr="0080085C">
              <w:rPr>
                <w:rFonts w:ascii="Arial" w:hAnsi="Arial" w:cs="Arial"/>
                <w:b/>
                <w:sz w:val="16"/>
                <w:szCs w:val="16"/>
              </w:rPr>
              <w:t>usw.</w:t>
            </w:r>
          </w:p>
        </w:tc>
        <w:tc>
          <w:tcPr>
            <w:tcW w:w="2351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5FD3E9C7" w14:textId="09D3D9A0" w:rsidR="003A10DF" w:rsidRPr="001964DB" w:rsidRDefault="001964DB" w:rsidP="00A04CD5">
            <w:pPr>
              <w:rPr>
                <w:rFonts w:ascii="Arial" w:hAnsi="Arial" w:cs="Arial"/>
                <w:sz w:val="18"/>
                <w:szCs w:val="18"/>
              </w:rPr>
            </w:pPr>
            <w:r w:rsidRPr="001964DB">
              <w:rPr>
                <w:rFonts w:ascii="Arial" w:hAnsi="Arial" w:cs="Arial"/>
                <w:sz w:val="18"/>
                <w:szCs w:val="18"/>
              </w:rPr>
              <w:t>Wertangabe der Sendung</w:t>
            </w:r>
          </w:p>
          <w:p w14:paraId="5FBC570D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t xml:space="preserve">€ </w:t>
            </w:r>
            <w:r w:rsidRPr="0080085C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57646CCE" w14:textId="3594DBDF" w:rsidR="003A10DF" w:rsidRPr="006E3FA3" w:rsidRDefault="001964DB" w:rsidP="00A04CD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Für WTS-Eindeckung zwingend notwendig. </w:t>
            </w:r>
          </w:p>
        </w:tc>
      </w:tr>
      <w:tr w:rsidR="003A10DF" w14:paraId="68F2AF16" w14:textId="77777777" w:rsidTr="00E62058">
        <w:trPr>
          <w:trHeight w:val="118"/>
          <w:jc w:val="right"/>
        </w:trPr>
        <w:tc>
          <w:tcPr>
            <w:tcW w:w="5470" w:type="dxa"/>
            <w:gridSpan w:val="9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4FD02148" w14:textId="2F5C6712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t>Zeichen-</w:t>
            </w:r>
            <w:r w:rsidR="00846151">
              <w:rPr>
                <w:rFonts w:ascii="Arial" w:hAnsi="Arial" w:cs="Arial"/>
                <w:sz w:val="20"/>
              </w:rPr>
              <w:t>/</w:t>
            </w:r>
            <w:r w:rsidRPr="0080085C">
              <w:rPr>
                <w:rFonts w:ascii="Arial" w:hAnsi="Arial" w:cs="Arial"/>
                <w:sz w:val="20"/>
              </w:rPr>
              <w:t>Bestell</w:t>
            </w:r>
            <w:r w:rsidR="00846151">
              <w:rPr>
                <w:rFonts w:ascii="Arial" w:hAnsi="Arial" w:cs="Arial"/>
                <w:sz w:val="20"/>
              </w:rPr>
              <w:t>-</w:t>
            </w:r>
            <w:r w:rsidRPr="0080085C">
              <w:rPr>
                <w:rFonts w:ascii="Arial" w:hAnsi="Arial" w:cs="Arial"/>
                <w:sz w:val="20"/>
              </w:rPr>
              <w:t xml:space="preserve">Nummer         Anzahl     </w:t>
            </w:r>
            <w:r w:rsidR="00EF6B81">
              <w:rPr>
                <w:rFonts w:ascii="Arial" w:hAnsi="Arial" w:cs="Arial"/>
                <w:sz w:val="20"/>
              </w:rPr>
              <w:t xml:space="preserve">   </w:t>
            </w:r>
            <w:r w:rsidRPr="0080085C">
              <w:rPr>
                <w:rFonts w:ascii="Arial" w:hAnsi="Arial" w:cs="Arial"/>
                <w:sz w:val="20"/>
              </w:rPr>
              <w:t>Verpackung</w:t>
            </w:r>
          </w:p>
        </w:tc>
        <w:tc>
          <w:tcPr>
            <w:tcW w:w="545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9AF9A" w14:textId="44451171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t>Inhalt</w:t>
            </w:r>
            <w:r w:rsidRPr="0080085C">
              <w:rPr>
                <w:rFonts w:ascii="Arial" w:hAnsi="Arial" w:cs="Arial"/>
                <w:sz w:val="20"/>
              </w:rPr>
              <w:tab/>
            </w:r>
            <w:r w:rsidRPr="0080085C">
              <w:rPr>
                <w:rFonts w:ascii="Arial" w:hAnsi="Arial" w:cs="Arial"/>
                <w:color w:val="FF0000"/>
                <w:sz w:val="20"/>
              </w:rPr>
              <w:t xml:space="preserve">(exakte </w:t>
            </w:r>
            <w:proofErr w:type="gramStart"/>
            <w:r w:rsidRPr="0080085C">
              <w:rPr>
                <w:rFonts w:ascii="Arial" w:hAnsi="Arial" w:cs="Arial"/>
                <w:color w:val="FF0000"/>
                <w:sz w:val="20"/>
              </w:rPr>
              <w:t>Angaben)</w:t>
            </w:r>
            <w:r w:rsidRPr="0080085C">
              <w:rPr>
                <w:rFonts w:ascii="Arial" w:hAnsi="Arial" w:cs="Arial"/>
                <w:sz w:val="20"/>
              </w:rPr>
              <w:t xml:space="preserve">   </w:t>
            </w:r>
            <w:proofErr w:type="gramEnd"/>
            <w:r w:rsidRPr="0080085C">
              <w:rPr>
                <w:rFonts w:ascii="Arial" w:hAnsi="Arial" w:cs="Arial"/>
                <w:sz w:val="20"/>
              </w:rPr>
              <w:t xml:space="preserve">       </w:t>
            </w:r>
            <w:r w:rsidR="00EC3E66" w:rsidRPr="0080085C">
              <w:rPr>
                <w:rFonts w:ascii="Arial" w:hAnsi="Arial" w:cs="Arial"/>
                <w:sz w:val="20"/>
              </w:rPr>
              <w:t xml:space="preserve">    Brutto-/</w:t>
            </w:r>
            <w:r w:rsidR="00EF6B81">
              <w:rPr>
                <w:rFonts w:ascii="Arial" w:hAnsi="Arial" w:cs="Arial"/>
                <w:sz w:val="20"/>
              </w:rPr>
              <w:t>f</w:t>
            </w:r>
            <w:r w:rsidR="00EC3E66" w:rsidRPr="0080085C">
              <w:rPr>
                <w:rFonts w:ascii="Arial" w:hAnsi="Arial" w:cs="Arial"/>
                <w:sz w:val="20"/>
              </w:rPr>
              <w:t>rachtpfl.</w:t>
            </w:r>
            <w:r w:rsidRPr="0080085C">
              <w:rPr>
                <w:rFonts w:ascii="Arial" w:hAnsi="Arial" w:cs="Arial"/>
                <w:sz w:val="20"/>
              </w:rPr>
              <w:t>Gewicht</w:t>
            </w:r>
          </w:p>
        </w:tc>
      </w:tr>
      <w:tr w:rsidR="003A10DF" w14:paraId="10A7E19B" w14:textId="77777777" w:rsidTr="00A04CD5">
        <w:trPr>
          <w:trHeight w:val="2011"/>
          <w:jc w:val="right"/>
        </w:trPr>
        <w:tc>
          <w:tcPr>
            <w:tcW w:w="272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4133E0D8" w14:textId="77777777" w:rsidR="003A10DF" w:rsidRPr="0080085C" w:rsidRDefault="003A10DF" w:rsidP="00A04CD5">
            <w:pPr>
              <w:rPr>
                <w:rFonts w:ascii="Arial" w:hAnsi="Arial" w:cs="Arial"/>
              </w:rPr>
            </w:pPr>
          </w:p>
          <w:p w14:paraId="7E458FFD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7" w:name="Text11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7"/>
          </w:p>
          <w:p w14:paraId="4DB1CEBA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" w:name="Text45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8"/>
          </w:p>
          <w:p w14:paraId="39548C1D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9"/>
          </w:p>
          <w:p w14:paraId="7B900681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0"/>
          </w:p>
          <w:p w14:paraId="5F567820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1"/>
          </w:p>
          <w:p w14:paraId="134B47CF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975" w:type="dxa"/>
            <w:gridSpan w:val="3"/>
            <w:tcBorders>
              <w:bottom w:val="single" w:sz="4" w:space="0" w:color="auto"/>
            </w:tcBorders>
          </w:tcPr>
          <w:p w14:paraId="4A0E7E0E" w14:textId="77777777" w:rsidR="003A10DF" w:rsidRPr="0080085C" w:rsidRDefault="003A10DF" w:rsidP="00A04CD5">
            <w:pPr>
              <w:rPr>
                <w:rFonts w:ascii="Arial" w:hAnsi="Arial" w:cs="Arial"/>
              </w:rPr>
            </w:pPr>
          </w:p>
          <w:p w14:paraId="2906BF38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3"/>
          </w:p>
          <w:p w14:paraId="02E2A2E9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4" w:name="Text46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4"/>
          </w:p>
          <w:p w14:paraId="4B9076C5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5" w:name="Text51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5"/>
          </w:p>
          <w:p w14:paraId="00295145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6" w:name="Text62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6"/>
          </w:p>
          <w:p w14:paraId="4C1F652F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7" w:name="Text63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7"/>
          </w:p>
          <w:p w14:paraId="6B79A0DA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8" w:name="Text64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177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41CBF2F" w14:textId="77777777" w:rsidR="003A10DF" w:rsidRPr="0080085C" w:rsidRDefault="003A10DF" w:rsidP="00A04CD5">
            <w:pPr>
              <w:rPr>
                <w:rFonts w:ascii="Arial" w:hAnsi="Arial" w:cs="Arial"/>
              </w:rPr>
            </w:pPr>
          </w:p>
          <w:p w14:paraId="4DDF4ECE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0ADF21C9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9" w:name="Text47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19"/>
          </w:p>
          <w:p w14:paraId="2D1FD38B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0" w:name="Text52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0"/>
          </w:p>
          <w:p w14:paraId="390345D3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1" w:name="Text65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1"/>
          </w:p>
          <w:p w14:paraId="4D9A90AF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22" w:name="Text66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2"/>
          </w:p>
          <w:p w14:paraId="3DAD6C08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23" w:name="Text67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310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1163C4F" w14:textId="77777777" w:rsidR="003A10DF" w:rsidRPr="0080085C" w:rsidRDefault="003A10DF" w:rsidP="00A04CD5">
            <w:pPr>
              <w:rPr>
                <w:rFonts w:ascii="Arial" w:hAnsi="Arial" w:cs="Arial"/>
              </w:rPr>
            </w:pPr>
          </w:p>
          <w:p w14:paraId="0D146E88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4"/>
          </w:p>
          <w:p w14:paraId="63E103FD" w14:textId="77777777" w:rsidR="003A10DF" w:rsidRPr="00B7186B" w:rsidRDefault="003A10DF" w:rsidP="00A04CD5">
            <w:pPr>
              <w:rPr>
                <w:rFonts w:ascii="Arial" w:hAnsi="Arial" w:cs="Arial"/>
                <w:b/>
              </w:rPr>
            </w:pPr>
            <w:r w:rsidRPr="00B7186B">
              <w:rPr>
                <w:rFonts w:ascii="Arial" w:hAnsi="Arial" w:cs="Arial"/>
                <w:b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5" w:name="Text48"/>
            <w:r w:rsidRPr="00B7186B">
              <w:rPr>
                <w:rFonts w:ascii="Arial" w:hAnsi="Arial" w:cs="Arial"/>
                <w:b/>
              </w:rPr>
              <w:instrText xml:space="preserve"> FORMTEXT </w:instrText>
            </w:r>
            <w:r w:rsidRPr="00B7186B">
              <w:rPr>
                <w:rFonts w:ascii="Arial" w:hAnsi="Arial" w:cs="Arial"/>
                <w:b/>
              </w:rPr>
            </w:r>
            <w:r w:rsidRPr="00B7186B">
              <w:rPr>
                <w:rFonts w:ascii="Arial" w:hAnsi="Arial" w:cs="Arial"/>
                <w:b/>
              </w:rPr>
              <w:fldChar w:fldCharType="separate"/>
            </w:r>
            <w:r w:rsidRPr="00B7186B">
              <w:rPr>
                <w:rFonts w:ascii="Arial" w:hAnsi="Arial" w:cs="Arial"/>
                <w:b/>
                <w:noProof/>
              </w:rPr>
              <w:t> </w:t>
            </w:r>
            <w:r w:rsidRPr="00B7186B">
              <w:rPr>
                <w:rFonts w:ascii="Arial" w:hAnsi="Arial" w:cs="Arial"/>
                <w:b/>
                <w:noProof/>
              </w:rPr>
              <w:t> </w:t>
            </w:r>
            <w:r w:rsidRPr="00B7186B">
              <w:rPr>
                <w:rFonts w:ascii="Arial" w:hAnsi="Arial" w:cs="Arial"/>
                <w:b/>
                <w:noProof/>
              </w:rPr>
              <w:t> </w:t>
            </w:r>
            <w:r w:rsidRPr="00B7186B">
              <w:rPr>
                <w:rFonts w:ascii="Arial" w:hAnsi="Arial" w:cs="Arial"/>
                <w:b/>
                <w:noProof/>
              </w:rPr>
              <w:t> </w:t>
            </w:r>
            <w:r w:rsidRPr="00B7186B">
              <w:rPr>
                <w:rFonts w:ascii="Arial" w:hAnsi="Arial" w:cs="Arial"/>
                <w:b/>
                <w:noProof/>
              </w:rPr>
              <w:t> </w:t>
            </w:r>
            <w:r w:rsidRPr="00B7186B">
              <w:rPr>
                <w:rFonts w:ascii="Arial" w:hAnsi="Arial" w:cs="Arial"/>
                <w:b/>
              </w:rPr>
              <w:fldChar w:fldCharType="end"/>
            </w:r>
            <w:bookmarkEnd w:id="25"/>
          </w:p>
          <w:p w14:paraId="4A62DDAC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6"/>
          </w:p>
          <w:p w14:paraId="4DDEE461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7" w:name="Text68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7"/>
          </w:p>
          <w:p w14:paraId="7AEC2F5B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8" w:name="Text69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8"/>
          </w:p>
          <w:p w14:paraId="51E1B942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9" w:name="Text70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29"/>
          </w:p>
          <w:p w14:paraId="5B8CF4EA" w14:textId="7CB11174" w:rsidR="00C84975" w:rsidRDefault="00C84975" w:rsidP="00A04C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HACCP</w:t>
            </w:r>
            <w:r w:rsidR="001032B4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  <w:r w:rsidRPr="0080085C">
              <w:rPr>
                <w:rFonts w:ascii="Arial" w:hAnsi="Arial" w:cs="Arial"/>
                <w:sz w:val="20"/>
                <w:szCs w:val="20"/>
              </w:rPr>
              <w:t xml:space="preserve"> ja </w:t>
            </w:r>
            <w:r w:rsidR="0075574D" w:rsidRPr="00BB5276">
              <w:rPr>
                <w:rStyle w:val="Formatvorlage12"/>
              </w:rPr>
              <w:t xml:space="preserve"> </w:t>
            </w:r>
            <w:sdt>
              <w:sdtPr>
                <w:rPr>
                  <w:rStyle w:val="Formatvorlage12"/>
                </w:rPr>
                <w:id w:val="-1204934495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661645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 w:rsidRPr="0080085C"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45BC" w:rsidRPr="0080085C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D845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845BC" w:rsidRPr="0080085C">
              <w:rPr>
                <w:rFonts w:ascii="Arial" w:hAnsi="Arial" w:cs="Arial"/>
                <w:sz w:val="20"/>
                <w:szCs w:val="20"/>
              </w:rPr>
              <w:t>nein</w:t>
            </w:r>
            <w:r w:rsidRPr="0080085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75574D" w:rsidRPr="00BB5276">
              <w:rPr>
                <w:rStyle w:val="Formatvorlage12"/>
              </w:rPr>
              <w:t xml:space="preserve"> </w:t>
            </w:r>
            <w:sdt>
              <w:sdtPr>
                <w:rPr>
                  <w:rStyle w:val="Formatvorlage12"/>
                </w:rPr>
                <w:id w:val="1675305950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661645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 w:rsidRPr="0080085C">
              <w:rPr>
                <w:rFonts w:ascii="Arial" w:hAnsi="Arial" w:cs="Arial"/>
                <w:sz w:val="20"/>
              </w:rPr>
              <w:t xml:space="preserve">  </w:t>
            </w:r>
          </w:p>
          <w:p w14:paraId="499C89FA" w14:textId="77777777" w:rsidR="003A10DF" w:rsidRPr="006E3FA3" w:rsidRDefault="006E3FA3" w:rsidP="00B7186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(Lebensmittel, </w:t>
            </w:r>
            <w:r w:rsidR="00B7186B">
              <w:rPr>
                <w:rFonts w:ascii="Arial" w:hAnsi="Arial" w:cs="Arial"/>
                <w:sz w:val="14"/>
                <w:szCs w:val="14"/>
              </w:rPr>
              <w:t>Lebensmittelverpackungen usw.)</w:t>
            </w:r>
          </w:p>
        </w:tc>
        <w:tc>
          <w:tcPr>
            <w:tcW w:w="235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56614EA" w14:textId="77777777" w:rsidR="003A10DF" w:rsidRPr="0080085C" w:rsidRDefault="003A10DF" w:rsidP="00A04CD5">
            <w:pPr>
              <w:rPr>
                <w:rFonts w:ascii="Arial" w:hAnsi="Arial" w:cs="Arial"/>
              </w:rPr>
            </w:pPr>
          </w:p>
          <w:p w14:paraId="083D075D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0" w:name="Text15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30"/>
          </w:p>
          <w:p w14:paraId="285030A9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31" w:name="Text49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31"/>
          </w:p>
          <w:p w14:paraId="27678DE0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32" w:name="Text54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32"/>
          </w:p>
          <w:p w14:paraId="4ABA92FB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3" w:name="Text71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33"/>
          </w:p>
          <w:p w14:paraId="72A58165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4" w:name="Text72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34"/>
          </w:p>
          <w:p w14:paraId="5261F434" w14:textId="77777777" w:rsidR="003A10DF" w:rsidRPr="0080085C" w:rsidRDefault="003A10DF" w:rsidP="00A04CD5">
            <w:pPr>
              <w:rPr>
                <w:rFonts w:ascii="Arial" w:hAnsi="Arial" w:cs="Arial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35" w:name="Text73"/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  <w:bookmarkEnd w:id="35"/>
          </w:p>
          <w:p w14:paraId="12E25A1E" w14:textId="77777777" w:rsidR="003A10DF" w:rsidRPr="0080085C" w:rsidRDefault="003A10DF" w:rsidP="00A04CD5">
            <w:pPr>
              <w:rPr>
                <w:rFonts w:ascii="Arial" w:hAnsi="Arial" w:cs="Arial"/>
              </w:rPr>
            </w:pPr>
          </w:p>
        </w:tc>
      </w:tr>
      <w:tr w:rsidR="003A10DF" w14:paraId="14F819FA" w14:textId="77777777" w:rsidTr="00A04CD5">
        <w:trPr>
          <w:cantSplit/>
          <w:trHeight w:val="164"/>
          <w:jc w:val="right"/>
        </w:trPr>
        <w:tc>
          <w:tcPr>
            <w:tcW w:w="54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AD56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t>Frankatur / Incoterms</w:t>
            </w:r>
          </w:p>
        </w:tc>
        <w:tc>
          <w:tcPr>
            <w:tcW w:w="54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6E4C" w14:textId="77777777" w:rsidR="003A10DF" w:rsidRPr="0080085C" w:rsidRDefault="003A10DF" w:rsidP="00A04CD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0085C">
              <w:rPr>
                <w:rFonts w:ascii="Arial" w:hAnsi="Arial" w:cs="Arial"/>
                <w:b/>
                <w:bCs/>
                <w:sz w:val="22"/>
                <w:szCs w:val="22"/>
              </w:rPr>
              <w:t>Abmessungen (Angabe ist zwingend)</w:t>
            </w:r>
          </w:p>
        </w:tc>
      </w:tr>
      <w:tr w:rsidR="003A10DF" w14:paraId="692F5A92" w14:textId="77777777" w:rsidTr="0087758E">
        <w:trPr>
          <w:cantSplit/>
          <w:trHeight w:val="306"/>
          <w:jc w:val="right"/>
        </w:trPr>
        <w:tc>
          <w:tcPr>
            <w:tcW w:w="503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09406C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  <w:p w14:paraId="36F93658" w14:textId="77777777" w:rsidR="003A10DF" w:rsidRPr="0080085C" w:rsidRDefault="000E5883" w:rsidP="00A04CD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12"/>
                </w:rPr>
                <w:id w:val="184479471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661645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 w:rsidRPr="0080085C">
              <w:rPr>
                <w:rFonts w:ascii="Arial" w:hAnsi="Arial" w:cs="Arial"/>
                <w:sz w:val="20"/>
              </w:rPr>
              <w:t xml:space="preserve">   </w:t>
            </w:r>
            <w:r w:rsidR="003A10DF" w:rsidRPr="0080085C">
              <w:rPr>
                <w:rFonts w:ascii="Arial" w:hAnsi="Arial" w:cs="Arial"/>
                <w:sz w:val="20"/>
              </w:rPr>
              <w:t>(CPT) Frei Haus / Absender</w:t>
            </w:r>
            <w:r w:rsidR="005954F7" w:rsidRPr="0080085C">
              <w:rPr>
                <w:rFonts w:ascii="Arial" w:hAnsi="Arial" w:cs="Arial"/>
                <w:sz w:val="20"/>
              </w:rPr>
              <w:t xml:space="preserve"> =</w:t>
            </w:r>
            <w:r w:rsidR="003A10DF" w:rsidRPr="0080085C">
              <w:rPr>
                <w:rFonts w:ascii="Arial" w:hAnsi="Arial" w:cs="Arial"/>
                <w:sz w:val="20"/>
              </w:rPr>
              <w:t xml:space="preserve"> </w:t>
            </w:r>
            <w:r w:rsidR="005954F7" w:rsidRPr="0080085C">
              <w:rPr>
                <w:rFonts w:ascii="Arial" w:hAnsi="Arial" w:cs="Arial"/>
                <w:sz w:val="20"/>
              </w:rPr>
              <w:t>Frachtzahler</w:t>
            </w:r>
          </w:p>
          <w:p w14:paraId="11A68FE9" w14:textId="4C2765C4" w:rsidR="003A10DF" w:rsidRDefault="000E5883" w:rsidP="00A04CD5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12"/>
                </w:rPr>
                <w:id w:val="50195349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661645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 w:rsidRPr="0080085C">
              <w:rPr>
                <w:rFonts w:ascii="Arial" w:hAnsi="Arial" w:cs="Arial"/>
                <w:sz w:val="20"/>
              </w:rPr>
              <w:t xml:space="preserve">  </w:t>
            </w:r>
            <w:r w:rsidR="003A10DF" w:rsidRPr="0080085C">
              <w:rPr>
                <w:rFonts w:ascii="Arial" w:hAnsi="Arial" w:cs="Arial"/>
                <w:sz w:val="20"/>
              </w:rPr>
              <w:t>(EXW) Unfrei      / Empfänger</w:t>
            </w:r>
            <w:r w:rsidR="00A04CD5" w:rsidRPr="0080085C">
              <w:rPr>
                <w:rFonts w:ascii="Arial" w:hAnsi="Arial" w:cs="Arial"/>
                <w:sz w:val="20"/>
              </w:rPr>
              <w:t xml:space="preserve"> = </w:t>
            </w:r>
            <w:r w:rsidR="005954F7" w:rsidRPr="0080085C">
              <w:rPr>
                <w:rFonts w:ascii="Arial" w:hAnsi="Arial" w:cs="Arial"/>
                <w:sz w:val="20"/>
              </w:rPr>
              <w:t>Frachtzahler</w:t>
            </w:r>
          </w:p>
          <w:p w14:paraId="275DA775" w14:textId="7B0DA168" w:rsidR="00804291" w:rsidRPr="0080085C" w:rsidRDefault="000E5883" w:rsidP="00804291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Style w:val="Formatvorlage12"/>
                </w:rPr>
                <w:id w:val="-190303792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804291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804291" w:rsidRPr="0080085C">
              <w:rPr>
                <w:rFonts w:ascii="Arial" w:hAnsi="Arial" w:cs="Arial"/>
                <w:sz w:val="20"/>
              </w:rPr>
              <w:t xml:space="preserve">  (</w:t>
            </w:r>
            <w:r w:rsidR="00804291">
              <w:rPr>
                <w:rFonts w:ascii="Arial" w:hAnsi="Arial" w:cs="Arial"/>
                <w:sz w:val="20"/>
              </w:rPr>
              <w:t>FCA</w:t>
            </w:r>
            <w:r w:rsidR="00804291" w:rsidRPr="0080085C">
              <w:rPr>
                <w:rFonts w:ascii="Arial" w:hAnsi="Arial" w:cs="Arial"/>
                <w:sz w:val="20"/>
              </w:rPr>
              <w:t xml:space="preserve">) Unfrei      / Empfänger = Frachtzahler </w:t>
            </w:r>
          </w:p>
          <w:p w14:paraId="3DEB8B20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  <w:p w14:paraId="10452E48" w14:textId="6F5B9CF7" w:rsidR="003A10DF" w:rsidRPr="0080085C" w:rsidRDefault="00EF6B81" w:rsidP="00A04C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3A10DF" w:rsidRPr="0080085C">
              <w:rPr>
                <w:rFonts w:ascii="Arial" w:hAnsi="Arial" w:cs="Arial"/>
                <w:sz w:val="20"/>
              </w:rPr>
              <w:t xml:space="preserve">nderweitiger Frachtzahler </w:t>
            </w:r>
          </w:p>
          <w:p w14:paraId="490D49F6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1DDB38FD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  <w:p w14:paraId="7E25F47C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</w:rPr>
              <w:instrText xml:space="preserve"> FORMTEXT </w:instrText>
            </w:r>
            <w:r w:rsidRPr="0080085C">
              <w:rPr>
                <w:rFonts w:ascii="Arial" w:hAnsi="Arial" w:cs="Arial"/>
              </w:rPr>
            </w:r>
            <w:r w:rsidRPr="0080085C">
              <w:rPr>
                <w:rFonts w:ascii="Arial" w:hAnsi="Arial" w:cs="Arial"/>
              </w:rPr>
              <w:fldChar w:fldCharType="separate"/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  <w:noProof/>
              </w:rPr>
              <w:t> </w:t>
            </w:r>
            <w:r w:rsidRPr="0080085C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212A31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  <w:p w14:paraId="405C5811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  <w:p w14:paraId="31AB5BD8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  <w:p w14:paraId="15EF34E1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CC5330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t>Länge in cm</w:t>
            </w:r>
          </w:p>
        </w:tc>
        <w:tc>
          <w:tcPr>
            <w:tcW w:w="1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A01BCB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t>Breite in cm</w:t>
            </w:r>
          </w:p>
        </w:tc>
        <w:tc>
          <w:tcPr>
            <w:tcW w:w="164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574644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t>Höhe in cm</w:t>
            </w:r>
          </w:p>
        </w:tc>
      </w:tr>
      <w:tr w:rsidR="003A10DF" w14:paraId="3F63A068" w14:textId="77777777" w:rsidTr="0087758E">
        <w:trPr>
          <w:cantSplit/>
          <w:trHeight w:val="1652"/>
          <w:jc w:val="right"/>
        </w:trPr>
        <w:tc>
          <w:tcPr>
            <w:tcW w:w="5032" w:type="dxa"/>
            <w:gridSpan w:val="8"/>
            <w:vMerge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8B271E6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8" w:type="dxa"/>
            <w:vMerge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C873BF" w14:textId="77777777" w:rsidR="003A10DF" w:rsidRPr="0080085C" w:rsidRDefault="003A10DF" w:rsidP="00A04C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50D5582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36" w:name="Text92"/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  <w:bookmarkEnd w:id="36"/>
            <w:r w:rsidRPr="0080085C">
              <w:rPr>
                <w:rFonts w:ascii="Arial" w:hAnsi="Arial" w:cs="Arial"/>
                <w:sz w:val="20"/>
              </w:rPr>
              <w:t xml:space="preserve"> </w:t>
            </w:r>
          </w:p>
          <w:p w14:paraId="5B961E03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37" w:name="Text93"/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  <w:bookmarkEnd w:id="37"/>
          </w:p>
          <w:p w14:paraId="290A455D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38" w:name="Text94"/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  <w:bookmarkEnd w:id="38"/>
          </w:p>
          <w:p w14:paraId="0A13C652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  <w:p w14:paraId="33AC00D8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68A93C21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7499C7" w14:textId="122279D4" w:rsidR="003A10DF" w:rsidRPr="0080085C" w:rsidRDefault="003A10DF" w:rsidP="0075574D">
            <w:pPr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E6009">
              <w:rPr>
                <w:rFonts w:ascii="Arial" w:hAnsi="Arial" w:cs="Arial"/>
                <w:sz w:val="20"/>
                <w:szCs w:val="20"/>
              </w:rPr>
              <w:t>s</w:t>
            </w:r>
            <w:r w:rsidRPr="0080085C">
              <w:rPr>
                <w:rFonts w:ascii="Arial" w:hAnsi="Arial" w:cs="Arial"/>
                <w:sz w:val="20"/>
                <w:szCs w:val="20"/>
              </w:rPr>
              <w:t>tapelbar</w:t>
            </w:r>
            <w:r w:rsidR="0075574D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75574D" w:rsidRPr="00BB5276">
              <w:rPr>
                <w:rStyle w:val="Formatvorlage12"/>
              </w:rPr>
              <w:t xml:space="preserve"> </w:t>
            </w:r>
            <w:sdt>
              <w:sdtPr>
                <w:rPr>
                  <w:rStyle w:val="Formatvorlage12"/>
                </w:rPr>
                <w:id w:val="-698315053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CE775D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>
              <w:rPr>
                <w:rFonts w:ascii="Arial" w:hAnsi="Arial" w:cs="Arial"/>
                <w:sz w:val="20"/>
              </w:rPr>
              <w:t xml:space="preserve"> </w:t>
            </w:r>
            <w:r w:rsidR="00942E0F" w:rsidRPr="0080085C"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80085C">
              <w:rPr>
                <w:rFonts w:ascii="Arial" w:hAnsi="Arial" w:cs="Arial"/>
                <w:sz w:val="20"/>
                <w:szCs w:val="20"/>
              </w:rPr>
              <w:t>nein</w:t>
            </w:r>
            <w:r w:rsidR="0075574D" w:rsidRPr="00BB5276">
              <w:rPr>
                <w:rStyle w:val="Formatvorlage12"/>
              </w:rPr>
              <w:t xml:space="preserve"> </w:t>
            </w:r>
            <w:sdt>
              <w:sdtPr>
                <w:rPr>
                  <w:rStyle w:val="Formatvorlage12"/>
                </w:rPr>
                <w:id w:val="186568755"/>
                <w14:checkbox>
                  <w14:checked w14:val="0"/>
                  <w14:checkedState w14:val="2714" w14:font="Segoe UI Symbol"/>
                  <w14:uncheckedState w14:val="25FB" w14:font="Segoe UI Symbol"/>
                </w14:checkbox>
              </w:sdtPr>
              <w:sdtEndPr>
                <w:rPr>
                  <w:rStyle w:val="Formatvorlage12"/>
                </w:rPr>
              </w:sdtEndPr>
              <w:sdtContent>
                <w:r w:rsidR="00D467D1">
                  <w:rPr>
                    <w:rStyle w:val="Formatvorlage12"/>
                    <w:rFonts w:ascii="Segoe UI Symbol" w:hAnsi="Segoe UI Symbol"/>
                  </w:rPr>
                  <w:t>◻</w:t>
                </w:r>
              </w:sdtContent>
            </w:sdt>
            <w:r w:rsidR="007557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3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3C2E52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39" w:name="Text97"/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  <w:bookmarkEnd w:id="39"/>
            <w:r w:rsidRPr="0080085C">
              <w:rPr>
                <w:rFonts w:ascii="Arial" w:hAnsi="Arial" w:cs="Arial"/>
                <w:sz w:val="20"/>
              </w:rPr>
              <w:t xml:space="preserve"> </w:t>
            </w:r>
          </w:p>
          <w:p w14:paraId="5ACA077C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40" w:name="Text98"/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  <w:bookmarkEnd w:id="40"/>
            <w:r w:rsidRPr="0080085C">
              <w:rPr>
                <w:rFonts w:ascii="Arial" w:hAnsi="Arial" w:cs="Arial"/>
                <w:sz w:val="20"/>
              </w:rPr>
              <w:t xml:space="preserve"> </w:t>
            </w:r>
          </w:p>
          <w:p w14:paraId="138DF817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41" w:name="Text99"/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  <w:bookmarkEnd w:id="41"/>
            <w:r w:rsidRPr="0080085C">
              <w:rPr>
                <w:rFonts w:ascii="Arial" w:hAnsi="Arial" w:cs="Arial"/>
                <w:sz w:val="20"/>
              </w:rPr>
              <w:t xml:space="preserve"> </w:t>
            </w:r>
          </w:p>
          <w:p w14:paraId="48734E3E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  <w:p w14:paraId="0A8D69BB" w14:textId="77777777" w:rsidR="003A10DF" w:rsidRPr="0080085C" w:rsidRDefault="008A095E" w:rsidP="008A095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   </w:t>
            </w:r>
          </w:p>
        </w:tc>
        <w:tc>
          <w:tcPr>
            <w:tcW w:w="164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1DF02A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42" w:name="Text102"/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  <w:bookmarkEnd w:id="42"/>
            <w:r w:rsidRPr="0080085C">
              <w:rPr>
                <w:rFonts w:ascii="Arial" w:hAnsi="Arial" w:cs="Arial"/>
                <w:sz w:val="20"/>
              </w:rPr>
              <w:t xml:space="preserve"> </w:t>
            </w:r>
          </w:p>
          <w:p w14:paraId="0D93752B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43" w:name="Text103"/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  <w:bookmarkEnd w:id="43"/>
          </w:p>
          <w:p w14:paraId="6D02BA7A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44" w:name="Text104"/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  <w:bookmarkEnd w:id="44"/>
            <w:r w:rsidRPr="0080085C">
              <w:rPr>
                <w:rFonts w:ascii="Arial" w:hAnsi="Arial" w:cs="Arial"/>
                <w:sz w:val="20"/>
              </w:rPr>
              <w:t xml:space="preserve"> </w:t>
            </w:r>
          </w:p>
          <w:p w14:paraId="1CB8BB94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  <w:p w14:paraId="7600EDE9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</w:p>
          <w:p w14:paraId="1CB3F8FC" w14:textId="77777777" w:rsidR="003A10DF" w:rsidRPr="0080085C" w:rsidRDefault="003A10DF" w:rsidP="00A04CD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A10DF" w14:paraId="5EE13D38" w14:textId="77777777" w:rsidTr="0087758E">
        <w:trPr>
          <w:trHeight w:val="238"/>
          <w:jc w:val="right"/>
        </w:trPr>
        <w:tc>
          <w:tcPr>
            <w:tcW w:w="10926" w:type="dxa"/>
            <w:gridSpan w:val="1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0D8CD8" w14:textId="77777777" w:rsidR="00C753D4" w:rsidRPr="0080085C" w:rsidRDefault="00EA1DCE" w:rsidP="00A04CD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0085C">
              <w:rPr>
                <w:rFonts w:ascii="Arial" w:hAnsi="Arial" w:cs="Arial"/>
                <w:b/>
                <w:sz w:val="22"/>
                <w:szCs w:val="22"/>
              </w:rPr>
              <w:t>Gefahrgut</w:t>
            </w:r>
          </w:p>
        </w:tc>
      </w:tr>
      <w:tr w:rsidR="00143688" w14:paraId="58E9D269" w14:textId="77777777" w:rsidTr="00E62058">
        <w:trPr>
          <w:gridAfter w:val="1"/>
          <w:wAfter w:w="13" w:type="dxa"/>
          <w:trHeight w:val="374"/>
          <w:jc w:val="right"/>
        </w:trPr>
        <w:tc>
          <w:tcPr>
            <w:tcW w:w="7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65D7" w14:textId="77777777" w:rsidR="00143688" w:rsidRPr="0080085C" w:rsidRDefault="00143688" w:rsidP="00A04CD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Pos.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8A12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Un-Nr.</w:t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6D1BE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Stoffbezeichnung</w:t>
            </w:r>
          </w:p>
          <w:p w14:paraId="64F96ADF" w14:textId="77777777" w:rsidR="00143688" w:rsidRPr="0080085C" w:rsidRDefault="00143688" w:rsidP="00A04CD5">
            <w:pPr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(technischeBenennung)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85C8CC" w14:textId="77777777" w:rsidR="00143688" w:rsidRPr="0080085C" w:rsidRDefault="00143688" w:rsidP="00A04CD5">
            <w:pPr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Klasse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52781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Verp.</w:t>
            </w:r>
          </w:p>
          <w:p w14:paraId="5B796132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Gruppe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929321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Anzahl</w:t>
            </w:r>
          </w:p>
          <w:p w14:paraId="44233C45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Versandstücke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BF065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Art</w:t>
            </w:r>
          </w:p>
          <w:p w14:paraId="28D2178D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Versandstücke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E534B" w14:textId="77777777" w:rsidR="00143688" w:rsidRPr="0080085C" w:rsidRDefault="00143688" w:rsidP="00A04CD5">
            <w:pPr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Kilogramm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E1A45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Liter</w:t>
            </w:r>
          </w:p>
        </w:tc>
        <w:tc>
          <w:tcPr>
            <w:tcW w:w="1629" w:type="dxa"/>
            <w:gridSpan w:val="4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DB2A17B" w14:textId="77777777" w:rsidR="00143688" w:rsidRPr="0080085C" w:rsidRDefault="005954F7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 xml:space="preserve">begrenzte Menge </w:t>
            </w:r>
          </w:p>
        </w:tc>
      </w:tr>
      <w:tr w:rsidR="00143688" w14:paraId="22E4DFBF" w14:textId="77777777" w:rsidTr="00CE775D">
        <w:trPr>
          <w:gridAfter w:val="1"/>
          <w:wAfter w:w="13" w:type="dxa"/>
          <w:trHeight w:val="273"/>
          <w:jc w:val="right"/>
        </w:trPr>
        <w:tc>
          <w:tcPr>
            <w:tcW w:w="7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E11C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DB647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C6AA19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82E90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F2DF8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363E6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C6277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2A6F5C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EE746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B53E1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20699578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345" w:type="dxa"/>
                <w:tcBorders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5CDA458" w14:textId="77777777" w:rsidR="00143688" w:rsidRPr="008C062A" w:rsidRDefault="00661645" w:rsidP="0018402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6BA5C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sdt>
          <w:sdtPr>
            <w:rPr>
              <w:rStyle w:val="Formatvorlage28"/>
            </w:rPr>
            <w:id w:val="-121588671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>
            <w:rPr>
              <w:rStyle w:val="Formatvorlage28"/>
            </w:rPr>
          </w:sdtEndPr>
          <w:sdtContent>
            <w:tc>
              <w:tcPr>
                <w:tcW w:w="452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71C80E98" w14:textId="77777777" w:rsidR="00143688" w:rsidRPr="0080085C" w:rsidRDefault="00661645" w:rsidP="0018402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rmatvorlage28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3688" w14:paraId="77A57104" w14:textId="77777777" w:rsidTr="00CE775D">
        <w:trPr>
          <w:gridAfter w:val="1"/>
          <w:wAfter w:w="13" w:type="dxa"/>
          <w:trHeight w:val="291"/>
          <w:jc w:val="right"/>
        </w:trPr>
        <w:tc>
          <w:tcPr>
            <w:tcW w:w="7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660C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B505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078C7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3CB8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0AD3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3265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1C57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E12AB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F487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A0AF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06294685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34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BC118C" w14:textId="77777777" w:rsidR="00143688" w:rsidRPr="008C062A" w:rsidRDefault="00661645" w:rsidP="00184026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F5A2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sdt>
          <w:sdtPr>
            <w:rPr>
              <w:rStyle w:val="Formatvorlage29"/>
            </w:rPr>
            <w:id w:val="-110086412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>
            <w:rPr>
              <w:rStyle w:val="Formatvorlage29"/>
            </w:rPr>
          </w:sdtEndPr>
          <w:sdtContent>
            <w:tc>
              <w:tcPr>
                <w:tcW w:w="452" w:type="dxa"/>
                <w:tcBorders>
                  <w:left w:val="single" w:sz="4" w:space="0" w:color="auto"/>
                  <w:bottom w:val="single" w:sz="4" w:space="0" w:color="auto"/>
                  <w:right w:val="single" w:sz="18" w:space="0" w:color="auto"/>
                </w:tcBorders>
                <w:vAlign w:val="center"/>
              </w:tcPr>
              <w:p w14:paraId="65513685" w14:textId="77777777" w:rsidR="00143688" w:rsidRPr="0080085C" w:rsidRDefault="00661645" w:rsidP="0018402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rmatvorlage29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43688" w14:paraId="3F008B0C" w14:textId="77777777" w:rsidTr="00CE775D">
        <w:trPr>
          <w:gridAfter w:val="1"/>
          <w:wAfter w:w="13" w:type="dxa"/>
          <w:trHeight w:val="267"/>
          <w:jc w:val="right"/>
        </w:trPr>
        <w:tc>
          <w:tcPr>
            <w:tcW w:w="7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0EDAB74" w14:textId="77777777" w:rsidR="00143688" w:rsidRPr="0080085C" w:rsidRDefault="00EA1DCE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D74480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934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56BC7A7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D733C0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E91DAC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E242FEA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27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D4F1B71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EDCAC92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2D533E1" w14:textId="77777777" w:rsidR="00143688" w:rsidRPr="0080085C" w:rsidRDefault="00143688" w:rsidP="00CE775D">
            <w:pPr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Pr="0080085C">
              <w:rPr>
                <w:rFonts w:ascii="Arial" w:hAnsi="Arial" w:cs="Arial"/>
                <w:sz w:val="20"/>
              </w:rPr>
              <w:instrText xml:space="preserve"> FORMTEXT </w:instrText>
            </w:r>
            <w:r w:rsidRPr="0080085C">
              <w:rPr>
                <w:rFonts w:ascii="Arial" w:hAnsi="Arial" w:cs="Arial"/>
                <w:sz w:val="20"/>
              </w:rPr>
            </w:r>
            <w:r w:rsidRPr="0080085C">
              <w:rPr>
                <w:rFonts w:ascii="Arial" w:hAnsi="Arial" w:cs="Arial"/>
                <w:sz w:val="20"/>
              </w:rPr>
              <w:fldChar w:fldCharType="separate"/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noProof/>
                <w:sz w:val="20"/>
              </w:rPr>
              <w:t> </w:t>
            </w:r>
            <w:r w:rsidRPr="0080085C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2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342C95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Ja</w:t>
            </w:r>
          </w:p>
        </w:tc>
        <w:sdt>
          <w:sdtPr>
            <w:rPr>
              <w:rFonts w:ascii="Arial" w:hAnsi="Arial" w:cs="Arial"/>
              <w:b/>
              <w:sz w:val="16"/>
              <w:szCs w:val="16"/>
            </w:rPr>
            <w:id w:val="-102015657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345" w:type="dxa"/>
                <w:tcBorders>
                  <w:left w:val="single" w:sz="4" w:space="0" w:color="auto"/>
                  <w:bottom w:val="single" w:sz="18" w:space="0" w:color="auto"/>
                  <w:right w:val="single" w:sz="4" w:space="0" w:color="auto"/>
                </w:tcBorders>
                <w:vAlign w:val="center"/>
              </w:tcPr>
              <w:p w14:paraId="649F34E8" w14:textId="77777777" w:rsidR="00143688" w:rsidRPr="0080085C" w:rsidRDefault="00661645" w:rsidP="00184026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05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ABD8DE2" w14:textId="77777777" w:rsidR="00143688" w:rsidRPr="0080085C" w:rsidRDefault="00143688" w:rsidP="00A04CD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0085C">
              <w:rPr>
                <w:rFonts w:ascii="Arial" w:hAnsi="Arial" w:cs="Arial"/>
                <w:sz w:val="16"/>
                <w:szCs w:val="16"/>
              </w:rPr>
              <w:t>Nein</w:t>
            </w:r>
          </w:p>
        </w:tc>
        <w:sdt>
          <w:sdtPr>
            <w:rPr>
              <w:rStyle w:val="Formatvorlage30"/>
            </w:rPr>
            <w:id w:val="77976824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>
            <w:rPr>
              <w:rStyle w:val="Formatvorlage30"/>
            </w:rPr>
          </w:sdtEndPr>
          <w:sdtContent>
            <w:tc>
              <w:tcPr>
                <w:tcW w:w="452" w:type="dxa"/>
                <w:tcBorders>
                  <w:left w:val="single" w:sz="4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4F8FCA1" w14:textId="77777777" w:rsidR="00143688" w:rsidRPr="0080085C" w:rsidRDefault="00661645" w:rsidP="004F29A1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Style w:val="Formatvorlage30"/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12E32E0B" w14:textId="77777777" w:rsidR="00174219" w:rsidRPr="00EC3E66" w:rsidRDefault="00EC3E66" w:rsidP="00EA1DCE">
      <w:pPr>
        <w:tabs>
          <w:tab w:val="left" w:pos="4830"/>
        </w:tabs>
        <w:jc w:val="center"/>
        <w:rPr>
          <w:b/>
          <w:noProof/>
          <w:sz w:val="56"/>
          <w:szCs w:val="56"/>
          <w:u w:val="single"/>
        </w:rPr>
      </w:pPr>
      <w:r w:rsidRPr="00EC3E66">
        <w:rPr>
          <w:b/>
          <w:noProof/>
          <w:sz w:val="56"/>
          <w:szCs w:val="56"/>
          <w:u w:val="single"/>
        </w:rPr>
        <w:t>Anmeldeformular</w:t>
      </w:r>
    </w:p>
    <w:sectPr w:rsidR="00174219" w:rsidRPr="00EC3E66" w:rsidSect="00EB4A2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726" w:left="56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15B6" w14:textId="77777777" w:rsidR="000E5883" w:rsidRDefault="000E5883">
      <w:r>
        <w:separator/>
      </w:r>
    </w:p>
  </w:endnote>
  <w:endnote w:type="continuationSeparator" w:id="0">
    <w:p w14:paraId="1FAF2DB9" w14:textId="77777777" w:rsidR="000E5883" w:rsidRDefault="000E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3BC7E" w14:textId="77777777" w:rsidR="000C550F" w:rsidRDefault="000C550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F76BD" w14:textId="77777777" w:rsidR="00184026" w:rsidRPr="0080085C" w:rsidRDefault="00184026" w:rsidP="00143688">
    <w:pPr>
      <w:rPr>
        <w:rFonts w:ascii="Arial" w:hAnsi="Arial" w:cs="Arial"/>
        <w:sz w:val="20"/>
        <w:szCs w:val="20"/>
      </w:rPr>
    </w:pPr>
    <w:r w:rsidRPr="0080085C">
      <w:rPr>
        <w:rFonts w:ascii="Arial" w:hAnsi="Arial" w:cs="Arial"/>
        <w:sz w:val="20"/>
        <w:szCs w:val="20"/>
      </w:rPr>
      <w:t>Wir arbeiten ausschließlich aufgrund der Allgemeinen Deutschen Spediteur Bedingungen (ADSp 2017).</w:t>
    </w:r>
  </w:p>
  <w:p w14:paraId="147B167E" w14:textId="2101B5FE" w:rsidR="00184026" w:rsidRPr="0080085C" w:rsidRDefault="00184026" w:rsidP="00143688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Stand </w:t>
    </w:r>
    <w:r w:rsidR="000C550F">
      <w:rPr>
        <w:rFonts w:ascii="Arial" w:hAnsi="Arial" w:cs="Arial"/>
        <w:sz w:val="20"/>
        <w:szCs w:val="20"/>
      </w:rPr>
      <w:t>23</w:t>
    </w:r>
    <w:r>
      <w:rPr>
        <w:rFonts w:ascii="Arial" w:hAnsi="Arial" w:cs="Arial"/>
        <w:sz w:val="20"/>
        <w:szCs w:val="20"/>
      </w:rPr>
      <w:t>.07</w:t>
    </w:r>
    <w:r w:rsidRPr="0080085C">
      <w:rPr>
        <w:rFonts w:ascii="Arial" w:hAnsi="Arial" w:cs="Arial"/>
        <w:sz w:val="20"/>
        <w:szCs w:val="20"/>
      </w:rPr>
      <w:t>.20</w:t>
    </w:r>
    <w:r w:rsidR="000C550F">
      <w:rPr>
        <w:rFonts w:ascii="Arial" w:hAnsi="Arial" w:cs="Arial"/>
        <w:sz w:val="20"/>
        <w:szCs w:val="20"/>
      </w:rPr>
      <w:t>21</w:t>
    </w:r>
    <w:r w:rsidRPr="0080085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>/ 1.</w:t>
    </w:r>
    <w:r w:rsidR="000C550F">
      <w:rPr>
        <w:rFonts w:ascii="Arial" w:hAnsi="Arial" w:cs="Arial"/>
        <w:sz w:val="20"/>
        <w:szCs w:val="20"/>
      </w:rPr>
      <w:t>3</w:t>
    </w:r>
  </w:p>
  <w:p w14:paraId="511A8D7B" w14:textId="77777777" w:rsidR="00184026" w:rsidRPr="0080085C" w:rsidRDefault="00184026" w:rsidP="00143688">
    <w:pPr>
      <w:jc w:val="center"/>
      <w:rPr>
        <w:rFonts w:ascii="Arial" w:hAnsi="Arial" w:cs="Arial"/>
        <w:b/>
        <w:bCs/>
        <w:sz w:val="20"/>
        <w:szCs w:val="20"/>
      </w:rPr>
    </w:pPr>
    <w:r w:rsidRPr="0080085C">
      <w:rPr>
        <w:rFonts w:ascii="Arial" w:hAnsi="Arial" w:cs="Arial"/>
        <w:b/>
        <w:bCs/>
        <w:sz w:val="20"/>
        <w:szCs w:val="20"/>
      </w:rPr>
      <w:t>www.scherbauer.de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2B5BA" w14:textId="77777777" w:rsidR="000C550F" w:rsidRDefault="000C550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2FCB9" w14:textId="77777777" w:rsidR="000E5883" w:rsidRDefault="000E5883">
      <w:r>
        <w:separator/>
      </w:r>
    </w:p>
  </w:footnote>
  <w:footnote w:type="continuationSeparator" w:id="0">
    <w:p w14:paraId="3D900EB9" w14:textId="77777777" w:rsidR="000E5883" w:rsidRDefault="000E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18212" w14:textId="77777777" w:rsidR="000C550F" w:rsidRDefault="000C550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E0A9B" w14:textId="77777777" w:rsidR="000C550F" w:rsidRDefault="000C550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1456" w14:textId="77777777" w:rsidR="000C550F" w:rsidRDefault="000C550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5961"/>
    <w:multiLevelType w:val="hybridMultilevel"/>
    <w:tmpl w:val="52A8863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02041"/>
    <w:multiLevelType w:val="hybridMultilevel"/>
    <w:tmpl w:val="4DC631C4"/>
    <w:lvl w:ilvl="0" w:tplc="73C4BF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527354"/>
    <w:multiLevelType w:val="hybridMultilevel"/>
    <w:tmpl w:val="640CA2B8"/>
    <w:lvl w:ilvl="0" w:tplc="48AA200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52AD1"/>
    <w:multiLevelType w:val="hybridMultilevel"/>
    <w:tmpl w:val="B23061C6"/>
    <w:lvl w:ilvl="0" w:tplc="C9FA0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5TRwplKSRvdJbHHw0dclmtMLtiDvfOqYt5L18VyP6VgMSUqxbw1AZ1z2ntERfV7n+4AnsW4Q9bLYNGnwwjKxEw==" w:salt="QBTsN5lbFpKcbsNUmTOit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F0C"/>
    <w:rsid w:val="0000447C"/>
    <w:rsid w:val="0000666E"/>
    <w:rsid w:val="0000739D"/>
    <w:rsid w:val="00030AA7"/>
    <w:rsid w:val="00043B93"/>
    <w:rsid w:val="0005639D"/>
    <w:rsid w:val="00062F6B"/>
    <w:rsid w:val="000C550F"/>
    <w:rsid w:val="000E5883"/>
    <w:rsid w:val="001032B4"/>
    <w:rsid w:val="00103A3D"/>
    <w:rsid w:val="001177FF"/>
    <w:rsid w:val="00143688"/>
    <w:rsid w:val="0014659F"/>
    <w:rsid w:val="00162A2F"/>
    <w:rsid w:val="00174219"/>
    <w:rsid w:val="00176985"/>
    <w:rsid w:val="00184026"/>
    <w:rsid w:val="00192C80"/>
    <w:rsid w:val="001964DB"/>
    <w:rsid w:val="00196760"/>
    <w:rsid w:val="001F6416"/>
    <w:rsid w:val="00207BC8"/>
    <w:rsid w:val="002863DD"/>
    <w:rsid w:val="002A0B47"/>
    <w:rsid w:val="0034426E"/>
    <w:rsid w:val="00347B1E"/>
    <w:rsid w:val="00355FE6"/>
    <w:rsid w:val="0037559B"/>
    <w:rsid w:val="003A10DF"/>
    <w:rsid w:val="003B0A01"/>
    <w:rsid w:val="003D3BD5"/>
    <w:rsid w:val="003E10FB"/>
    <w:rsid w:val="003E280A"/>
    <w:rsid w:val="003E5D56"/>
    <w:rsid w:val="003F3E16"/>
    <w:rsid w:val="004003E2"/>
    <w:rsid w:val="004215DB"/>
    <w:rsid w:val="00433C01"/>
    <w:rsid w:val="004532A3"/>
    <w:rsid w:val="00472425"/>
    <w:rsid w:val="004A592E"/>
    <w:rsid w:val="004B62A1"/>
    <w:rsid w:val="004D26E4"/>
    <w:rsid w:val="004D2A0A"/>
    <w:rsid w:val="004F29A1"/>
    <w:rsid w:val="00505264"/>
    <w:rsid w:val="00532A3F"/>
    <w:rsid w:val="005501C0"/>
    <w:rsid w:val="00570151"/>
    <w:rsid w:val="005954F7"/>
    <w:rsid w:val="005B49A8"/>
    <w:rsid w:val="005B66BC"/>
    <w:rsid w:val="006005B3"/>
    <w:rsid w:val="0065337D"/>
    <w:rsid w:val="006535CA"/>
    <w:rsid w:val="00661645"/>
    <w:rsid w:val="00682090"/>
    <w:rsid w:val="0069662B"/>
    <w:rsid w:val="006E37D7"/>
    <w:rsid w:val="006E3FA3"/>
    <w:rsid w:val="006F3427"/>
    <w:rsid w:val="006F45F4"/>
    <w:rsid w:val="00716B23"/>
    <w:rsid w:val="0075574D"/>
    <w:rsid w:val="00787B66"/>
    <w:rsid w:val="007E5942"/>
    <w:rsid w:val="0080085C"/>
    <w:rsid w:val="00804291"/>
    <w:rsid w:val="008135F0"/>
    <w:rsid w:val="00844DE4"/>
    <w:rsid w:val="00846151"/>
    <w:rsid w:val="008478BC"/>
    <w:rsid w:val="00872216"/>
    <w:rsid w:val="0087758E"/>
    <w:rsid w:val="008A095E"/>
    <w:rsid w:val="008C062A"/>
    <w:rsid w:val="008D34B8"/>
    <w:rsid w:val="008E2EB9"/>
    <w:rsid w:val="008E58A2"/>
    <w:rsid w:val="00906E96"/>
    <w:rsid w:val="00930970"/>
    <w:rsid w:val="00942E0F"/>
    <w:rsid w:val="00963195"/>
    <w:rsid w:val="009E3A93"/>
    <w:rsid w:val="009E6009"/>
    <w:rsid w:val="00A04046"/>
    <w:rsid w:val="00A04CD5"/>
    <w:rsid w:val="00A74A15"/>
    <w:rsid w:val="00A81664"/>
    <w:rsid w:val="00A85990"/>
    <w:rsid w:val="00AC0C6C"/>
    <w:rsid w:val="00AD1618"/>
    <w:rsid w:val="00AE6969"/>
    <w:rsid w:val="00B111AA"/>
    <w:rsid w:val="00B30BFF"/>
    <w:rsid w:val="00B34080"/>
    <w:rsid w:val="00B7186B"/>
    <w:rsid w:val="00BA7148"/>
    <w:rsid w:val="00BB5276"/>
    <w:rsid w:val="00BD4D74"/>
    <w:rsid w:val="00BF614E"/>
    <w:rsid w:val="00C06EEC"/>
    <w:rsid w:val="00C203EE"/>
    <w:rsid w:val="00C5017D"/>
    <w:rsid w:val="00C753D4"/>
    <w:rsid w:val="00C84975"/>
    <w:rsid w:val="00CC483C"/>
    <w:rsid w:val="00CE775D"/>
    <w:rsid w:val="00D04896"/>
    <w:rsid w:val="00D43D2B"/>
    <w:rsid w:val="00D467D1"/>
    <w:rsid w:val="00D52099"/>
    <w:rsid w:val="00D53D1E"/>
    <w:rsid w:val="00D70F41"/>
    <w:rsid w:val="00D74E59"/>
    <w:rsid w:val="00D845BC"/>
    <w:rsid w:val="00DE49BE"/>
    <w:rsid w:val="00DF76CB"/>
    <w:rsid w:val="00E00D73"/>
    <w:rsid w:val="00E10D66"/>
    <w:rsid w:val="00E2264E"/>
    <w:rsid w:val="00E27850"/>
    <w:rsid w:val="00E5433D"/>
    <w:rsid w:val="00E62058"/>
    <w:rsid w:val="00E744B6"/>
    <w:rsid w:val="00EA1DCE"/>
    <w:rsid w:val="00EB0DB1"/>
    <w:rsid w:val="00EB4A2F"/>
    <w:rsid w:val="00EB61DB"/>
    <w:rsid w:val="00EC3E66"/>
    <w:rsid w:val="00EF59C3"/>
    <w:rsid w:val="00EF6B81"/>
    <w:rsid w:val="00F01B2A"/>
    <w:rsid w:val="00F33E6A"/>
    <w:rsid w:val="00F46F0C"/>
    <w:rsid w:val="00F720AF"/>
    <w:rsid w:val="00F74BE7"/>
    <w:rsid w:val="00F7585C"/>
    <w:rsid w:val="00F86DA7"/>
    <w:rsid w:val="00FA2D8C"/>
    <w:rsid w:val="00FB7708"/>
    <w:rsid w:val="00FE24BD"/>
    <w:rsid w:val="00FF7629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4B69ED"/>
  <w15:docId w15:val="{9C12431A-71AC-426C-A0BC-2A41CDE5C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framePr w:hSpace="141" w:wrap="around" w:hAnchor="margin" w:y="552"/>
      <w:outlineLvl w:val="0"/>
    </w:pPr>
    <w:rPr>
      <w:sz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Platzhaltertext">
    <w:name w:val="Placeholder Text"/>
    <w:basedOn w:val="Absatz-Standardschriftart"/>
    <w:uiPriority w:val="99"/>
    <w:semiHidden/>
    <w:rsid w:val="00D43D2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3D2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3D2B"/>
    <w:rPr>
      <w:rFonts w:ascii="Tahoma" w:hAnsi="Tahoma" w:cs="Tahoma"/>
      <w:sz w:val="16"/>
      <w:szCs w:val="16"/>
    </w:rPr>
  </w:style>
  <w:style w:type="character" w:customStyle="1" w:styleId="Formatvorlage1">
    <w:name w:val="Formatvorlage1"/>
    <w:basedOn w:val="Absatz-Standardschriftart"/>
    <w:rsid w:val="0065337D"/>
    <w:rPr>
      <w:color w:val="FF0000"/>
    </w:rPr>
  </w:style>
  <w:style w:type="character" w:customStyle="1" w:styleId="Formatvorlage2">
    <w:name w:val="Formatvorlage2"/>
    <w:basedOn w:val="Absatz-Standardschriftart"/>
    <w:rsid w:val="0065337D"/>
    <w:rPr>
      <w:sz w:val="32"/>
    </w:rPr>
  </w:style>
  <w:style w:type="character" w:customStyle="1" w:styleId="Formatvorlage3">
    <w:name w:val="Formatvorlage3"/>
    <w:basedOn w:val="Absatz-Standardschriftart"/>
    <w:rsid w:val="00062F6B"/>
    <w:rPr>
      <w:color w:val="FF0000"/>
    </w:rPr>
  </w:style>
  <w:style w:type="character" w:customStyle="1" w:styleId="Formatvorlage4">
    <w:name w:val="Formatvorlage4"/>
    <w:basedOn w:val="Absatz-Standardschriftart"/>
    <w:rsid w:val="0014659F"/>
    <w:rPr>
      <w:sz w:val="40"/>
    </w:rPr>
  </w:style>
  <w:style w:type="character" w:customStyle="1" w:styleId="Formatvorlage5">
    <w:name w:val="Formatvorlage5"/>
    <w:basedOn w:val="Absatz-Standardschriftart"/>
    <w:rsid w:val="0014659F"/>
    <w:rPr>
      <w:color w:val="FF0000"/>
    </w:rPr>
  </w:style>
  <w:style w:type="character" w:customStyle="1" w:styleId="Formatvorlage6">
    <w:name w:val="Formatvorlage6"/>
    <w:basedOn w:val="Absatz-Standardschriftart"/>
    <w:rsid w:val="0014659F"/>
    <w:rPr>
      <w:color w:val="FF0000"/>
      <w:sz w:val="44"/>
    </w:rPr>
  </w:style>
  <w:style w:type="character" w:customStyle="1" w:styleId="Formatvorlage7">
    <w:name w:val="Formatvorlage7"/>
    <w:basedOn w:val="Absatz-Standardschriftart"/>
    <w:rsid w:val="0014659F"/>
    <w:rPr>
      <w:color w:val="FF0000"/>
      <w:sz w:val="44"/>
    </w:rPr>
  </w:style>
  <w:style w:type="character" w:customStyle="1" w:styleId="Formatvorlage8">
    <w:name w:val="Formatvorlage8"/>
    <w:basedOn w:val="Absatz-Standardschriftart"/>
    <w:rsid w:val="0014659F"/>
    <w:rPr>
      <w:color w:val="FF0000"/>
      <w:sz w:val="44"/>
    </w:rPr>
  </w:style>
  <w:style w:type="character" w:customStyle="1" w:styleId="Formatvorlage9">
    <w:name w:val="Formatvorlage9"/>
    <w:basedOn w:val="Absatz-Standardschriftart"/>
    <w:rsid w:val="0014659F"/>
    <w:rPr>
      <w:b/>
      <w:color w:val="FF0000"/>
      <w:sz w:val="44"/>
    </w:rPr>
  </w:style>
  <w:style w:type="character" w:customStyle="1" w:styleId="Formatvorlage10">
    <w:name w:val="Formatvorlage10"/>
    <w:basedOn w:val="Absatz-Standardschriftart"/>
    <w:rsid w:val="0014659F"/>
    <w:rPr>
      <w:b/>
      <w:color w:val="FF0000"/>
      <w:sz w:val="44"/>
    </w:rPr>
  </w:style>
  <w:style w:type="character" w:customStyle="1" w:styleId="Formatvorlage11">
    <w:name w:val="Formatvorlage11"/>
    <w:basedOn w:val="Absatz-Standardschriftart"/>
    <w:rsid w:val="0014659F"/>
    <w:rPr>
      <w:b/>
      <w:color w:val="FF0000"/>
      <w:sz w:val="44"/>
    </w:rPr>
  </w:style>
  <w:style w:type="character" w:customStyle="1" w:styleId="Formatvorlage12">
    <w:name w:val="Formatvorlage12"/>
    <w:basedOn w:val="Absatz-Standardschriftart"/>
    <w:rsid w:val="00BB5276"/>
    <w:rPr>
      <w:sz w:val="24"/>
    </w:rPr>
  </w:style>
  <w:style w:type="character" w:customStyle="1" w:styleId="Formatvorlage13">
    <w:name w:val="Formatvorlage13"/>
    <w:basedOn w:val="Absatz-Standardschriftart"/>
    <w:rsid w:val="008C062A"/>
    <w:rPr>
      <w:color w:val="FF0000"/>
    </w:rPr>
  </w:style>
  <w:style w:type="character" w:customStyle="1" w:styleId="Formatvorlage14">
    <w:name w:val="Formatvorlage14"/>
    <w:basedOn w:val="Absatz-Standardschriftart"/>
    <w:rsid w:val="008C062A"/>
    <w:rPr>
      <w:color w:val="FF0000"/>
    </w:rPr>
  </w:style>
  <w:style w:type="character" w:customStyle="1" w:styleId="Formatvorlage15">
    <w:name w:val="Formatvorlage15"/>
    <w:basedOn w:val="Absatz-Standardschriftart"/>
    <w:rsid w:val="008C062A"/>
    <w:rPr>
      <w:color w:val="FF0000"/>
    </w:rPr>
  </w:style>
  <w:style w:type="character" w:customStyle="1" w:styleId="Formatvorlage16">
    <w:name w:val="Formatvorlage16"/>
    <w:basedOn w:val="Absatz-Standardschriftart"/>
    <w:uiPriority w:val="1"/>
    <w:rsid w:val="004F29A1"/>
    <w:rPr>
      <w:color w:val="FF0000"/>
    </w:rPr>
  </w:style>
  <w:style w:type="character" w:customStyle="1" w:styleId="Formatvorlage17">
    <w:name w:val="Formatvorlage17"/>
    <w:basedOn w:val="Absatz-Standardschriftart"/>
    <w:uiPriority w:val="1"/>
    <w:rsid w:val="00FF7EB5"/>
    <w:rPr>
      <w:color w:val="FF0000"/>
    </w:rPr>
  </w:style>
  <w:style w:type="character" w:customStyle="1" w:styleId="Formatvorlage18">
    <w:name w:val="Formatvorlage18"/>
    <w:basedOn w:val="Absatz-Standardschriftart"/>
    <w:uiPriority w:val="1"/>
    <w:rsid w:val="00FF7EB5"/>
    <w:rPr>
      <w:color w:val="FF0000"/>
    </w:rPr>
  </w:style>
  <w:style w:type="character" w:customStyle="1" w:styleId="Formatvorlage19">
    <w:name w:val="Formatvorlage19"/>
    <w:basedOn w:val="Absatz-Standardschriftart"/>
    <w:uiPriority w:val="1"/>
    <w:rsid w:val="00E00D73"/>
    <w:rPr>
      <w:color w:val="auto"/>
    </w:rPr>
  </w:style>
  <w:style w:type="character" w:customStyle="1" w:styleId="Formatvorlage20">
    <w:name w:val="Formatvorlage20"/>
    <w:basedOn w:val="Absatz-Standardschriftart"/>
    <w:uiPriority w:val="1"/>
    <w:rsid w:val="00E00D73"/>
    <w:rPr>
      <w:color w:val="auto"/>
    </w:rPr>
  </w:style>
  <w:style w:type="character" w:customStyle="1" w:styleId="Formatvorlage21">
    <w:name w:val="Formatvorlage21"/>
    <w:basedOn w:val="Absatz-Standardschriftart"/>
    <w:uiPriority w:val="1"/>
    <w:rsid w:val="00E00D73"/>
    <w:rPr>
      <w:color w:val="auto"/>
    </w:rPr>
  </w:style>
  <w:style w:type="character" w:customStyle="1" w:styleId="Formatvorlage22">
    <w:name w:val="Formatvorlage22"/>
    <w:basedOn w:val="Absatz-Standardschriftart"/>
    <w:uiPriority w:val="1"/>
    <w:rsid w:val="00E00D73"/>
    <w:rPr>
      <w:color w:val="FF0000"/>
    </w:rPr>
  </w:style>
  <w:style w:type="character" w:customStyle="1" w:styleId="Formatvorlage23">
    <w:name w:val="Formatvorlage23"/>
    <w:basedOn w:val="Absatz-Standardschriftart"/>
    <w:uiPriority w:val="1"/>
    <w:rsid w:val="00E00D73"/>
    <w:rPr>
      <w:color w:val="FF0000"/>
    </w:rPr>
  </w:style>
  <w:style w:type="character" w:customStyle="1" w:styleId="Formatvorlage24">
    <w:name w:val="Formatvorlage24"/>
    <w:basedOn w:val="Absatz-Standardschriftart"/>
    <w:uiPriority w:val="1"/>
    <w:rsid w:val="00E00D73"/>
    <w:rPr>
      <w:color w:val="FF0000"/>
    </w:rPr>
  </w:style>
  <w:style w:type="character" w:customStyle="1" w:styleId="Formatvorlage25">
    <w:name w:val="Formatvorlage25"/>
    <w:basedOn w:val="Absatz-Standardschriftart"/>
    <w:uiPriority w:val="1"/>
    <w:rsid w:val="00CE775D"/>
    <w:rPr>
      <w:color w:val="FF0000"/>
    </w:rPr>
  </w:style>
  <w:style w:type="character" w:customStyle="1" w:styleId="Formatvorlage26">
    <w:name w:val="Formatvorlage26"/>
    <w:basedOn w:val="Absatz-Standardschriftart"/>
    <w:uiPriority w:val="1"/>
    <w:rsid w:val="00CE775D"/>
    <w:rPr>
      <w:color w:val="FF0000"/>
    </w:rPr>
  </w:style>
  <w:style w:type="character" w:customStyle="1" w:styleId="Formatvorlage27">
    <w:name w:val="Formatvorlage27"/>
    <w:basedOn w:val="Absatz-Standardschriftart"/>
    <w:uiPriority w:val="1"/>
    <w:rsid w:val="00CE775D"/>
    <w:rPr>
      <w:color w:val="FF0000"/>
    </w:rPr>
  </w:style>
  <w:style w:type="character" w:customStyle="1" w:styleId="Formatvorlage28">
    <w:name w:val="Formatvorlage28"/>
    <w:basedOn w:val="Absatz-Standardschriftart"/>
    <w:uiPriority w:val="1"/>
    <w:rsid w:val="00787B66"/>
    <w:rPr>
      <w:color w:val="FF0000"/>
    </w:rPr>
  </w:style>
  <w:style w:type="character" w:customStyle="1" w:styleId="Formatvorlage29">
    <w:name w:val="Formatvorlage29"/>
    <w:basedOn w:val="Absatz-Standardschriftart"/>
    <w:uiPriority w:val="1"/>
    <w:rsid w:val="00787B66"/>
    <w:rPr>
      <w:color w:val="FF0000"/>
    </w:rPr>
  </w:style>
  <w:style w:type="character" w:customStyle="1" w:styleId="Formatvorlage30">
    <w:name w:val="Formatvorlage30"/>
    <w:basedOn w:val="Absatz-Standardschriftart"/>
    <w:uiPriority w:val="1"/>
    <w:rsid w:val="00787B6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rkus\Eigene%20Dateien\Arbeit\sicherung\Frachtbrie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A24E-4349-4674-9536-96984A83A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Frachtbrief.dot</Template>
  <TotalTime>0</TotalTime>
  <Pages>1</Pages>
  <Words>467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Versender</vt:lpstr>
    </vt:vector>
  </TitlesOfParts>
  <Company>Scherbauer Spedition GmbH</Company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Versender</dc:title>
  <dc:creator>Markus Haseneder</dc:creator>
  <cp:lastModifiedBy>Weikart Roland</cp:lastModifiedBy>
  <cp:revision>17</cp:revision>
  <cp:lastPrinted>2006-09-11T12:02:00Z</cp:lastPrinted>
  <dcterms:created xsi:type="dcterms:W3CDTF">2021-07-23T08:33:00Z</dcterms:created>
  <dcterms:modified xsi:type="dcterms:W3CDTF">2021-07-29T14:29:00Z</dcterms:modified>
</cp:coreProperties>
</file>